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613D" w14:textId="5C6972B3" w:rsidR="008153FA" w:rsidRPr="00547DDA" w:rsidRDefault="008153FA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534034C7" w14:textId="546235BC" w:rsidR="00305EE7" w:rsidRDefault="00A05914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  <w:r w:rsidRPr="00547DDA">
        <w:rPr>
          <w:rFonts w:ascii="UniqloRegular" w:hAnsi="UniqloRegular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2599D20" wp14:editId="55B6C49F">
                <wp:simplePos x="0" y="0"/>
                <wp:positionH relativeFrom="margin">
                  <wp:posOffset>-24130</wp:posOffset>
                </wp:positionH>
                <wp:positionV relativeFrom="page">
                  <wp:posOffset>577850</wp:posOffset>
                </wp:positionV>
                <wp:extent cx="2082800" cy="4381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DEF92" w14:textId="28854ED8" w:rsidR="009248DD" w:rsidRPr="00DD1C88" w:rsidRDefault="00A05914" w:rsidP="00EC7ABB">
                            <w:pPr>
                              <w:spacing w:line="440" w:lineRule="exact"/>
                              <w:jc w:val="left"/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qloRegular" w:eastAsia="MS PGothic" w:hAnsi="UniqloRegular"/>
                                <w:sz w:val="28"/>
                                <w:szCs w:val="28"/>
                                <w:bdr w:val="single" w:sz="4" w:space="0" w:color="auto"/>
                              </w:rPr>
                              <w:t>INFORMACJA PRASOWA</w:t>
                            </w:r>
                            <w:r w:rsidR="00EC7ABB" w:rsidRPr="00DD1C88"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41C5B14" w14:textId="77777777" w:rsidR="009248DD" w:rsidRPr="004D4792" w:rsidRDefault="009248DD" w:rsidP="00EC7ABB">
                            <w:pPr>
                              <w:jc w:val="left"/>
                              <w:rPr>
                                <w:rFonts w:ascii="Uniqlo Pro Regular" w:hAnsi="Uniqlo Pro Regul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15840" rIns="91440" bIns="158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99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9pt;margin-top:45.5pt;width:164pt;height:34.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" stroked="f">
                <v:textbox inset=",.44mm,,.44mm">
                  <w:txbxContent>
                    <w:p w14:paraId="053DEF92" w14:textId="28854ED8" w:rsidR="009248DD" w:rsidRPr="00DD1C88" w:rsidRDefault="00A05914" w:rsidP="00EC7ABB">
                      <w:pPr>
                        <w:spacing w:line="440" w:lineRule="exact"/>
                        <w:jc w:val="left"/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niqloRegular" w:eastAsia="MS PGothic" w:hAnsi="UniqloRegular"/>
                          <w:sz w:val="28"/>
                          <w:szCs w:val="28"/>
                          <w:bdr w:val="single" w:sz="4" w:space="0" w:color="auto"/>
                        </w:rPr>
                        <w:t>INFORMACJA PRASOWA</w:t>
                      </w:r>
                      <w:r w:rsidR="00EC7ABB" w:rsidRPr="00DD1C88"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41C5B14" w14:textId="77777777" w:rsidR="009248DD" w:rsidRPr="004D4792" w:rsidRDefault="009248DD" w:rsidP="00EC7ABB">
                      <w:pPr>
                        <w:jc w:val="left"/>
                        <w:rPr>
                          <w:rFonts w:ascii="Uniqlo Pro Regular" w:hAnsi="Uniqlo Pro Regula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135AB67" w14:textId="77777777" w:rsidR="007218B9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62FD8AF2" w14:textId="77777777" w:rsidR="007218B9" w:rsidRPr="00547DDA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33C861C6" w14:textId="4AF35A6F" w:rsidR="009175E2" w:rsidRPr="00547DDA" w:rsidRDefault="003E3E39" w:rsidP="00B51B9F">
      <w:pPr>
        <w:tabs>
          <w:tab w:val="left" w:pos="4455"/>
        </w:tabs>
        <w:snapToGrid w:val="0"/>
        <w:jc w:val="center"/>
        <w:rPr>
          <w:rFonts w:ascii="UniqloRegular" w:hAnsi="UniqloRegular"/>
        </w:rPr>
      </w:pPr>
      <w:r>
        <w:rPr>
          <w:rFonts w:ascii="UniqloRegular" w:hAnsi="UniqloRegular"/>
          <w:noProof/>
        </w:rPr>
        <w:drawing>
          <wp:inline distT="0" distB="0" distL="0" distR="0" wp14:anchorId="74E12E3C" wp14:editId="63B67ADB">
            <wp:extent cx="1755140" cy="742604"/>
            <wp:effectExtent l="0" t="0" r="0" b="0"/>
            <wp:docPr id="12174468" name="図 1" descr="グラフィカル ユーザー インターフェイス, アプリケーショ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468" name="図 1" descr="グラフィカル ユーザー インターフェイス, アプリケーション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654" cy="74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BA613" w14:textId="77777777" w:rsidR="00B51B9F" w:rsidRPr="001E5BA6" w:rsidRDefault="00B51B9F" w:rsidP="00B51B9F">
      <w:pPr>
        <w:snapToGrid w:val="0"/>
        <w:rPr>
          <w:rFonts w:ascii="UniqloRegular" w:eastAsia="MS PGothic" w:hAnsi="UniqloRegular"/>
          <w:bCs/>
        </w:rPr>
      </w:pPr>
    </w:p>
    <w:p w14:paraId="1CDCEDCC" w14:textId="61DC1D11" w:rsidR="000E1CEA" w:rsidRPr="00D50D6B" w:rsidRDefault="000E1CEA" w:rsidP="00B51B9F">
      <w:pPr>
        <w:snapToGrid w:val="0"/>
        <w:jc w:val="center"/>
        <w:rPr>
          <w:rFonts w:ascii="Uniqlo Pro Regular - PL VERSION" w:eastAsia="MS PGothic" w:hAnsi="Uniqlo Pro Regular - PL VERSION"/>
          <w:b/>
          <w:sz w:val="32"/>
          <w:szCs w:val="32"/>
          <w:lang w:val="pl-PL"/>
        </w:rPr>
      </w:pPr>
      <w:r w:rsidRPr="00D50D6B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 xml:space="preserve">UNIQLO </w:t>
      </w:r>
      <w:r w:rsidR="00A05914" w:rsidRPr="00D50D6B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>i</w:t>
      </w:r>
      <w:r w:rsidRPr="00D50D6B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 xml:space="preserve"> JW ANDERSON </w:t>
      </w:r>
      <w:r w:rsidR="00A05914" w:rsidRPr="00D50D6B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>Jesień/Zima 2025</w:t>
      </w:r>
    </w:p>
    <w:p w14:paraId="3C4E7E6D" w14:textId="64D0E6DE" w:rsidR="00B51B9F" w:rsidRPr="00D50D6B" w:rsidRDefault="00A05914" w:rsidP="00B51B9F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sz w:val="28"/>
          <w:szCs w:val="28"/>
          <w:lang w:val="pl-PL"/>
        </w:rPr>
      </w:pPr>
      <w:r w:rsidRPr="00D50D6B">
        <w:rPr>
          <w:rFonts w:ascii="Uniqlo Pro Regular - PL VERSION" w:eastAsia="MS PGothic" w:hAnsi="Uniqlo Pro Regular - PL VERSION"/>
          <w:b/>
          <w:sz w:val="28"/>
          <w:szCs w:val="28"/>
          <w:lang w:val="pl-PL"/>
        </w:rPr>
        <w:t>Nowa, zimowa kolekcja z brytyjskim charakterem, dost</w:t>
      </w:r>
      <w:r w:rsidRPr="00D50D6B">
        <w:rPr>
          <w:rFonts w:ascii="Uniqlo Pro Regular - PL VERSION" w:eastAsia="MS PGothic" w:hAnsi="Uniqlo Pro Regular - PL VERSION" w:cs="Cambria"/>
          <w:b/>
          <w:sz w:val="28"/>
          <w:szCs w:val="28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b/>
          <w:sz w:val="28"/>
          <w:szCs w:val="28"/>
          <w:lang w:val="pl-PL"/>
        </w:rPr>
        <w:t>pna od 1</w:t>
      </w:r>
      <w:r w:rsidR="00D50D6B" w:rsidRPr="00D50D6B">
        <w:rPr>
          <w:rFonts w:ascii="Uniqlo Pro Regular - PL VERSION" w:eastAsia="MS PGothic" w:hAnsi="Uniqlo Pro Regular - PL VERSION"/>
          <w:b/>
          <w:sz w:val="28"/>
          <w:szCs w:val="28"/>
          <w:lang w:val="pl-PL"/>
        </w:rPr>
        <w:t>6</w:t>
      </w:r>
      <w:r w:rsidRPr="00D50D6B">
        <w:rPr>
          <w:rFonts w:ascii="Uniqlo Pro Regular - PL VERSION" w:eastAsia="MS PGothic" w:hAnsi="Uniqlo Pro Regular - PL VERSION"/>
          <w:b/>
          <w:sz w:val="28"/>
          <w:szCs w:val="28"/>
          <w:lang w:val="pl-PL"/>
        </w:rPr>
        <w:t xml:space="preserve"> pa</w:t>
      </w:r>
      <w:r w:rsidRPr="00D50D6B">
        <w:rPr>
          <w:rFonts w:ascii="Uniqlo Pro Regular - PL VERSION" w:eastAsia="MS PGothic" w:hAnsi="Uniqlo Pro Regular - PL VERSION" w:cs="Cambria"/>
          <w:b/>
          <w:sz w:val="28"/>
          <w:szCs w:val="28"/>
          <w:lang w:val="pl-PL"/>
        </w:rPr>
        <w:t>ź</w:t>
      </w:r>
      <w:r w:rsidRPr="00D50D6B">
        <w:rPr>
          <w:rFonts w:ascii="Uniqlo Pro Regular - PL VERSION" w:eastAsia="MS PGothic" w:hAnsi="Uniqlo Pro Regular - PL VERSION"/>
          <w:b/>
          <w:sz w:val="28"/>
          <w:szCs w:val="28"/>
          <w:lang w:val="pl-PL"/>
        </w:rPr>
        <w:t>dziernika</w:t>
      </w:r>
    </w:p>
    <w:p w14:paraId="2A54F3CA" w14:textId="77777777" w:rsidR="00B51B9F" w:rsidRPr="00D50D6B" w:rsidRDefault="00B51B9F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19ED96EC" w14:textId="30660891" w:rsidR="00426B22" w:rsidRPr="00D50D6B" w:rsidRDefault="00A05914" w:rsidP="00426B22">
      <w:pPr>
        <w:tabs>
          <w:tab w:val="left" w:pos="426"/>
        </w:tabs>
        <w:snapToGrid w:val="0"/>
        <w:spacing w:line="280" w:lineRule="exact"/>
        <w:rPr>
          <w:rFonts w:ascii="Uniqlo Pro Regular - PL VERSION" w:eastAsia="MS PGothic" w:hAnsi="Uniqlo Pro Regular - PL VERSION"/>
          <w:b/>
          <w:bCs/>
          <w:lang w:val="pl-PL"/>
        </w:rPr>
      </w:pP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Marka</w:t>
      </w:r>
      <w:r w:rsidR="00B51B9F"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 UNIQLO 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og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asza premier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 kolekcji UNIQLO i JW ANDERSON Jesie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ń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/Zima 2025, kt</w:t>
      </w:r>
      <w:r w:rsidRPr="00D50D6B">
        <w:rPr>
          <w:rFonts w:ascii="Uniqlo Pro Regular - PL VERSION" w:eastAsia="MS PGothic" w:hAnsi="Uniqlo Pro Regular - PL VERSION" w:cs="UniqloRegular"/>
          <w:b/>
          <w:bCs/>
          <w:lang w:val="pl-PL"/>
        </w:rPr>
        <w:t>ó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ra trafi do sprzeda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ż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y w </w:t>
      </w:r>
      <w:r w:rsidR="00D50D6B">
        <w:rPr>
          <w:rFonts w:ascii="Uniqlo Pro Regular - PL VERSION" w:eastAsia="MS PGothic" w:hAnsi="Uniqlo Pro Regular - PL VERSION"/>
          <w:b/>
          <w:bCs/>
          <w:lang w:val="pl-PL"/>
        </w:rPr>
        <w:t>czwartek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, 1</w:t>
      </w:r>
      <w:r w:rsidR="00D50D6B">
        <w:rPr>
          <w:rFonts w:ascii="Uniqlo Pro Regular - PL VERSION" w:eastAsia="MS PGothic" w:hAnsi="Uniqlo Pro Regular - PL VERSION"/>
          <w:b/>
          <w:bCs/>
          <w:lang w:val="pl-PL"/>
        </w:rPr>
        <w:t>6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 pa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ź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dziernika 2025 r. Najnowsza linia, inspirowana tradycyjn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 odzie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żą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 terenow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, 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łą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czy design i funkcjonalno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ść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 z klasycznym brytyjskim stylem, nadaj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c zimowym zestawom now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 xml:space="preserve"> perspektyw</w:t>
      </w:r>
      <w:r w:rsidRPr="00D50D6B">
        <w:rPr>
          <w:rFonts w:ascii="Uniqlo Pro Regular - PL VERSION" w:eastAsia="MS PGothic" w:hAnsi="Uniqlo Pro Regular - PL VERSION" w:cs="Cambria"/>
          <w:b/>
          <w:bCs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b/>
          <w:bCs/>
          <w:lang w:val="pl-PL"/>
        </w:rPr>
        <w:t>.</w:t>
      </w:r>
    </w:p>
    <w:p w14:paraId="06F297A9" w14:textId="4598CEEA" w:rsidR="00426B22" w:rsidRPr="00D50D6B" w:rsidRDefault="00426B22" w:rsidP="00B95E54">
      <w:pPr>
        <w:tabs>
          <w:tab w:val="left" w:pos="426"/>
        </w:tabs>
        <w:snapToGrid w:val="0"/>
        <w:spacing w:line="280" w:lineRule="exact"/>
        <w:rPr>
          <w:rFonts w:ascii="UniqloRegular" w:eastAsia="MS PGothic" w:hAnsi="UniqloRegular"/>
          <w:b/>
          <w:bCs/>
          <w:lang w:val="pl-PL"/>
        </w:rPr>
      </w:pPr>
    </w:p>
    <w:p w14:paraId="35F56B89" w14:textId="5F43A399" w:rsidR="00A5714F" w:rsidRPr="00D50D6B" w:rsidRDefault="00B743A4" w:rsidP="00B95E54">
      <w:pPr>
        <w:tabs>
          <w:tab w:val="left" w:pos="426"/>
        </w:tabs>
        <w:snapToGrid w:val="0"/>
        <w:spacing w:line="280" w:lineRule="exact"/>
        <w:rPr>
          <w:rFonts w:ascii="UniqloRegular" w:eastAsia="MS PGothic" w:hAnsi="UniqloRegular"/>
          <w:b/>
          <w:bCs/>
          <w:lang w:val="pl-PL"/>
        </w:rPr>
      </w:pPr>
      <w:r>
        <w:rPr>
          <w:rFonts w:ascii="UniqloRegular" w:hAnsi="UniqloRegular" w:cs="UniqloRegular"/>
          <w:b/>
          <w:noProof/>
          <w:sz w:val="21"/>
          <w:szCs w:val="21"/>
        </w:rPr>
        <w:drawing>
          <wp:anchor distT="0" distB="0" distL="114300" distR="114300" simplePos="0" relativeHeight="251644416" behindDoc="0" locked="0" layoutInCell="1" allowOverlap="1" wp14:anchorId="40E7FAE6" wp14:editId="4C2829D1">
            <wp:simplePos x="0" y="0"/>
            <wp:positionH relativeFrom="margin">
              <wp:posOffset>563245</wp:posOffset>
            </wp:positionH>
            <wp:positionV relativeFrom="paragraph">
              <wp:posOffset>120650</wp:posOffset>
            </wp:positionV>
            <wp:extent cx="4619625" cy="3079750"/>
            <wp:effectExtent l="0" t="0" r="9525" b="6350"/>
            <wp:wrapSquare wrapText="bothSides"/>
            <wp:docPr id="11511794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5AF054" w14:textId="77777777" w:rsidR="006B6F8B" w:rsidRPr="00D50D6B" w:rsidRDefault="006B6F8B" w:rsidP="00B95E54">
      <w:pPr>
        <w:tabs>
          <w:tab w:val="left" w:pos="426"/>
        </w:tabs>
        <w:snapToGrid w:val="0"/>
        <w:spacing w:line="280" w:lineRule="exact"/>
        <w:rPr>
          <w:rFonts w:ascii="UniqloRegular" w:eastAsia="MS PGothic" w:hAnsi="UniqloRegular"/>
          <w:b/>
          <w:bCs/>
          <w:lang w:val="pl-PL"/>
        </w:rPr>
      </w:pPr>
    </w:p>
    <w:p w14:paraId="665A28A8" w14:textId="77777777" w:rsidR="006B6F8B" w:rsidRPr="00D50D6B" w:rsidRDefault="006B6F8B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  <w:bookmarkStart w:id="0" w:name="_Hlk162011510"/>
    </w:p>
    <w:p w14:paraId="207854DF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60AC5F22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2574852C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7B4BA5DE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1A893D9D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307DDB90" w14:textId="77777777" w:rsidR="00276C23" w:rsidRPr="00D50D6B" w:rsidRDefault="00276C23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4F998751" w14:textId="77777777" w:rsidR="00276C23" w:rsidRPr="00D50D6B" w:rsidRDefault="00276C23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3B6D4790" w14:textId="77777777" w:rsidR="00276C23" w:rsidRPr="00D50D6B" w:rsidRDefault="00276C23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0370019A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682082BE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5DA5ABE2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57A55634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0C8B7A67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7BBD3334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69000AF7" w14:textId="77777777" w:rsidR="005B4B5F" w:rsidRPr="00D50D6B" w:rsidRDefault="005B4B5F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7C97CF78" w14:textId="11580A50" w:rsidR="005D27BD" w:rsidRPr="00D50D6B" w:rsidRDefault="005D27BD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3277236F" w14:textId="77777777" w:rsidR="00B743A4" w:rsidRPr="00D50D6B" w:rsidRDefault="00B743A4" w:rsidP="00AB2550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23FCF4CF" w14:textId="5C5F20D7" w:rsidR="00A05914" w:rsidRPr="00D50D6B" w:rsidRDefault="00A05914" w:rsidP="00A059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lang w:val="pl-PL"/>
        </w:rPr>
      </w:pPr>
      <w:r w:rsidRPr="00D50D6B">
        <w:rPr>
          <w:rFonts w:ascii="Uniqlo Pro Regular - PL VERSION" w:eastAsia="MS PGothic" w:hAnsi="Uniqlo Pro Regular - PL VERSION"/>
          <w:lang w:val="pl-PL"/>
        </w:rPr>
        <w:t>“Tegoroczna kolekcja od</w:t>
      </w:r>
      <w:r w:rsidRPr="00D50D6B">
        <w:rPr>
          <w:rFonts w:ascii="Uniqlo Pro Regular - PL VERSION" w:eastAsia="MS PGothic" w:hAnsi="Uniqlo Pro Regular - PL VERSION" w:cs="Cambria"/>
          <w:lang w:val="pl-PL"/>
        </w:rPr>
        <w:t>ś</w:t>
      </w:r>
      <w:r w:rsidRPr="00D50D6B">
        <w:rPr>
          <w:rFonts w:ascii="Uniqlo Pro Regular - PL VERSION" w:eastAsia="MS PGothic" w:hAnsi="Uniqlo Pro Regular - PL VERSION"/>
          <w:lang w:val="pl-PL"/>
        </w:rPr>
        <w:t>wie</w:t>
      </w:r>
      <w:r w:rsidRPr="00D50D6B">
        <w:rPr>
          <w:rFonts w:ascii="Uniqlo Pro Regular - PL VERSION" w:eastAsia="MS PGothic" w:hAnsi="Uniqlo Pro Regular - PL VERSION" w:cs="Cambria"/>
          <w:lang w:val="pl-PL"/>
        </w:rPr>
        <w:t>ż</w:t>
      </w:r>
      <w:r w:rsidRPr="00D50D6B">
        <w:rPr>
          <w:rFonts w:ascii="Uniqlo Pro Regular - PL VERSION" w:eastAsia="MS PGothic" w:hAnsi="Uniqlo Pro Regular - PL VERSION"/>
          <w:lang w:val="pl-PL"/>
        </w:rPr>
        <w:t>a zimow</w:t>
      </w:r>
      <w:r w:rsidRPr="00D50D6B">
        <w:rPr>
          <w:rFonts w:ascii="Uniqlo Pro Regular - PL VERSION" w:eastAsia="MS PGothic" w:hAnsi="Uniqlo Pro Regular - PL VERSION" w:cs="Cambria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garderobe w brytyjskim stylu, dodaj</w:t>
      </w:r>
      <w:r w:rsidRPr="00D50D6B">
        <w:rPr>
          <w:rFonts w:ascii="Uniqlo Pro Regular - PL VERSION" w:eastAsia="MS PGothic" w:hAnsi="Uniqlo Pro Regular - PL VERSION" w:cs="Cambria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lang w:val="pl-PL"/>
        </w:rPr>
        <w:t>c stylizacjom lekko</w:t>
      </w:r>
      <w:r w:rsidRPr="00D50D6B">
        <w:rPr>
          <w:rFonts w:ascii="Uniqlo Pro Regular - PL VERSION" w:eastAsia="MS PGothic" w:hAnsi="Uniqlo Pro Regular - PL VERSION" w:cs="Cambria"/>
          <w:lang w:val="pl-PL"/>
        </w:rPr>
        <w:t>ś</w:t>
      </w:r>
      <w:r w:rsidRPr="00D50D6B">
        <w:rPr>
          <w:rFonts w:ascii="Uniqlo Pro Regular - PL VERSION" w:eastAsia="MS PGothic" w:hAnsi="Uniqlo Pro Regular - PL VERSION"/>
          <w:lang w:val="pl-PL"/>
        </w:rPr>
        <w:t>ci i uniwersalnej zabawy form</w:t>
      </w:r>
      <w:r w:rsidRPr="00D50D6B">
        <w:rPr>
          <w:rFonts w:ascii="Uniqlo Pro Regular - PL VERSION" w:eastAsia="MS PGothic" w:hAnsi="Uniqlo Pro Regular - PL VERSION" w:cs="Cambria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lang w:val="pl-PL"/>
        </w:rPr>
        <w:t>. Opr</w:t>
      </w:r>
      <w:r w:rsidRPr="00D50D6B">
        <w:rPr>
          <w:rFonts w:ascii="Uniqlo Pro Regular - PL VERSION" w:eastAsia="MS PGothic" w:hAnsi="Uniqlo Pro Regular - PL VERSION" w:cs="UniqloRegular"/>
          <w:lang w:val="pl-PL"/>
        </w:rPr>
        <w:t>ó</w:t>
      </w:r>
      <w:r w:rsidRPr="00D50D6B">
        <w:rPr>
          <w:rFonts w:ascii="Uniqlo Pro Regular - PL VERSION" w:eastAsia="MS PGothic" w:hAnsi="Uniqlo Pro Regular - PL VERSION"/>
          <w:lang w:val="pl-PL"/>
        </w:rPr>
        <w:t>cz charakterystycznych dla JW ANDERSON element</w:t>
      </w:r>
      <w:r w:rsidRPr="00D50D6B">
        <w:rPr>
          <w:rFonts w:ascii="Uniqlo Pro Regular - PL VERSION" w:eastAsia="MS PGothic" w:hAnsi="Uniqlo Pro Regular - PL VERSION" w:cs="UniqloRegular"/>
          <w:lang w:val="pl-PL"/>
        </w:rPr>
        <w:t>ó</w:t>
      </w:r>
      <w:r w:rsidRPr="00D50D6B">
        <w:rPr>
          <w:rFonts w:ascii="Uniqlo Pro Regular - PL VERSION" w:eastAsia="MS PGothic" w:hAnsi="Uniqlo Pro Regular - PL VERSION"/>
          <w:lang w:val="pl-PL"/>
        </w:rPr>
        <w:t>w, takich jak kurtki czy poncza, pojawiaj</w:t>
      </w:r>
      <w:r w:rsidRPr="00D50D6B">
        <w:rPr>
          <w:rFonts w:ascii="Uniqlo Pro Regular - PL VERSION" w:eastAsia="MS PGothic" w:hAnsi="Uniqlo Pro Regular - PL VERSION" w:cs="Cambria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si</w:t>
      </w:r>
      <w:r w:rsidRPr="00D50D6B">
        <w:rPr>
          <w:rFonts w:ascii="Uniqlo Pro Regular - PL VERSION" w:eastAsia="MS PGothic" w:hAnsi="Uniqlo Pro Regular - PL VERSION" w:cs="Cambria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nowe, ciep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lang w:val="pl-PL"/>
        </w:rPr>
        <w:t>e kolory, np. w naszych kultowych jeansach i koszulach oxford.” komentuje projektant Jonathan Anderson.</w:t>
      </w:r>
    </w:p>
    <w:p w14:paraId="3F42AEDC" w14:textId="34EA2595" w:rsidR="00EA3890" w:rsidRPr="00D50D6B" w:rsidRDefault="00EA3890" w:rsidP="00EA3890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63773F1A" w14:textId="0D8E8D4A" w:rsidR="005D27BD" w:rsidRPr="00D50D6B" w:rsidRDefault="00A05914" w:rsidP="00AB2550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D50D6B">
        <w:rPr>
          <w:rFonts w:ascii="UniqloRegular" w:eastAsia="MS PGothic" w:hAnsi="UniqloRegular"/>
          <w:b/>
          <w:bCs/>
          <w:lang w:val="pl-PL"/>
        </w:rPr>
        <w:t>Linia inspirowana brytyjskim stylem outdoorowym</w:t>
      </w:r>
    </w:p>
    <w:p w14:paraId="4BB6AD6A" w14:textId="77777777" w:rsidR="00A05914" w:rsidRPr="00D50D6B" w:rsidRDefault="00A05914" w:rsidP="00A0591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74A7CC5B" w14:textId="2645323C" w:rsidR="00A05914" w:rsidRPr="00D50D6B" w:rsidRDefault="00A05914" w:rsidP="00A059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D50D6B">
        <w:rPr>
          <w:rFonts w:ascii="Uniqlo Pro Regular - PL VERSION" w:eastAsia="MS PGothic" w:hAnsi="Uniqlo Pro Regular - PL VERSION"/>
          <w:bCs/>
          <w:lang w:val="pl-PL"/>
        </w:rPr>
        <w:t>M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>ska kurtka PUFFERTECH Utility Jacket czerpie inspiracje z kurtek my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>liwskich.</w:t>
      </w:r>
      <w:r w:rsidR="00D50D6B">
        <w:rPr>
          <w:rFonts w:ascii="Uniqlo Pro Regular - PL VERSION" w:eastAsia="MS PGothic" w:hAnsi="Uniqlo Pro Regular - PL VERSION"/>
          <w:bCs/>
          <w:lang w:val="pl-PL"/>
        </w:rPr>
        <w:t xml:space="preserve"> Z kolei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 xml:space="preserve"> </w:t>
      </w:r>
      <w:r w:rsidR="00D50D6B">
        <w:rPr>
          <w:rFonts w:ascii="Uniqlo Pro Regular - PL VERSION" w:eastAsia="MS PGothic" w:hAnsi="Uniqlo Pro Regular - PL VERSION"/>
          <w:bCs/>
          <w:lang w:val="pl-PL"/>
        </w:rPr>
        <w:t>m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>skie spodnie sztruksowe o szerokiej, zw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ęż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>anej nogawce wyr</w:t>
      </w:r>
      <w:r w:rsidRPr="00D50D6B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>niaj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 xml:space="preserve"> si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 xml:space="preserve"> kieszeni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 xml:space="preserve"> w stylu roboczym z przodu. Damskie ponczo jest wyj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>tkowo przyjemne w dotyku - mo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>na je nosi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ć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 xml:space="preserve"> jako okrycie wierzchnie lub u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>ywa</w:t>
      </w:r>
      <w:r w:rsidRPr="00D50D6B">
        <w:rPr>
          <w:rFonts w:ascii="Uniqlo Pro Regular - PL VERSION" w:eastAsia="MS PGothic" w:hAnsi="Uniqlo Pro Regular - PL VERSION" w:cs="Cambria"/>
          <w:bCs/>
          <w:lang w:val="pl-PL"/>
        </w:rPr>
        <w:t>ć</w:t>
      </w:r>
      <w:r w:rsidRPr="00D50D6B">
        <w:rPr>
          <w:rFonts w:ascii="Uniqlo Pro Regular - PL VERSION" w:eastAsia="MS PGothic" w:hAnsi="Uniqlo Pro Regular - PL VERSION"/>
          <w:bCs/>
          <w:lang w:val="pl-PL"/>
        </w:rPr>
        <w:t xml:space="preserve"> jako koc.</w:t>
      </w:r>
    </w:p>
    <w:p w14:paraId="4B30D502" w14:textId="71CB6190" w:rsidR="009C0B4F" w:rsidRPr="00D50D6B" w:rsidRDefault="009C0B4F" w:rsidP="009C0B4F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08083E9D" w14:textId="794441B5" w:rsidR="00A05914" w:rsidRPr="00D50D6B" w:rsidRDefault="00A05914" w:rsidP="00A059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  <w:r w:rsidRPr="00D50D6B">
        <w:rPr>
          <w:rFonts w:ascii="Uniqlo Pro Regular - PL VERSION" w:eastAsia="MS PGothic" w:hAnsi="Uniqlo Pro Regular - PL VERSION"/>
          <w:b/>
          <w:lang w:val="pl-PL"/>
        </w:rPr>
        <w:t>Harmonia funkcjonalno</w:t>
      </w:r>
      <w:r w:rsidRPr="00D50D6B">
        <w:rPr>
          <w:rFonts w:ascii="Uniqlo Pro Regular - PL VERSION" w:eastAsia="MS PGothic" w:hAnsi="Uniqlo Pro Regular - PL VERSION" w:cs="Cambria"/>
          <w:b/>
          <w:lang w:val="pl-PL"/>
        </w:rPr>
        <w:t>ś</w:t>
      </w:r>
      <w:r w:rsidRPr="00D50D6B">
        <w:rPr>
          <w:rFonts w:ascii="Uniqlo Pro Regular - PL VERSION" w:eastAsia="MS PGothic" w:hAnsi="Uniqlo Pro Regular - PL VERSION"/>
          <w:b/>
          <w:lang w:val="pl-PL"/>
        </w:rPr>
        <w:t>ci i designu</w:t>
      </w:r>
    </w:p>
    <w:p w14:paraId="040D9656" w14:textId="5875F544" w:rsidR="00087E04" w:rsidRPr="00D50D6B" w:rsidRDefault="00A05914" w:rsidP="00A059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D50D6B">
        <w:rPr>
          <w:rFonts w:ascii="Uniqlo Pro Regular - PL VERSION" w:eastAsia="MS PGothic" w:hAnsi="Uniqlo Pro Regular - PL VERSION"/>
          <w:lang w:val="pl-PL"/>
        </w:rPr>
        <w:t>Damska, krótka kurtka wype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lang w:val="pl-PL"/>
        </w:rPr>
        <w:t>niona lekkim i ciep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lang w:val="pl-PL"/>
        </w:rPr>
        <w:t>ym materia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lang w:val="pl-PL"/>
        </w:rPr>
        <w:t>em PUFFERTECH o wysokiej wydajno</w:t>
      </w:r>
      <w:r w:rsidRPr="00D50D6B">
        <w:rPr>
          <w:rFonts w:ascii="Uniqlo Pro Regular - PL VERSION" w:eastAsia="MS PGothic" w:hAnsi="Uniqlo Pro Regular - PL VERSION" w:cs="Cambria"/>
          <w:lang w:val="pl-PL"/>
        </w:rPr>
        <w:t>ś</w:t>
      </w:r>
      <w:r w:rsidRPr="00D50D6B">
        <w:rPr>
          <w:rFonts w:ascii="Uniqlo Pro Regular - PL VERSION" w:eastAsia="MS PGothic" w:hAnsi="Uniqlo Pro Regular - PL VERSION"/>
          <w:lang w:val="pl-PL"/>
        </w:rPr>
        <w:t>ci, ma skr</w:t>
      </w:r>
      <w:r w:rsidRPr="00D50D6B">
        <w:rPr>
          <w:rFonts w:ascii="Uniqlo Pro Regular - PL VERSION" w:eastAsia="MS PGothic" w:hAnsi="Uniqlo Pro Regular - PL VERSION" w:cs="UniqloRegular"/>
          <w:lang w:val="pl-PL"/>
        </w:rPr>
        <w:t>ó</w:t>
      </w:r>
      <w:r w:rsidRPr="00D50D6B">
        <w:rPr>
          <w:rFonts w:ascii="Uniqlo Pro Regular - PL VERSION" w:eastAsia="MS PGothic" w:hAnsi="Uniqlo Pro Regular - PL VERSION"/>
          <w:lang w:val="pl-PL"/>
        </w:rPr>
        <w:t>con</w:t>
      </w:r>
      <w:r w:rsidRPr="00D50D6B">
        <w:rPr>
          <w:rFonts w:ascii="Uniqlo Pro Regular - PL VERSION" w:eastAsia="MS PGothic" w:hAnsi="Uniqlo Pro Regular - PL VERSION" w:cs="Cambria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d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lang w:val="pl-PL"/>
        </w:rPr>
        <w:t>ugo</w:t>
      </w:r>
      <w:r w:rsidRPr="00D50D6B">
        <w:rPr>
          <w:rFonts w:ascii="Uniqlo Pro Regular - PL VERSION" w:eastAsia="MS PGothic" w:hAnsi="Uniqlo Pro Regular - PL VERSION" w:cs="Cambria"/>
          <w:lang w:val="pl-PL"/>
        </w:rPr>
        <w:t>ść</w:t>
      </w:r>
      <w:r w:rsidRPr="00D50D6B">
        <w:rPr>
          <w:rFonts w:ascii="Uniqlo Pro Regular - PL VERSION" w:eastAsia="MS PGothic" w:hAnsi="Uniqlo Pro Regular - PL VERSION"/>
          <w:lang w:val="pl-PL"/>
        </w:rPr>
        <w:t>, wpisuj</w:t>
      </w:r>
      <w:r w:rsidRPr="00D50D6B">
        <w:rPr>
          <w:rFonts w:ascii="Uniqlo Pro Regular - PL VERSION" w:eastAsia="MS PGothic" w:hAnsi="Uniqlo Pro Regular - PL VERSION" w:cs="Cambria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lang w:val="pl-PL"/>
        </w:rPr>
        <w:t>c si</w:t>
      </w:r>
      <w:r w:rsidRPr="00D50D6B">
        <w:rPr>
          <w:rFonts w:ascii="Uniqlo Pro Regular - PL VERSION" w:eastAsia="MS PGothic" w:hAnsi="Uniqlo Pro Regular - PL VERSION" w:cs="Cambria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w sezonowe trendy. Sweter z we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lang w:val="pl-PL"/>
        </w:rPr>
        <w:t>ny jagni</w:t>
      </w:r>
      <w:r w:rsidRPr="00D50D6B">
        <w:rPr>
          <w:rFonts w:ascii="Uniqlo Pro Regular - PL VERSION" w:eastAsia="MS PGothic" w:hAnsi="Uniqlo Pro Regular - PL VERSION" w:cs="Cambria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lang w:val="pl-PL"/>
        </w:rPr>
        <w:t>cej w jode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lang w:val="pl-PL"/>
        </w:rPr>
        <w:t>k</w:t>
      </w:r>
      <w:r w:rsidRPr="00D50D6B">
        <w:rPr>
          <w:rFonts w:ascii="Uniqlo Pro Regular - PL VERSION" w:eastAsia="MS PGothic" w:hAnsi="Uniqlo Pro Regular - PL VERSION" w:cs="Cambria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w dwukolorowej ods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/>
          <w:lang w:val="pl-PL"/>
        </w:rPr>
        <w:t>onie to model unisex, kt</w:t>
      </w:r>
      <w:r w:rsidRPr="00D50D6B">
        <w:rPr>
          <w:rFonts w:ascii="Uniqlo Pro Regular - PL VERSION" w:eastAsia="MS PGothic" w:hAnsi="Uniqlo Pro Regular - PL VERSION" w:cs="UniqloRegular"/>
          <w:lang w:val="pl-PL"/>
        </w:rPr>
        <w:t>ó</w:t>
      </w:r>
      <w:r w:rsidRPr="00D50D6B">
        <w:rPr>
          <w:rFonts w:ascii="Uniqlo Pro Regular - PL VERSION" w:eastAsia="MS PGothic" w:hAnsi="Uniqlo Pro Regular - PL VERSION"/>
          <w:lang w:val="pl-PL"/>
        </w:rPr>
        <w:t>ry mo</w:t>
      </w:r>
      <w:r w:rsidRPr="00D50D6B">
        <w:rPr>
          <w:rFonts w:ascii="Uniqlo Pro Regular - PL VERSION" w:eastAsia="MS PGothic" w:hAnsi="Uniqlo Pro Regular - PL VERSION" w:cs="Cambria"/>
          <w:lang w:val="pl-PL"/>
        </w:rPr>
        <w:t>ż</w:t>
      </w:r>
      <w:r w:rsidRPr="00D50D6B">
        <w:rPr>
          <w:rFonts w:ascii="Uniqlo Pro Regular - PL VERSION" w:eastAsia="MS PGothic" w:hAnsi="Uniqlo Pro Regular - PL VERSION"/>
          <w:lang w:val="pl-PL"/>
        </w:rPr>
        <w:t>e nosi</w:t>
      </w:r>
      <w:r w:rsidRPr="00D50D6B">
        <w:rPr>
          <w:rFonts w:ascii="Uniqlo Pro Regular - PL VERSION" w:eastAsia="MS PGothic" w:hAnsi="Uniqlo Pro Regular - PL VERSION" w:cs="Cambria"/>
          <w:lang w:val="pl-PL"/>
        </w:rPr>
        <w:t>ć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ka</w:t>
      </w:r>
      <w:r w:rsidRPr="00D50D6B">
        <w:rPr>
          <w:rFonts w:ascii="Uniqlo Pro Regular - PL VERSION" w:eastAsia="MS PGothic" w:hAnsi="Uniqlo Pro Regular - PL VERSION" w:cs="Cambria"/>
          <w:lang w:val="pl-PL"/>
        </w:rPr>
        <w:t>ż</w:t>
      </w:r>
      <w:r w:rsidRPr="00D50D6B">
        <w:rPr>
          <w:rFonts w:ascii="Uniqlo Pro Regular - PL VERSION" w:eastAsia="MS PGothic" w:hAnsi="Uniqlo Pro Regular - PL VERSION"/>
          <w:lang w:val="pl-PL"/>
        </w:rPr>
        <w:t>dy. Skarpetki HEATTECH</w:t>
      </w:r>
      <w:r w:rsidR="006C00F0" w:rsidRPr="00D50D6B">
        <w:rPr>
          <w:rFonts w:ascii="Uniqlo Pro Regular - PL VERSION" w:eastAsia="MS PGothic" w:hAnsi="Uniqlo Pro Regular - PL VERSION"/>
          <w:lang w:val="pl-PL"/>
        </w:rPr>
        <w:t xml:space="preserve"> - 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od lat cenione </w:t>
      </w:r>
      <w:r w:rsidRPr="00D50D6B">
        <w:rPr>
          <w:rFonts w:ascii="Uniqlo Pro Regular - PL VERSION" w:eastAsia="MS PGothic" w:hAnsi="Uniqlo Pro Regular - PL VERSION"/>
          <w:lang w:val="pl-PL"/>
        </w:rPr>
        <w:lastRenderedPageBreak/>
        <w:t>za kolorystyk</w:t>
      </w:r>
      <w:r w:rsidRPr="00D50D6B">
        <w:rPr>
          <w:rFonts w:ascii="Uniqlo Pro Regular - PL VERSION" w:eastAsia="MS PGothic" w:hAnsi="Uniqlo Pro Regular - PL VERSION" w:cs="Cambria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i zabawne wzory</w:t>
      </w:r>
      <w:r w:rsidR="006C00F0" w:rsidRPr="00D50D6B">
        <w:rPr>
          <w:rFonts w:ascii="Uniqlo Pro Regular - PL VERSION" w:eastAsia="MS PGothic" w:hAnsi="Uniqlo Pro Regular - PL VERSION"/>
          <w:lang w:val="pl-PL"/>
        </w:rPr>
        <w:t>,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dost</w:t>
      </w:r>
      <w:r w:rsidRPr="00D50D6B">
        <w:rPr>
          <w:rFonts w:ascii="Uniqlo Pro Regular - PL VERSION" w:eastAsia="MS PGothic" w:hAnsi="Uniqlo Pro Regular - PL VERSION" w:cs="Cambria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lang w:val="pl-PL"/>
        </w:rPr>
        <w:t>pne s</w:t>
      </w:r>
      <w:r w:rsidRPr="00D50D6B">
        <w:rPr>
          <w:rFonts w:ascii="Uniqlo Pro Regular - PL VERSION" w:eastAsia="MS PGothic" w:hAnsi="Uniqlo Pro Regular - PL VERSION" w:cs="Cambria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lang w:val="pl-PL"/>
        </w:rPr>
        <w:t xml:space="preserve"> w pi</w:t>
      </w:r>
      <w:r w:rsidRPr="00D50D6B">
        <w:rPr>
          <w:rFonts w:ascii="Uniqlo Pro Regular - PL VERSION" w:eastAsia="MS PGothic" w:hAnsi="Uniqlo Pro Regular - PL VERSION" w:cs="Cambria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lang w:val="pl-PL"/>
        </w:rPr>
        <w:t>ciu fasonach i dziesi</w:t>
      </w:r>
      <w:r w:rsidRPr="00D50D6B">
        <w:rPr>
          <w:rFonts w:ascii="Uniqlo Pro Regular - PL VERSION" w:eastAsia="MS PGothic" w:hAnsi="Uniqlo Pro Regular - PL VERSION" w:cs="Cambria"/>
          <w:lang w:val="pl-PL"/>
        </w:rPr>
        <w:t>ę</w:t>
      </w:r>
      <w:r w:rsidRPr="00D50D6B">
        <w:rPr>
          <w:rFonts w:ascii="Uniqlo Pro Regular - PL VERSION" w:eastAsia="MS PGothic" w:hAnsi="Uniqlo Pro Regular - PL VERSION"/>
          <w:lang w:val="pl-PL"/>
        </w:rPr>
        <w:t>ciu wariantach kolorystycznych</w:t>
      </w:r>
    </w:p>
    <w:p w14:paraId="51971F2C" w14:textId="77777777" w:rsidR="00131491" w:rsidRPr="00D50D6B" w:rsidRDefault="00131491" w:rsidP="00131491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49388489" w14:textId="77777777" w:rsidR="00B743A4" w:rsidRPr="00D50D6B" w:rsidRDefault="00B743A4" w:rsidP="00131491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bookmarkEnd w:id="0"/>
    <w:p w14:paraId="66A6F6A5" w14:textId="77777777" w:rsidR="00A45491" w:rsidRDefault="00A45491" w:rsidP="00AB2550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0CC7DDE6" w14:textId="77777777" w:rsidR="00276C23" w:rsidRPr="00C477C1" w:rsidRDefault="00276C23" w:rsidP="00C477C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05"/>
        </w:tabs>
        <w:spacing w:line="260" w:lineRule="exact"/>
        <w:ind w:right="96"/>
        <w:jc w:val="left"/>
        <w:rPr>
          <w:rFonts w:ascii="UniqloRegular" w:eastAsia="MS PGothic" w:hAnsi="UniqloRegular" w:cs="UniqloRegular"/>
          <w:b/>
          <w:color w:val="000000"/>
          <w:sz w:val="21"/>
          <w:szCs w:val="21"/>
        </w:rPr>
      </w:pPr>
    </w:p>
    <w:p w14:paraId="4308861F" w14:textId="50B42CBB" w:rsidR="00C477C1" w:rsidRPr="00175B40" w:rsidRDefault="00175B40" w:rsidP="00C477C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05"/>
        </w:tabs>
        <w:spacing w:line="260" w:lineRule="exact"/>
        <w:ind w:right="101"/>
        <w:jc w:val="left"/>
        <w:rPr>
          <w:rFonts w:ascii="Uniqlo Pro Regular - PL VERSION" w:eastAsia="MS PGothic" w:hAnsi="Uniqlo Pro Regular - PL VERSION" w:cs="UniqloRegular"/>
          <w:b/>
          <w:color w:val="000000"/>
          <w:u w:val="single"/>
        </w:rPr>
      </w:pPr>
      <w:proofErr w:type="spellStart"/>
      <w:r w:rsidRPr="00175B40">
        <w:rPr>
          <w:rFonts w:ascii="Uniqlo Pro Regular - PL VERSION" w:eastAsia="MS PGothic" w:hAnsi="Uniqlo Pro Regular - PL VERSION" w:cs="MS Mincho"/>
          <w:b/>
          <w:color w:val="000000"/>
          <w:u w:val="single"/>
        </w:rPr>
        <w:t>Szczegóły</w:t>
      </w:r>
      <w:proofErr w:type="spellEnd"/>
      <w:r w:rsidRPr="00175B40">
        <w:rPr>
          <w:rFonts w:ascii="Uniqlo Pro Regular - PL VERSION" w:eastAsia="MS PGothic" w:hAnsi="Uniqlo Pro Regular - PL VERSION" w:cs="MS Mincho"/>
          <w:b/>
          <w:color w:val="000000"/>
          <w:u w:val="single"/>
        </w:rPr>
        <w:t xml:space="preserve"> </w:t>
      </w:r>
      <w:proofErr w:type="spellStart"/>
      <w:r w:rsidRPr="00175B40">
        <w:rPr>
          <w:rFonts w:ascii="Uniqlo Pro Regular - PL VERSION" w:eastAsia="MS PGothic" w:hAnsi="Uniqlo Pro Regular - PL VERSION" w:cs="MS Mincho"/>
          <w:b/>
          <w:color w:val="000000"/>
          <w:u w:val="single"/>
        </w:rPr>
        <w:t>kolekcji</w:t>
      </w:r>
      <w:proofErr w:type="spellEnd"/>
      <w:r w:rsidRPr="00175B40">
        <w:rPr>
          <w:rFonts w:ascii="Uniqlo Pro Regular - PL VERSION" w:eastAsia="MS PGothic" w:hAnsi="Uniqlo Pro Regular - PL VERSION" w:cs="MS Mincho"/>
          <w:b/>
          <w:color w:val="000000"/>
          <w:u w:val="single"/>
        </w:rPr>
        <w:t xml:space="preserve"> </w:t>
      </w:r>
      <w:proofErr w:type="spellStart"/>
      <w:r w:rsidRPr="00175B40">
        <w:rPr>
          <w:rFonts w:ascii="Uniqlo Pro Regular - PL VERSION" w:eastAsia="MS PGothic" w:hAnsi="Uniqlo Pro Regular - PL VERSION" w:cs="MS Mincho"/>
          <w:b/>
          <w:color w:val="000000"/>
          <w:u w:val="single"/>
        </w:rPr>
        <w:t>Jesień</w:t>
      </w:r>
      <w:proofErr w:type="spellEnd"/>
      <w:r w:rsidRPr="00175B40">
        <w:rPr>
          <w:rFonts w:ascii="Uniqlo Pro Regular - PL VERSION" w:eastAsia="MS PGothic" w:hAnsi="Uniqlo Pro Regular - PL VERSION" w:cs="MS Mincho"/>
          <w:b/>
          <w:color w:val="000000"/>
          <w:u w:val="single"/>
        </w:rPr>
        <w:t>/Zima 2025</w:t>
      </w:r>
    </w:p>
    <w:p w14:paraId="6B97FCAB" w14:textId="60A5C3DB" w:rsidR="006944DE" w:rsidRPr="00175B40" w:rsidRDefault="00175B40" w:rsidP="006944D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60" w:lineRule="exact"/>
        <w:ind w:left="1841" w:right="101" w:hangingChars="767" w:hanging="1841"/>
        <w:jc w:val="left"/>
        <w:rPr>
          <w:rFonts w:ascii="Uniqlo Pro Regular - PL VERSION" w:eastAsia="MS PGothic" w:hAnsi="Uniqlo Pro Regular - PL VERSION" w:cs="MS Mincho"/>
        </w:rPr>
      </w:pPr>
      <w:proofErr w:type="spellStart"/>
      <w:r w:rsidRPr="00175B40">
        <w:rPr>
          <w:rFonts w:ascii="Uniqlo Pro Regular - PL VERSION" w:eastAsia="MS PGothic" w:hAnsi="Uniqlo Pro Regular - PL VERSION" w:cs="MS Mincho"/>
        </w:rPr>
        <w:t>Premiera</w:t>
      </w:r>
      <w:proofErr w:type="spellEnd"/>
      <w:r w:rsidR="006944DE" w:rsidRPr="00175B40">
        <w:rPr>
          <w:rFonts w:ascii="Uniqlo Pro Regular - PL VERSION" w:eastAsia="MS PGothic" w:hAnsi="Uniqlo Pro Regular - PL VERSION" w:cs="MS Mincho"/>
        </w:rPr>
        <w:t>:</w:t>
      </w:r>
      <w:r w:rsidR="006944DE" w:rsidRPr="00175B40">
        <w:rPr>
          <w:rFonts w:ascii="Uniqlo Pro Regular - PL VERSION" w:eastAsia="MS PGothic" w:hAnsi="Uniqlo Pro Regular - PL VERSION" w:cs="MS Mincho"/>
        </w:rPr>
        <w:tab/>
      </w:r>
      <w:r w:rsidRPr="00175B40">
        <w:rPr>
          <w:rFonts w:ascii="Uniqlo Pro Regular - PL VERSION" w:eastAsia="MS PGothic" w:hAnsi="Uniqlo Pro Regular - PL VERSION" w:cs="MS Mincho"/>
        </w:rPr>
        <w:t>1</w:t>
      </w:r>
      <w:r w:rsidR="00D50D6B">
        <w:rPr>
          <w:rFonts w:ascii="Uniqlo Pro Regular - PL VERSION" w:eastAsia="MS PGothic" w:hAnsi="Uniqlo Pro Regular - PL VERSION" w:cs="MS Mincho"/>
        </w:rPr>
        <w:t>6</w:t>
      </w:r>
      <w:r w:rsidRPr="00175B40">
        <w:rPr>
          <w:rFonts w:ascii="Uniqlo Pro Regular - PL VERSION" w:eastAsia="MS PGothic" w:hAnsi="Uniqlo Pro Regular - PL VERSION" w:cs="MS Mincho"/>
        </w:rPr>
        <w:t xml:space="preserve">.10.2025, </w:t>
      </w:r>
      <w:proofErr w:type="spellStart"/>
      <w:r w:rsidR="00D50D6B">
        <w:rPr>
          <w:rFonts w:ascii="Uniqlo Pro Regular - PL VERSION" w:eastAsia="MS PGothic" w:hAnsi="Uniqlo Pro Regular - PL VERSION" w:cs="MS Mincho"/>
        </w:rPr>
        <w:t>czwartek</w:t>
      </w:r>
      <w:proofErr w:type="spellEnd"/>
    </w:p>
    <w:p w14:paraId="40C52CB3" w14:textId="3238A4C7" w:rsidR="006944DE" w:rsidRPr="00D50D6B" w:rsidRDefault="00175B40" w:rsidP="006944D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60" w:lineRule="exact"/>
        <w:ind w:left="1841" w:right="101" w:hangingChars="767" w:hanging="1841"/>
        <w:jc w:val="left"/>
        <w:rPr>
          <w:rFonts w:ascii="Uniqlo Pro Regular - PL VERSION" w:eastAsia="MS PGothic" w:hAnsi="Uniqlo Pro Regular - PL VERSION" w:cs="MS Mincho"/>
          <w:lang w:val="pl-PL"/>
        </w:rPr>
      </w:pPr>
      <w:r w:rsidRPr="00D50D6B">
        <w:rPr>
          <w:rFonts w:ascii="Uniqlo Pro Regular - PL VERSION" w:eastAsia="MS PGothic" w:hAnsi="Uniqlo Pro Regular - PL VERSION" w:cs="MS Mincho"/>
          <w:lang w:val="pl-PL"/>
        </w:rPr>
        <w:t>Dostępność</w:t>
      </w:r>
      <w:r w:rsidR="006944DE" w:rsidRPr="00D50D6B">
        <w:rPr>
          <w:rFonts w:ascii="Uniqlo Pro Regular - PL VERSION" w:eastAsia="MS PGothic" w:hAnsi="Uniqlo Pro Regular - PL VERSION" w:cs="MS Mincho"/>
          <w:lang w:val="pl-PL"/>
        </w:rPr>
        <w:t>:</w:t>
      </w:r>
      <w:r w:rsidR="006944DE" w:rsidRPr="00D50D6B">
        <w:rPr>
          <w:rFonts w:ascii="Uniqlo Pro Regular - PL VERSION" w:eastAsia="MS PGothic" w:hAnsi="Uniqlo Pro Regular - PL VERSION" w:cs="MS Mincho"/>
          <w:lang w:val="pl-PL"/>
        </w:rPr>
        <w:tab/>
      </w:r>
      <w:r w:rsidRPr="00D50D6B">
        <w:rPr>
          <w:rFonts w:ascii="Uniqlo Pro Regular - PL VERSION" w:eastAsia="MS PGothic" w:hAnsi="Uniqlo Pro Regular - PL VERSION" w:cs="MS Mincho"/>
          <w:lang w:val="pl-PL"/>
        </w:rPr>
        <w:t>Pe</w:t>
      </w:r>
      <w:r w:rsidRPr="00D50D6B">
        <w:rPr>
          <w:rFonts w:ascii="Uniqlo Pro Regular - PL VERSION" w:eastAsia="MS PGothic" w:hAnsi="Uniqlo Pro Regular - PL VERSION" w:cs="Cambria"/>
          <w:lang w:val="pl-PL"/>
        </w:rPr>
        <w:t>ł</w:t>
      </w:r>
      <w:r w:rsidRPr="00D50D6B">
        <w:rPr>
          <w:rFonts w:ascii="Uniqlo Pro Regular - PL VERSION" w:eastAsia="MS PGothic" w:hAnsi="Uniqlo Pro Regular - PL VERSION" w:cs="MS Mincho"/>
          <w:lang w:val="pl-PL"/>
        </w:rPr>
        <w:t xml:space="preserve">na kolekcja w wybranych sklepach UNIQLO </w:t>
      </w:r>
      <w:r w:rsidR="00D50D6B">
        <w:rPr>
          <w:rFonts w:ascii="Uniqlo Pro Regular - PL VERSION" w:eastAsia="MS PGothic" w:hAnsi="Uniqlo Pro Regular - PL VERSION" w:cs="MS Mincho"/>
          <w:lang w:val="pl-PL"/>
        </w:rPr>
        <w:t>oraz online</w:t>
      </w:r>
    </w:p>
    <w:p w14:paraId="67509D2D" w14:textId="1E21473C" w:rsidR="006944DE" w:rsidRPr="00D50D6B" w:rsidRDefault="00175B40" w:rsidP="006944DE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line="260" w:lineRule="exact"/>
        <w:ind w:left="1841" w:right="101" w:hangingChars="767" w:hanging="1841"/>
        <w:jc w:val="left"/>
        <w:rPr>
          <w:rFonts w:ascii="Uniqlo Pro Regular - PL VERSION" w:eastAsia="MS PGothic" w:hAnsi="Uniqlo Pro Regular - PL VERSION" w:cs="MS Mincho"/>
          <w:lang w:val="pl-PL"/>
        </w:rPr>
      </w:pPr>
      <w:r w:rsidRPr="00D50D6B">
        <w:rPr>
          <w:rFonts w:ascii="Uniqlo Pro Regular - PL VERSION" w:eastAsia="MS PGothic" w:hAnsi="Uniqlo Pro Regular - PL VERSION" w:cs="MS Mincho"/>
          <w:lang w:val="pl-PL"/>
        </w:rPr>
        <w:t>Asortyment</w:t>
      </w:r>
      <w:r w:rsidR="006944DE" w:rsidRPr="00D50D6B">
        <w:rPr>
          <w:rFonts w:ascii="Uniqlo Pro Regular - PL VERSION" w:eastAsia="MS PGothic" w:hAnsi="Uniqlo Pro Regular - PL VERSION" w:cs="MS Mincho"/>
          <w:lang w:val="pl-PL"/>
        </w:rPr>
        <w:t>:</w:t>
      </w:r>
      <w:r w:rsidR="006944DE" w:rsidRPr="00D50D6B">
        <w:rPr>
          <w:rFonts w:ascii="Uniqlo Pro Regular - PL VERSION" w:eastAsia="MS PGothic" w:hAnsi="Uniqlo Pro Regular - PL VERSION" w:cs="MS Mincho"/>
          <w:lang w:val="pl-PL"/>
        </w:rPr>
        <w:tab/>
      </w:r>
      <w:r w:rsidRPr="00D50D6B">
        <w:rPr>
          <w:rFonts w:ascii="Uniqlo Pro Regular - PL VERSION" w:eastAsia="MS PGothic" w:hAnsi="Uniqlo Pro Regular - PL VERSION" w:cs="MS Mincho"/>
          <w:lang w:val="pl-PL"/>
        </w:rPr>
        <w:t>8 produktów damskich, 9 produktów męskiech, 3 akcesoria (torby, czapki, skarpetki)</w:t>
      </w:r>
    </w:p>
    <w:p w14:paraId="26493DB7" w14:textId="77777777" w:rsidR="00112D83" w:rsidRPr="00D50D6B" w:rsidRDefault="00112D83" w:rsidP="00C477C1">
      <w:pPr>
        <w:tabs>
          <w:tab w:val="left" w:pos="2565"/>
          <w:tab w:val="left" w:pos="9405"/>
        </w:tabs>
        <w:spacing w:line="260" w:lineRule="exact"/>
        <w:ind w:right="96"/>
        <w:rPr>
          <w:rFonts w:ascii="UniqloRegular" w:eastAsia="MS PGothic" w:hAnsi="UniqloRegular" w:cs="UniqloRegular"/>
          <w:bCs/>
          <w:lang w:val="pl-PL"/>
        </w:rPr>
      </w:pPr>
    </w:p>
    <w:p w14:paraId="7F373438" w14:textId="77777777" w:rsidR="00A45491" w:rsidRPr="00D50D6B" w:rsidRDefault="00A45491" w:rsidP="00C477C1">
      <w:pPr>
        <w:tabs>
          <w:tab w:val="left" w:pos="2565"/>
          <w:tab w:val="left" w:pos="9405"/>
        </w:tabs>
        <w:spacing w:line="260" w:lineRule="exact"/>
        <w:ind w:right="96"/>
        <w:rPr>
          <w:rFonts w:ascii="UniqloRegular" w:eastAsia="MS PGothic" w:hAnsi="UniqloRegular" w:cs="UniqloRegular"/>
          <w:bCs/>
          <w:lang w:val="pl-PL"/>
        </w:rPr>
      </w:pPr>
    </w:p>
    <w:p w14:paraId="19EBBCA8" w14:textId="4EFB8267" w:rsidR="00C477C1" w:rsidRPr="00D50D6B" w:rsidRDefault="00C477C1" w:rsidP="00C477C1">
      <w:pPr>
        <w:tabs>
          <w:tab w:val="left" w:pos="2565"/>
          <w:tab w:val="left" w:pos="9405"/>
        </w:tabs>
        <w:spacing w:line="260" w:lineRule="exact"/>
        <w:ind w:right="96"/>
        <w:rPr>
          <w:rFonts w:ascii="UniqloRegular" w:eastAsia="MS PGothic" w:hAnsi="UniqloRegular" w:cs="UniqloRegular"/>
          <w:b/>
          <w:u w:val="single"/>
          <w:lang w:val="pl-PL"/>
        </w:rPr>
      </w:pPr>
      <w:r w:rsidRPr="00D50D6B">
        <w:rPr>
          <w:rFonts w:ascii="UniqloRegular" w:eastAsia="MS PGothic" w:hAnsi="UniqloRegular" w:cs="UniqloRegular"/>
          <w:b/>
          <w:u w:val="single"/>
          <w:lang w:val="pl-PL"/>
        </w:rPr>
        <w:t>S</w:t>
      </w:r>
      <w:r w:rsidR="00175B40" w:rsidRPr="00D50D6B">
        <w:rPr>
          <w:rFonts w:ascii="UniqloRegular" w:eastAsia="MS PGothic" w:hAnsi="UniqloRegular" w:cs="UniqloRegular"/>
          <w:b/>
          <w:u w:val="single"/>
          <w:lang w:val="pl-PL"/>
        </w:rPr>
        <w:t xml:space="preserve">trona internetowa </w:t>
      </w:r>
      <w:r w:rsidRPr="00D50D6B">
        <w:rPr>
          <w:rFonts w:ascii="UniqloRegular" w:eastAsia="MS PGothic" w:hAnsi="UniqloRegular" w:cs="UniqloRegular"/>
          <w:b/>
          <w:u w:val="single"/>
          <w:lang w:val="pl-PL"/>
        </w:rPr>
        <w:t xml:space="preserve">UNIQLO </w:t>
      </w:r>
      <w:r w:rsidR="00175B40" w:rsidRPr="00D50D6B">
        <w:rPr>
          <w:rFonts w:ascii="UniqloRegular" w:eastAsia="MS PGothic" w:hAnsi="UniqloRegular" w:cs="UniqloRegular"/>
          <w:b/>
          <w:u w:val="single"/>
          <w:lang w:val="pl-PL"/>
        </w:rPr>
        <w:t xml:space="preserve">I </w:t>
      </w:r>
      <w:r w:rsidRPr="00D50D6B">
        <w:rPr>
          <w:rFonts w:ascii="UniqloRegular" w:eastAsia="MS PGothic" w:hAnsi="UniqloRegular" w:cs="UniqloRegular"/>
          <w:b/>
          <w:u w:val="single"/>
          <w:lang w:val="pl-PL"/>
        </w:rPr>
        <w:t xml:space="preserve">JW ANDERSON </w:t>
      </w:r>
    </w:p>
    <w:p w14:paraId="03B13068" w14:textId="77777777" w:rsidR="00C477C1" w:rsidRPr="00C477C1" w:rsidRDefault="00C477C1" w:rsidP="00C477C1">
      <w:pPr>
        <w:tabs>
          <w:tab w:val="left" w:pos="2565"/>
          <w:tab w:val="left" w:pos="9405"/>
        </w:tabs>
        <w:spacing w:line="260" w:lineRule="exact"/>
        <w:ind w:right="96"/>
        <w:jc w:val="left"/>
        <w:rPr>
          <w:rFonts w:ascii="UniqloRegular" w:eastAsia="MS PGothic" w:hAnsi="UniqloRegular" w:cs="UniqloRegular"/>
          <w:color w:val="0000FF"/>
          <w:u w:val="single"/>
        </w:rPr>
      </w:pPr>
      <w:hyperlink r:id="rId10" w:history="1">
        <w:r w:rsidRPr="00C477C1">
          <w:rPr>
            <w:rFonts w:ascii="UniqloRegular" w:eastAsia="MS PGothic" w:hAnsi="UniqloRegular" w:cs="UniqloRegular"/>
            <w:color w:val="0000FF"/>
            <w:u w:val="single"/>
          </w:rPr>
          <w:t>https://www.uniqlo.com/jwanderson</w:t>
        </w:r>
      </w:hyperlink>
    </w:p>
    <w:p w14:paraId="34C38B66" w14:textId="77777777" w:rsidR="00AB2550" w:rsidRDefault="00AB2550" w:rsidP="00AB2550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2DE84EE5" w14:textId="77777777" w:rsidR="003A3B3E" w:rsidRPr="00837EA6" w:rsidRDefault="003A3B3E" w:rsidP="00AB255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</w:p>
    <w:p w14:paraId="76195769" w14:textId="019B6EA0" w:rsidR="006B0F73" w:rsidRPr="00837EA6" w:rsidRDefault="00175B40" w:rsidP="006B0F73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</w:pPr>
      <w:r w:rsidRPr="00837EA6"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  <w:t xml:space="preserve">O </w:t>
      </w:r>
      <w:r w:rsidR="006B0F73" w:rsidRPr="00837EA6"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  <w:t xml:space="preserve">UNIQLO </w:t>
      </w:r>
      <w:proofErr w:type="spellStart"/>
      <w:r w:rsidRPr="00837EA6"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  <w:t>i</w:t>
      </w:r>
      <w:proofErr w:type="spellEnd"/>
      <w:r w:rsidR="006B0F73" w:rsidRPr="00837EA6">
        <w:rPr>
          <w:rFonts w:ascii="Uniqlo Pro Regular - PL VERSION" w:eastAsia="MS PGothic" w:hAnsi="Uniqlo Pro Regular - PL VERSION"/>
          <w:b/>
          <w:bCs/>
          <w:sz w:val="21"/>
          <w:szCs w:val="21"/>
          <w:u w:val="single"/>
        </w:rPr>
        <w:t xml:space="preserve"> JW ANDERSON</w:t>
      </w:r>
    </w:p>
    <w:p w14:paraId="6B3DB9D1" w14:textId="67D2CA9D" w:rsidR="003A3B3E" w:rsidRPr="00D27FE0" w:rsidRDefault="00837EA6" w:rsidP="006B0F73">
      <w:pPr>
        <w:tabs>
          <w:tab w:val="left" w:pos="426"/>
        </w:tabs>
        <w:snapToGrid w:val="0"/>
        <w:rPr>
          <w:rFonts w:asciiTheme="minorHAnsi" w:eastAsia="MS PGothic" w:hAnsiTheme="minorHAnsi"/>
          <w:sz w:val="21"/>
          <w:szCs w:val="21"/>
          <w:lang w:val="pl-PL"/>
        </w:rPr>
      </w:pP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>Brytyjskie dziedzictwo spotyka LifeWear - po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łą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>czenie tradycji i innowacji. Projekty JW ANDERSON, inspirowane klasyczn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brytyjsk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odzie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żą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>, zestawione z jako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ś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>ci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>, funkcjonalno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ś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>ci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i dopasowaniem charakterystycznym dla UNIQLO, tworz</w:t>
      </w:r>
      <w:r w:rsidRPr="00D50D6B">
        <w:rPr>
          <w:rFonts w:ascii="Uniqlo Pro Regular - PL VERSION" w:eastAsia="MS PGothic" w:hAnsi="Uniqlo Pro Regular - PL VERSION" w:cs="Cambria"/>
          <w:sz w:val="21"/>
          <w:szCs w:val="21"/>
          <w:lang w:val="pl-PL"/>
        </w:rPr>
        <w:t>ą</w:t>
      </w:r>
      <w:r w:rsidRPr="00D50D6B">
        <w:rPr>
          <w:rFonts w:ascii="Uniqlo Pro Regular - PL VERSION" w:eastAsia="MS PGothic" w:hAnsi="Uniqlo Pro Regular - PL VERSION"/>
          <w:sz w:val="21"/>
          <w:szCs w:val="21"/>
          <w:lang w:val="pl-PL"/>
        </w:rPr>
        <w:t xml:space="preserve"> nowy wymiar LifeWear.</w:t>
      </w:r>
    </w:p>
    <w:p w14:paraId="5826C865" w14:textId="77777777" w:rsidR="003A3B3E" w:rsidRPr="00D50D6B" w:rsidRDefault="003A3B3E" w:rsidP="006B0F73">
      <w:pPr>
        <w:tabs>
          <w:tab w:val="left" w:pos="426"/>
        </w:tabs>
        <w:snapToGrid w:val="0"/>
        <w:rPr>
          <w:rFonts w:ascii="UniqloRegular" w:eastAsia="MS PGothic" w:hAnsi="UniqloRegular"/>
          <w:lang w:val="pl-PL"/>
        </w:rPr>
      </w:pPr>
    </w:p>
    <w:p w14:paraId="5DA79E7F" w14:textId="108E3F3E" w:rsidR="000354EF" w:rsidRPr="00D50D6B" w:rsidRDefault="000354EF" w:rsidP="000354EF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D50D6B">
        <w:rPr>
          <w:rFonts w:ascii="UniqloRegular" w:eastAsia="MS PGothic" w:hAnsi="UniqloRegular"/>
          <w:b/>
          <w:bCs/>
          <w:lang w:val="pl-PL"/>
        </w:rPr>
        <w:t>JW ANDERSON</w:t>
      </w:r>
    </w:p>
    <w:p w14:paraId="1D4834CE" w14:textId="0F8972B8" w:rsidR="00837EA6" w:rsidRPr="00D50D6B" w:rsidRDefault="00277879" w:rsidP="00837EA6">
      <w:pPr>
        <w:snapToGrid w:val="0"/>
        <w:spacing w:line="260" w:lineRule="exact"/>
        <w:ind w:leftChars="827" w:left="1985"/>
        <w:rPr>
          <w:rFonts w:ascii="UniqloRegular" w:eastAsia="MS PGothic" w:hAnsi="UniqloRegular"/>
          <w:sz w:val="21"/>
          <w:szCs w:val="21"/>
          <w:lang w:val="pl-PL"/>
        </w:rPr>
      </w:pPr>
      <w:r w:rsidRPr="006D1EBA">
        <w:rPr>
          <w:rFonts w:ascii="UniqloRegular" w:eastAsia="MS PGothic" w:hAnsi="UniqloRegular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78A908" wp14:editId="4E61B6C2">
                <wp:simplePos x="0" y="0"/>
                <wp:positionH relativeFrom="column">
                  <wp:posOffset>58420</wp:posOffset>
                </wp:positionH>
                <wp:positionV relativeFrom="paragraph">
                  <wp:posOffset>1366520</wp:posOffset>
                </wp:positionV>
                <wp:extent cx="1066800" cy="219075"/>
                <wp:effectExtent l="0" t="0" r="0" b="9525"/>
                <wp:wrapSquare wrapText="bothSides"/>
                <wp:docPr id="31553055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A41842" w14:textId="77777777" w:rsidR="000354EF" w:rsidRDefault="000354EF" w:rsidP="000354EF">
                            <w:pPr>
                              <w:spacing w:line="218" w:lineRule="auto"/>
                              <w:ind w:right="96"/>
                              <w:jc w:val="left"/>
                            </w:pPr>
                            <w:r>
                              <w:rPr>
                                <w:rFonts w:ascii="UniqloRegular" w:eastAsia="UniqloRegular" w:hAnsi="UniqloRegular" w:cs="UniqloRegular"/>
                                <w:color w:val="000000"/>
                                <w:sz w:val="16"/>
                              </w:rPr>
                              <w:t>Photo:</w:t>
                            </w:r>
                            <w:r>
                              <w:rPr>
                                <w:rFonts w:eastAsia="Century" w:cs="Century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UniqloRegular" w:eastAsia="UniqloRegular" w:hAnsi="UniqloRegular" w:cs="UniqloRegular"/>
                                <w:color w:val="000000"/>
                                <w:sz w:val="16"/>
                              </w:rPr>
                              <w:t>Scott Trindle</w:t>
                            </w:r>
                          </w:p>
                          <w:p w14:paraId="14436B2E" w14:textId="77777777" w:rsidR="000354EF" w:rsidRDefault="000354EF" w:rsidP="000354EF"/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A908" id="正方形/長方形 24" o:spid="_x0000_s1027" style="position:absolute;left:0;text-align:left;margin-left:4.6pt;margin-top:107.6pt;width:84pt;height:1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" fillcolor="white [3201]" stroked="f">
                <v:textbox inset="0,0,0,0">
                  <w:txbxContent>
                    <w:p w14:paraId="4AA41842" w14:textId="77777777" w:rsidR="000354EF" w:rsidRDefault="000354EF" w:rsidP="000354EF">
                      <w:pPr>
                        <w:spacing w:line="218" w:lineRule="auto"/>
                        <w:ind w:right="96"/>
                        <w:jc w:val="left"/>
                      </w:pPr>
                      <w:r>
                        <w:rPr>
                          <w:rFonts w:ascii="UniqloRegular" w:eastAsia="UniqloRegular" w:hAnsi="UniqloRegular" w:cs="UniqloRegular"/>
                          <w:color w:val="000000"/>
                          <w:sz w:val="16"/>
                        </w:rPr>
                        <w:t>Photo:</w:t>
                      </w:r>
                      <w:r>
                        <w:rPr>
                          <w:rFonts w:eastAsia="Century" w:cs="Century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UniqloRegular" w:eastAsia="UniqloRegular" w:hAnsi="UniqloRegular" w:cs="UniqloRegular"/>
                          <w:color w:val="000000"/>
                          <w:sz w:val="16"/>
                        </w:rPr>
                        <w:t>Scott Trindle</w:t>
                      </w:r>
                    </w:p>
                    <w:p w14:paraId="14436B2E" w14:textId="77777777" w:rsidR="000354EF" w:rsidRDefault="000354EF" w:rsidP="000354EF"/>
                  </w:txbxContent>
                </v:textbox>
                <w10:wrap type="square"/>
              </v:rect>
            </w:pict>
          </mc:Fallback>
        </mc:AlternateContent>
      </w:r>
      <w:r w:rsidR="000354EF" w:rsidRPr="006D1EBA">
        <w:rPr>
          <w:rFonts w:ascii="UniqloRegular" w:eastAsia="MS PGothic" w:hAnsi="UniqloRegular"/>
          <w:noProof/>
          <w:sz w:val="21"/>
          <w:szCs w:val="21"/>
        </w:rPr>
        <w:drawing>
          <wp:anchor distT="0" distB="0" distL="114300" distR="114300" simplePos="0" relativeHeight="251646464" behindDoc="0" locked="0" layoutInCell="1" allowOverlap="1" wp14:anchorId="23950F7E" wp14:editId="55636E0D">
            <wp:simplePos x="0" y="0"/>
            <wp:positionH relativeFrom="column">
              <wp:posOffset>58420</wp:posOffset>
            </wp:positionH>
            <wp:positionV relativeFrom="paragraph">
              <wp:posOffset>39370</wp:posOffset>
            </wp:positionV>
            <wp:extent cx="1056388" cy="1320485"/>
            <wp:effectExtent l="0" t="0" r="0" b="0"/>
            <wp:wrapSquare wrapText="bothSides"/>
            <wp:docPr id="972586619" name="図 972586619" descr="黒いシャツを着ている男性の白黒写真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619" name="図 972586619" descr="黒いシャツを着ている男性の白黒写真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88" cy="132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EA6" w:rsidRPr="00D50D6B">
        <w:rPr>
          <w:rFonts w:ascii="UniqloRegular" w:eastAsia="MS PGothic" w:hAnsi="UniqloRegular"/>
          <w:noProof/>
          <w:sz w:val="21"/>
          <w:szCs w:val="21"/>
          <w:lang w:val="pl-PL"/>
        </w:rPr>
        <w:t>Marka</w:t>
      </w:r>
      <w:r w:rsidR="00837EA6" w:rsidRPr="00D50D6B">
        <w:rPr>
          <w:lang w:val="pl-PL"/>
        </w:rPr>
        <w:t xml:space="preserve"> 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>JW ANDERSON zosta</w:t>
      </w:r>
      <w:r w:rsidR="00837EA6" w:rsidRPr="00D50D6B">
        <w:rPr>
          <w:rFonts w:ascii="Cambria" w:eastAsia="MS PGothic" w:hAnsi="Cambria" w:cs="Cambria"/>
          <w:sz w:val="21"/>
          <w:szCs w:val="21"/>
          <w:lang w:val="pl-PL"/>
        </w:rPr>
        <w:t>ł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>a za</w:t>
      </w:r>
      <w:r w:rsidR="00837EA6" w:rsidRPr="00D50D6B">
        <w:rPr>
          <w:rFonts w:ascii="Cambria" w:eastAsia="MS PGothic" w:hAnsi="Cambria" w:cs="Cambria"/>
          <w:sz w:val="21"/>
          <w:szCs w:val="21"/>
          <w:lang w:val="pl-PL"/>
        </w:rPr>
        <w:t>ł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>o</w:t>
      </w:r>
      <w:r w:rsidR="00837EA6" w:rsidRPr="00D50D6B">
        <w:rPr>
          <w:rFonts w:ascii="Cambria" w:eastAsia="MS PGothic" w:hAnsi="Cambria" w:cs="Cambria"/>
          <w:sz w:val="21"/>
          <w:szCs w:val="21"/>
          <w:lang w:val="pl-PL"/>
        </w:rPr>
        <w:t>ż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 xml:space="preserve">ona w 2008 roku przez Jonathana Andersona </w:t>
      </w:r>
      <w:r w:rsidR="00837EA6" w:rsidRPr="00D50D6B">
        <w:rPr>
          <w:rFonts w:ascii="Times New Roman" w:eastAsia="MS PGothic" w:hAnsi="Times New Roman"/>
          <w:sz w:val="21"/>
          <w:szCs w:val="21"/>
          <w:lang w:val="pl-PL"/>
        </w:rPr>
        <w:t>–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 xml:space="preserve"> jednego z najbardziej innowacyjnych i wizjonerskich projektant</w:t>
      </w:r>
      <w:r w:rsidR="00837EA6" w:rsidRPr="00D50D6B">
        <w:rPr>
          <w:rFonts w:ascii="UniqloRegular" w:eastAsia="MS PGothic" w:hAnsi="UniqloRegular" w:cs="UniqloRegular"/>
          <w:sz w:val="21"/>
          <w:szCs w:val="21"/>
          <w:lang w:val="pl-PL"/>
        </w:rPr>
        <w:t>ó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>w w bran</w:t>
      </w:r>
      <w:r w:rsidR="00837EA6" w:rsidRPr="00D50D6B">
        <w:rPr>
          <w:rFonts w:ascii="Cambria" w:eastAsia="MS PGothic" w:hAnsi="Cambria" w:cs="Cambria"/>
          <w:sz w:val="21"/>
          <w:szCs w:val="21"/>
          <w:lang w:val="pl-PL"/>
        </w:rPr>
        <w:t>ż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>y. Pierwsza kolekcja UNIQLO i JW ANDERSON pojawi</w:t>
      </w:r>
      <w:r w:rsidR="00837EA6" w:rsidRPr="00D50D6B">
        <w:rPr>
          <w:rFonts w:ascii="Cambria" w:eastAsia="MS PGothic" w:hAnsi="Cambria" w:cs="Cambria"/>
          <w:sz w:val="21"/>
          <w:szCs w:val="21"/>
          <w:lang w:val="pl-PL"/>
        </w:rPr>
        <w:t>ł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>a si</w:t>
      </w:r>
      <w:r w:rsidR="00837EA6" w:rsidRPr="00D50D6B">
        <w:rPr>
          <w:rFonts w:ascii="Cambria" w:eastAsia="MS PGothic" w:hAnsi="Cambria" w:cs="Cambria"/>
          <w:sz w:val="21"/>
          <w:szCs w:val="21"/>
          <w:lang w:val="pl-PL"/>
        </w:rPr>
        <w:t>ę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 xml:space="preserve"> w sezonie Jesie</w:t>
      </w:r>
      <w:r w:rsidR="00837EA6" w:rsidRPr="00D50D6B">
        <w:rPr>
          <w:rFonts w:ascii="Cambria" w:eastAsia="MS PGothic" w:hAnsi="Cambria" w:cs="Cambria"/>
          <w:sz w:val="21"/>
          <w:szCs w:val="21"/>
          <w:lang w:val="pl-PL"/>
        </w:rPr>
        <w:t>ń</w:t>
      </w:r>
      <w:r w:rsidR="00837EA6" w:rsidRPr="00D50D6B">
        <w:rPr>
          <w:rFonts w:ascii="UniqloRegular" w:eastAsia="MS PGothic" w:hAnsi="UniqloRegular"/>
          <w:sz w:val="21"/>
          <w:szCs w:val="21"/>
          <w:lang w:val="pl-PL"/>
        </w:rPr>
        <w:t>/Zima 2017.</w:t>
      </w:r>
    </w:p>
    <w:p w14:paraId="027853F8" w14:textId="761E8299" w:rsidR="000354EF" w:rsidRPr="00D50D6B" w:rsidRDefault="00837EA6" w:rsidP="00837EA6">
      <w:pPr>
        <w:snapToGrid w:val="0"/>
        <w:spacing w:line="260" w:lineRule="exact"/>
        <w:ind w:leftChars="827" w:left="1985"/>
        <w:rPr>
          <w:rFonts w:ascii="UniqloRegular" w:eastAsia="MS PGothic" w:hAnsi="UniqloRegular"/>
          <w:sz w:val="21"/>
          <w:szCs w:val="21"/>
          <w:lang w:val="pl-PL"/>
        </w:rPr>
      </w:pPr>
      <w:r w:rsidRPr="00D50D6B">
        <w:rPr>
          <w:rFonts w:ascii="UniqloRegular" w:eastAsia="MS PGothic" w:hAnsi="UniqloRegular"/>
          <w:sz w:val="21"/>
          <w:szCs w:val="21"/>
          <w:lang w:val="pl-PL"/>
        </w:rPr>
        <w:t>W 2023 r. Jonathan Anderson otrzyma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ł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 xml:space="preserve"> tytu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ł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 xml:space="preserve"> Mi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ę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>dzynarodowego Projektanta Roku (CFDA) oraz Projektanta Roku (British Fashion Council). W 2024 r. znalaz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ł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 xml:space="preserve"> si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ę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 xml:space="preserve"> r</w:t>
      </w:r>
      <w:r w:rsidRPr="00D50D6B">
        <w:rPr>
          <w:rFonts w:ascii="UniqloRegular" w:eastAsia="MS PGothic" w:hAnsi="UniqloRegular" w:cs="UniqloRegular"/>
          <w:sz w:val="21"/>
          <w:szCs w:val="21"/>
          <w:lang w:val="pl-PL"/>
        </w:rPr>
        <w:t>ó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>wnie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ż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 xml:space="preserve"> na li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ś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>cie TIME 100 jako jedna z najbardziej wp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ł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>ywowych os</w:t>
      </w:r>
      <w:r w:rsidRPr="00D50D6B">
        <w:rPr>
          <w:rFonts w:ascii="UniqloRegular" w:eastAsia="MS PGothic" w:hAnsi="UniqloRegular" w:cs="UniqloRegular"/>
          <w:sz w:val="21"/>
          <w:szCs w:val="21"/>
          <w:lang w:val="pl-PL"/>
        </w:rPr>
        <w:t>ó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 xml:space="preserve">b na </w:t>
      </w:r>
      <w:r w:rsidRPr="00D50D6B">
        <w:rPr>
          <w:rFonts w:ascii="Cambria" w:eastAsia="MS PGothic" w:hAnsi="Cambria" w:cs="Cambria"/>
          <w:sz w:val="21"/>
          <w:szCs w:val="21"/>
          <w:lang w:val="pl-PL"/>
        </w:rPr>
        <w:t>ś</w:t>
      </w:r>
      <w:r w:rsidRPr="00D50D6B">
        <w:rPr>
          <w:rFonts w:ascii="UniqloRegular" w:eastAsia="MS PGothic" w:hAnsi="UniqloRegular"/>
          <w:sz w:val="21"/>
          <w:szCs w:val="21"/>
          <w:lang w:val="pl-PL"/>
        </w:rPr>
        <w:t>wiecie.</w:t>
      </w:r>
    </w:p>
    <w:p w14:paraId="5D39FECC" w14:textId="3582E952" w:rsidR="000354EF" w:rsidRPr="00D50D6B" w:rsidRDefault="000354EF" w:rsidP="00B95E54">
      <w:pPr>
        <w:snapToGrid w:val="0"/>
        <w:spacing w:line="160" w:lineRule="exact"/>
        <w:rPr>
          <w:rFonts w:ascii="UniqloRegular" w:eastAsia="MS PGothic" w:hAnsi="UniqloRegular"/>
          <w:b/>
          <w:bCs/>
          <w:lang w:val="pl-PL"/>
        </w:rPr>
      </w:pPr>
    </w:p>
    <w:p w14:paraId="39FB482D" w14:textId="77777777" w:rsidR="003A3B3E" w:rsidRPr="00D50D6B" w:rsidRDefault="003A3B3E" w:rsidP="00B95E54">
      <w:pPr>
        <w:snapToGrid w:val="0"/>
        <w:spacing w:line="160" w:lineRule="exact"/>
        <w:rPr>
          <w:rFonts w:ascii="UniqloRegular" w:eastAsia="MS PGothic" w:hAnsi="UniqloRegular"/>
          <w:b/>
          <w:bCs/>
          <w:lang w:val="pl-PL"/>
        </w:rPr>
      </w:pPr>
    </w:p>
    <w:p w14:paraId="14F0D0AD" w14:textId="7405505F" w:rsidR="000354EF" w:rsidRPr="006D1EBA" w:rsidRDefault="00837EA6" w:rsidP="00277879">
      <w:pPr>
        <w:snapToGrid w:val="0"/>
        <w:ind w:leftChars="886" w:left="2126"/>
        <w:rPr>
          <w:rFonts w:ascii="UniqloRegular" w:eastAsia="MS PGothic" w:hAnsi="UniqloRegular"/>
          <w:b/>
          <w:bCs/>
          <w:u w:val="single"/>
        </w:rPr>
      </w:pPr>
      <w:proofErr w:type="spellStart"/>
      <w:r>
        <w:rPr>
          <w:rFonts w:ascii="UniqloRegular" w:eastAsia="MS PGothic" w:hAnsi="UniqloRegular"/>
          <w:b/>
          <w:bCs/>
          <w:u w:val="single"/>
        </w:rPr>
        <w:t>Nagrody</w:t>
      </w:r>
      <w:proofErr w:type="spellEnd"/>
    </w:p>
    <w:p w14:paraId="75822AED" w14:textId="4B088299" w:rsidR="000354EF" w:rsidRPr="006D1EBA" w:rsidRDefault="000354EF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2012</w:t>
      </w:r>
      <w:r w:rsidR="004746E2" w:rsidRPr="006D1EBA">
        <w:rPr>
          <w:rFonts w:ascii="UniqloRegular" w:eastAsia="MS PGothic" w:hAnsi="UniqloRegular"/>
          <w:sz w:val="21"/>
          <w:szCs w:val="21"/>
        </w:rPr>
        <w:tab/>
      </w:r>
      <w:r w:rsidRPr="006D1EBA">
        <w:rPr>
          <w:rFonts w:ascii="UniqloRegular" w:eastAsia="MS PGothic" w:hAnsi="UniqloRegular"/>
          <w:sz w:val="21"/>
          <w:szCs w:val="21"/>
        </w:rPr>
        <w:t>British Fashion Awards for Emerging Talent, Ready-to-Wear</w:t>
      </w:r>
    </w:p>
    <w:p w14:paraId="1DB5BB23" w14:textId="785F461B" w:rsidR="000354EF" w:rsidRPr="006D1EBA" w:rsidRDefault="000354EF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2013</w:t>
      </w:r>
      <w:r w:rsidR="004746E2" w:rsidRPr="006D1EBA">
        <w:rPr>
          <w:rFonts w:ascii="UniqloRegular" w:eastAsia="MS PGothic" w:hAnsi="UniqloRegular"/>
          <w:sz w:val="21"/>
          <w:szCs w:val="21"/>
        </w:rPr>
        <w:tab/>
      </w:r>
      <w:r w:rsidRPr="006D1EBA">
        <w:rPr>
          <w:rFonts w:ascii="UniqloRegular" w:eastAsia="MS PGothic" w:hAnsi="UniqloRegular"/>
          <w:sz w:val="21"/>
          <w:szCs w:val="21"/>
        </w:rPr>
        <w:t>The New Establishment Award</w:t>
      </w:r>
    </w:p>
    <w:p w14:paraId="5FD8FD10" w14:textId="0CCA4819" w:rsidR="000354EF" w:rsidRPr="006D1EBA" w:rsidRDefault="000354EF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2014</w:t>
      </w:r>
      <w:r w:rsidR="004746E2" w:rsidRPr="006D1EBA">
        <w:rPr>
          <w:rFonts w:ascii="UniqloRegular" w:eastAsia="MS PGothic" w:hAnsi="UniqloRegular"/>
          <w:sz w:val="21"/>
          <w:szCs w:val="21"/>
        </w:rPr>
        <w:tab/>
      </w:r>
      <w:r w:rsidRPr="006D1EBA">
        <w:rPr>
          <w:rFonts w:ascii="UniqloRegular" w:eastAsia="MS PGothic" w:hAnsi="UniqloRegular"/>
          <w:sz w:val="21"/>
          <w:szCs w:val="21"/>
        </w:rPr>
        <w:t>Menswear Designer of the Year</w:t>
      </w:r>
    </w:p>
    <w:p w14:paraId="2271365E" w14:textId="7A94F688" w:rsidR="000354EF" w:rsidRPr="006D1EBA" w:rsidRDefault="000354EF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2015</w:t>
      </w:r>
      <w:r w:rsidR="004746E2" w:rsidRPr="006D1EBA">
        <w:rPr>
          <w:rFonts w:ascii="UniqloRegular" w:eastAsia="MS PGothic" w:hAnsi="UniqloRegular"/>
          <w:sz w:val="21"/>
          <w:szCs w:val="21"/>
        </w:rPr>
        <w:tab/>
      </w:r>
      <w:r w:rsidRPr="006D1EBA">
        <w:rPr>
          <w:rFonts w:ascii="UniqloRegular" w:eastAsia="MS PGothic" w:hAnsi="UniqloRegular"/>
          <w:sz w:val="21"/>
          <w:szCs w:val="21"/>
        </w:rPr>
        <w:t>British Fashion Awards for Menswear and Womenswear Designer of the Year</w:t>
      </w:r>
    </w:p>
    <w:p w14:paraId="6C3F68AC" w14:textId="2DA510C4" w:rsidR="000354EF" w:rsidRPr="006D1EBA" w:rsidRDefault="000354EF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2017</w:t>
      </w:r>
      <w:r w:rsidR="004746E2" w:rsidRPr="006D1EBA">
        <w:rPr>
          <w:rFonts w:ascii="UniqloRegular" w:eastAsia="MS PGothic" w:hAnsi="UniqloRegular"/>
          <w:sz w:val="21"/>
          <w:szCs w:val="21"/>
        </w:rPr>
        <w:tab/>
      </w:r>
      <w:r w:rsidRPr="006D1EBA">
        <w:rPr>
          <w:rFonts w:ascii="UniqloRegular" w:eastAsia="MS PGothic" w:hAnsi="UniqloRegular"/>
          <w:sz w:val="21"/>
          <w:szCs w:val="21"/>
        </w:rPr>
        <w:t>British Fashion Awards for Womenswear Designer of the Year</w:t>
      </w:r>
    </w:p>
    <w:p w14:paraId="579F74FC" w14:textId="5D428AD6" w:rsidR="000354EF" w:rsidRPr="006D1EBA" w:rsidRDefault="000354EF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2019</w:t>
      </w:r>
      <w:r w:rsidR="004746E2" w:rsidRPr="006D1EBA">
        <w:rPr>
          <w:rFonts w:ascii="UniqloRegular" w:eastAsia="MS PGothic" w:hAnsi="UniqloRegular"/>
          <w:sz w:val="21"/>
          <w:szCs w:val="21"/>
        </w:rPr>
        <w:tab/>
      </w:r>
      <w:r w:rsidRPr="006D1EBA">
        <w:rPr>
          <w:rFonts w:ascii="UniqloRegular" w:eastAsia="MS PGothic" w:hAnsi="UniqloRegular"/>
          <w:sz w:val="21"/>
          <w:szCs w:val="21"/>
        </w:rPr>
        <w:t xml:space="preserve">Appointed as Trustee </w:t>
      </w:r>
      <w:proofErr w:type="gramStart"/>
      <w:r w:rsidRPr="006D1EBA">
        <w:rPr>
          <w:rFonts w:ascii="UniqloRegular" w:eastAsia="MS PGothic" w:hAnsi="UniqloRegular"/>
          <w:sz w:val="21"/>
          <w:szCs w:val="21"/>
        </w:rPr>
        <w:t>t Victoria</w:t>
      </w:r>
      <w:proofErr w:type="gramEnd"/>
      <w:r w:rsidRPr="006D1EBA">
        <w:rPr>
          <w:rFonts w:ascii="UniqloRegular" w:eastAsia="MS PGothic" w:hAnsi="UniqloRegular"/>
          <w:sz w:val="21"/>
          <w:szCs w:val="21"/>
        </w:rPr>
        <w:t xml:space="preserve"> and Albert Museum </w:t>
      </w:r>
    </w:p>
    <w:p w14:paraId="1B57D3F8" w14:textId="14E3C6F3" w:rsidR="000354EF" w:rsidRPr="006D1EBA" w:rsidRDefault="000354EF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2021</w:t>
      </w:r>
      <w:r w:rsidR="004746E2" w:rsidRPr="006D1EBA">
        <w:rPr>
          <w:rFonts w:ascii="UniqloRegular" w:eastAsia="MS PGothic" w:hAnsi="UniqloRegular"/>
          <w:sz w:val="21"/>
          <w:szCs w:val="21"/>
        </w:rPr>
        <w:tab/>
      </w:r>
      <w:r w:rsidRPr="006D1EBA">
        <w:rPr>
          <w:rFonts w:ascii="UniqloRegular" w:eastAsia="MS PGothic" w:hAnsi="UniqloRegular"/>
          <w:sz w:val="21"/>
          <w:szCs w:val="21"/>
        </w:rPr>
        <w:t>British Fashion Awards, Leaders of Change (Creativity category)</w:t>
      </w:r>
    </w:p>
    <w:p w14:paraId="136BA491" w14:textId="704F80DE" w:rsidR="000354EF" w:rsidRPr="006D1EBA" w:rsidRDefault="000354EF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/>
          <w:sz w:val="21"/>
          <w:szCs w:val="21"/>
        </w:rPr>
        <w:t>2023</w:t>
      </w:r>
      <w:r w:rsidR="004746E2" w:rsidRPr="006D1EBA">
        <w:rPr>
          <w:rFonts w:ascii="UniqloRegular" w:eastAsia="MS PGothic" w:hAnsi="UniqloRegular"/>
          <w:sz w:val="21"/>
          <w:szCs w:val="21"/>
        </w:rPr>
        <w:tab/>
      </w:r>
      <w:r w:rsidRPr="006D1EBA">
        <w:rPr>
          <w:rFonts w:ascii="UniqloRegular" w:eastAsia="MS PGothic" w:hAnsi="UniqloRegular"/>
          <w:sz w:val="21"/>
          <w:szCs w:val="21"/>
        </w:rPr>
        <w:t xml:space="preserve">Council of Fashion Designers of America </w:t>
      </w:r>
      <w:r w:rsidR="00497B28" w:rsidRPr="006D1EBA">
        <w:rPr>
          <w:rFonts w:ascii="UniqloRegular" w:eastAsia="MS PGothic" w:hAnsi="UniqloRegular" w:hint="eastAsia"/>
          <w:sz w:val="21"/>
          <w:szCs w:val="21"/>
        </w:rPr>
        <w:t xml:space="preserve">(CFDA) </w:t>
      </w:r>
      <w:r w:rsidRPr="006D1EBA">
        <w:rPr>
          <w:rFonts w:ascii="UniqloRegular" w:eastAsia="MS PGothic" w:hAnsi="UniqloRegular"/>
          <w:sz w:val="21"/>
          <w:szCs w:val="21"/>
        </w:rPr>
        <w:t>International Designer of the Year</w:t>
      </w:r>
    </w:p>
    <w:p w14:paraId="79A25975" w14:textId="1287880B" w:rsidR="00AC3BC6" w:rsidRPr="006D1EBA" w:rsidRDefault="00AC3BC6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 w:hint="eastAsia"/>
          <w:sz w:val="21"/>
          <w:szCs w:val="21"/>
        </w:rPr>
        <w:t>2023</w:t>
      </w:r>
      <w:r w:rsidRPr="006D1EBA">
        <w:rPr>
          <w:rFonts w:ascii="UniqloRegular" w:eastAsia="MS PGothic" w:hAnsi="UniqloRegular"/>
          <w:sz w:val="21"/>
          <w:szCs w:val="21"/>
        </w:rPr>
        <w:tab/>
      </w:r>
      <w:r w:rsidR="00E81828" w:rsidRPr="006D1EBA">
        <w:rPr>
          <w:rFonts w:ascii="UniqloRegular" w:eastAsia="MS PGothic" w:hAnsi="UniqloRegular"/>
          <w:sz w:val="21"/>
          <w:szCs w:val="21"/>
        </w:rPr>
        <w:t>British Fashion Council</w:t>
      </w:r>
      <w:r w:rsidR="00E81828" w:rsidRPr="006D1EBA">
        <w:rPr>
          <w:rFonts w:ascii="UniqloRegular" w:eastAsia="MS PGothic" w:hAnsi="UniqloRegular" w:hint="eastAsia"/>
          <w:sz w:val="21"/>
          <w:szCs w:val="21"/>
        </w:rPr>
        <w:t xml:space="preserve"> (BFC) </w:t>
      </w:r>
      <w:r w:rsidR="003806E7" w:rsidRPr="006D1EBA">
        <w:rPr>
          <w:rFonts w:ascii="UniqloRegular" w:eastAsia="MS PGothic" w:hAnsi="UniqloRegular"/>
          <w:sz w:val="21"/>
          <w:szCs w:val="21"/>
        </w:rPr>
        <w:t>Designer of the Year</w:t>
      </w:r>
    </w:p>
    <w:p w14:paraId="28976C83" w14:textId="2594F083" w:rsidR="006921B3" w:rsidRPr="00B95E54" w:rsidRDefault="006921B3" w:rsidP="006921B3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  <w:r w:rsidRPr="006D1EBA">
        <w:rPr>
          <w:rFonts w:ascii="UniqloRegular" w:eastAsia="MS PGothic" w:hAnsi="UniqloRegular" w:hint="eastAsia"/>
          <w:sz w:val="21"/>
          <w:szCs w:val="21"/>
        </w:rPr>
        <w:t>2024</w:t>
      </w:r>
      <w:r w:rsidRPr="006D1EBA">
        <w:rPr>
          <w:rFonts w:ascii="UniqloRegular" w:eastAsia="MS PGothic" w:hAnsi="UniqloRegular"/>
          <w:sz w:val="21"/>
          <w:szCs w:val="21"/>
        </w:rPr>
        <w:tab/>
        <w:t>British Fashion Council</w:t>
      </w:r>
      <w:r w:rsidRPr="006D1EBA">
        <w:rPr>
          <w:rFonts w:ascii="UniqloRegular" w:eastAsia="MS PGothic" w:hAnsi="UniqloRegular" w:hint="eastAsia"/>
          <w:sz w:val="21"/>
          <w:szCs w:val="21"/>
        </w:rPr>
        <w:t xml:space="preserve"> (BFC) </w:t>
      </w:r>
      <w:r w:rsidRPr="006D1EBA">
        <w:rPr>
          <w:rFonts w:ascii="UniqloRegular" w:eastAsia="MS PGothic" w:hAnsi="UniqloRegular"/>
          <w:sz w:val="21"/>
          <w:szCs w:val="21"/>
        </w:rPr>
        <w:t>Designer of the Year</w:t>
      </w:r>
    </w:p>
    <w:p w14:paraId="6537CBEF" w14:textId="77777777" w:rsidR="006921B3" w:rsidRPr="006921B3" w:rsidRDefault="006921B3" w:rsidP="004746E2">
      <w:pPr>
        <w:snapToGrid w:val="0"/>
        <w:ind w:leftChars="886" w:left="2622" w:hangingChars="236" w:hanging="496"/>
        <w:rPr>
          <w:rFonts w:ascii="UniqloRegular" w:eastAsia="MS PGothic" w:hAnsi="UniqloRegular"/>
          <w:sz w:val="21"/>
          <w:szCs w:val="21"/>
        </w:rPr>
      </w:pPr>
    </w:p>
    <w:p w14:paraId="617CFAFE" w14:textId="77777777" w:rsidR="007662E8" w:rsidRPr="00395425" w:rsidRDefault="007662E8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12B5D7B0" w14:textId="77777777" w:rsidR="007662E8" w:rsidRPr="00D50D6B" w:rsidRDefault="007662E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  <w:lang w:val="pl-PL"/>
        </w:rPr>
      </w:pPr>
      <w:r w:rsidRPr="00D50D6B">
        <w:rPr>
          <w:rFonts w:ascii="UniqloRegular" w:eastAsia="MS PGothic" w:hAnsi="UniqloRegular"/>
          <w:lang w:val="pl-PL"/>
        </w:rPr>
        <w:t>#####</w:t>
      </w:r>
    </w:p>
    <w:p w14:paraId="31E5C00C" w14:textId="77777777" w:rsidR="00837EA6" w:rsidRPr="00D50D6B" w:rsidRDefault="00837EA6" w:rsidP="00710614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4CC6D2DE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>UNIQLO LifeWear</w:t>
      </w:r>
    </w:p>
    <w:p w14:paraId="02946E30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>LifeWear to odzie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inspirowana japo</w:t>
      </w:r>
      <w:r w:rsidRPr="00D50D6B">
        <w:rPr>
          <w:rFonts w:ascii="Cambria" w:hAnsi="Cambria" w:cs="Cambria"/>
          <w:sz w:val="16"/>
          <w:szCs w:val="16"/>
          <w:lang w:val="pl-PL"/>
        </w:rPr>
        <w:t>ń</w:t>
      </w:r>
      <w:r w:rsidRPr="00D50D6B">
        <w:rPr>
          <w:rFonts w:ascii="UniqloRegular" w:hAnsi="UniqloRegular" w:cs="Arial"/>
          <w:sz w:val="16"/>
          <w:szCs w:val="16"/>
          <w:lang w:val="pl-PL"/>
        </w:rPr>
        <w:t>skimi warto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ciami prostoty, jako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ci i trwa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o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ci. Projektowana z my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l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o wsp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czesno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ci, </w:t>
      </w:r>
      <w:r w:rsidRPr="00D50D6B">
        <w:rPr>
          <w:rFonts w:ascii="Cambria" w:hAnsi="Cambria" w:cs="Cambria"/>
          <w:sz w:val="16"/>
          <w:szCs w:val="16"/>
          <w:lang w:val="pl-PL"/>
        </w:rPr>
        <w:t>łą</w:t>
      </w:r>
      <w:r w:rsidRPr="00D50D6B">
        <w:rPr>
          <w:rFonts w:ascii="UniqloRegular" w:hAnsi="UniqloRegular" w:cs="Arial"/>
          <w:sz w:val="16"/>
          <w:szCs w:val="16"/>
          <w:lang w:val="pl-PL"/>
        </w:rPr>
        <w:t>czy elegancj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>, funkcjonalno</w:t>
      </w:r>
      <w:r w:rsidRPr="00D50D6B">
        <w:rPr>
          <w:rFonts w:ascii="Cambria" w:hAnsi="Cambria" w:cs="Cambria"/>
          <w:sz w:val="16"/>
          <w:szCs w:val="16"/>
          <w:lang w:val="pl-PL"/>
        </w:rPr>
        <w:t>ść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i ponadczasowy styl, staj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>c si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podstaw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indywidualnej garderoby. Doskona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a koszula, kt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ra nieustannie jest udoskonalana. Najprostszy kr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j skrywaj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>cy przemy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lane, nowoczesne detale. Najwy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sza jako</w:t>
      </w:r>
      <w:r w:rsidRPr="00D50D6B">
        <w:rPr>
          <w:rFonts w:ascii="Cambria" w:hAnsi="Cambria" w:cs="Cambria"/>
          <w:sz w:val="16"/>
          <w:szCs w:val="16"/>
          <w:lang w:val="pl-PL"/>
        </w:rPr>
        <w:t>ść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materia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w i idealne dopasowanie - w przyst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>pnej cenie i dost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>pne dla ka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dego. LifeWear to odzie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nieustannie udoskonalana, by dostarcza</w:t>
      </w:r>
      <w:r w:rsidRPr="00D50D6B">
        <w:rPr>
          <w:rFonts w:ascii="Cambria" w:hAnsi="Cambria" w:cs="Cambria"/>
          <w:sz w:val="16"/>
          <w:szCs w:val="16"/>
          <w:lang w:val="pl-PL"/>
        </w:rPr>
        <w:t>ć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jeszcze wi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>cej ciep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a, lekko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ci, lepszego wzornictwa i komfortu w codziennym 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yciu.</w:t>
      </w:r>
    </w:p>
    <w:p w14:paraId="1353CB42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</w:p>
    <w:p w14:paraId="10A94FB7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</w:p>
    <w:p w14:paraId="4A63D474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>UNIQLO i Fast Retailing</w:t>
      </w:r>
    </w:p>
    <w:p w14:paraId="72DA5016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>UNIQLO to marka nale</w:t>
      </w:r>
      <w:r w:rsidRPr="00D50D6B">
        <w:rPr>
          <w:rFonts w:ascii="Cambria" w:hAnsi="Cambria" w:cs="Cambria"/>
          <w:sz w:val="16"/>
          <w:szCs w:val="16"/>
          <w:lang w:val="pl-PL"/>
        </w:rPr>
        <w:t>żą</w:t>
      </w:r>
      <w:r w:rsidRPr="00D50D6B">
        <w:rPr>
          <w:rFonts w:ascii="UniqloRegular" w:hAnsi="UniqloRegular" w:cs="Arial"/>
          <w:sz w:val="16"/>
          <w:szCs w:val="16"/>
          <w:lang w:val="pl-PL"/>
        </w:rPr>
        <w:t>ca do Fast Retailing Co., Ltd. - czo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owej japo</w:t>
      </w:r>
      <w:r w:rsidRPr="00D50D6B">
        <w:rPr>
          <w:rFonts w:ascii="Cambria" w:hAnsi="Cambria" w:cs="Cambria"/>
          <w:sz w:val="16"/>
          <w:szCs w:val="16"/>
          <w:lang w:val="pl-PL"/>
        </w:rPr>
        <w:t>ń</w:t>
      </w:r>
      <w:r w:rsidRPr="00D50D6B">
        <w:rPr>
          <w:rFonts w:ascii="UniqloRegular" w:hAnsi="UniqloRegular" w:cs="Arial"/>
          <w:sz w:val="16"/>
          <w:szCs w:val="16"/>
          <w:lang w:val="pl-PL"/>
        </w:rPr>
        <w:t>skiej sp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ki holdingowej z siedzib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g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wn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w Tokio. UNIQLO jest najwi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>ksz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spo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r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d o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miu marek grupy Fast Retailing, obok takich brand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w jak GU, Theory, PLST, Comptoir des Cotonniers, Princesse tam.tam, J Brand oraz Helmut Lang. W roku fiskalnym zako</w:t>
      </w:r>
      <w:r w:rsidRPr="00D50D6B">
        <w:rPr>
          <w:rFonts w:ascii="Cambria" w:hAnsi="Cambria" w:cs="Cambria"/>
          <w:sz w:val="16"/>
          <w:szCs w:val="16"/>
          <w:lang w:val="pl-PL"/>
        </w:rPr>
        <w:t>ń</w:t>
      </w:r>
      <w:r w:rsidRPr="00D50D6B">
        <w:rPr>
          <w:rFonts w:ascii="UniqloRegular" w:hAnsi="UniqloRegular" w:cs="Arial"/>
          <w:sz w:val="16"/>
          <w:szCs w:val="16"/>
          <w:lang w:val="pl-PL"/>
        </w:rPr>
        <w:t>czonym 31 sierpnia 2024 roku, grupa osi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>gn</w:t>
      </w:r>
      <w:r w:rsidRPr="00D50D6B">
        <w:rPr>
          <w:rFonts w:ascii="Cambria" w:hAnsi="Cambria" w:cs="Cambria"/>
          <w:sz w:val="16"/>
          <w:szCs w:val="16"/>
          <w:lang w:val="pl-PL"/>
        </w:rPr>
        <w:t>ęł</w:t>
      </w:r>
      <w:r w:rsidRPr="00D50D6B">
        <w:rPr>
          <w:rFonts w:ascii="UniqloRegular" w:hAnsi="UniqloRegular" w:cs="Arial"/>
          <w:sz w:val="16"/>
          <w:szCs w:val="16"/>
          <w:lang w:val="pl-PL"/>
        </w:rPr>
        <w:t>a globaln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sprzeda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na poziomie oko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o 3,1 biliona jen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w (21,39 miliarda USD, wed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ug kursu z ko</w:t>
      </w:r>
      <w:r w:rsidRPr="00D50D6B">
        <w:rPr>
          <w:rFonts w:ascii="Cambria" w:hAnsi="Cambria" w:cs="Cambria"/>
          <w:sz w:val="16"/>
          <w:szCs w:val="16"/>
          <w:lang w:val="pl-PL"/>
        </w:rPr>
        <w:t>ń</w:t>
      </w:r>
      <w:r w:rsidRPr="00D50D6B">
        <w:rPr>
          <w:rFonts w:ascii="UniqloRegular" w:hAnsi="UniqloRegular" w:cs="Arial"/>
          <w:sz w:val="16"/>
          <w:szCs w:val="16"/>
          <w:lang w:val="pl-PL"/>
        </w:rPr>
        <w:t>ca sierpnia 2024: 1 USD = 144,9 JPY), co czyni j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jedn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z najwi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>kszych firm odzie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owych na 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wiecie. UNIQLO jest r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wnie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wiod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>cym detalist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odzie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owym w Japonii.</w:t>
      </w:r>
    </w:p>
    <w:p w14:paraId="3C3F560D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</w:p>
    <w:p w14:paraId="64D50683" w14:textId="77777777" w:rsidR="00837EA6" w:rsidRPr="00837EA6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>UNIQLO nieustannie rozwija sie</w:t>
      </w:r>
      <w:r w:rsidRPr="00D50D6B">
        <w:rPr>
          <w:rFonts w:ascii="Cambria" w:hAnsi="Cambria" w:cs="Cambria"/>
          <w:sz w:val="16"/>
          <w:szCs w:val="16"/>
          <w:lang w:val="pl-PL"/>
        </w:rPr>
        <w:t>ć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du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ych sklep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w w kluczowych miastach i lokalizacjach na 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wiecie, umacniaj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>c swoj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pozycj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jako marka globalna. Obecnie UNIQLO posiada ponad 2 500 sklep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>w w Japonii, Azji, Europie i Ameryce P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nocnej. </w:t>
      </w:r>
      <w:proofErr w:type="spellStart"/>
      <w:r w:rsidRPr="00837EA6">
        <w:rPr>
          <w:rFonts w:ascii="UniqloRegular" w:hAnsi="UniqloRegular" w:cs="Arial"/>
          <w:sz w:val="16"/>
          <w:szCs w:val="16"/>
        </w:rPr>
        <w:t>Ca</w:t>
      </w:r>
      <w:r w:rsidRPr="00837EA6">
        <w:rPr>
          <w:rFonts w:ascii="Cambria" w:hAnsi="Cambria" w:cs="Cambria"/>
          <w:sz w:val="16"/>
          <w:szCs w:val="16"/>
        </w:rPr>
        <w:t>ł</w:t>
      </w:r>
      <w:r w:rsidRPr="00837EA6">
        <w:rPr>
          <w:rFonts w:ascii="UniqloRegular" w:hAnsi="UniqloRegular" w:cs="Arial"/>
          <w:sz w:val="16"/>
          <w:szCs w:val="16"/>
        </w:rPr>
        <w:t>a</w:t>
      </w:r>
      <w:proofErr w:type="spellEnd"/>
      <w:r w:rsidRPr="00837EA6">
        <w:rPr>
          <w:rFonts w:ascii="UniqloRegular" w:hAnsi="UniqloRegular" w:cs="Arial"/>
          <w:sz w:val="16"/>
          <w:szCs w:val="16"/>
        </w:rPr>
        <w:t xml:space="preserve"> </w:t>
      </w:r>
      <w:proofErr w:type="spellStart"/>
      <w:r w:rsidRPr="00837EA6">
        <w:rPr>
          <w:rFonts w:ascii="UniqloRegular" w:hAnsi="UniqloRegular" w:cs="Arial"/>
          <w:sz w:val="16"/>
          <w:szCs w:val="16"/>
        </w:rPr>
        <w:t>grupa</w:t>
      </w:r>
      <w:proofErr w:type="spellEnd"/>
      <w:r w:rsidRPr="00837EA6">
        <w:rPr>
          <w:rFonts w:ascii="UniqloRegular" w:hAnsi="UniqloRegular" w:cs="Arial"/>
          <w:sz w:val="16"/>
          <w:szCs w:val="16"/>
        </w:rPr>
        <w:t xml:space="preserve"> Fast Retailing </w:t>
      </w:r>
      <w:proofErr w:type="spellStart"/>
      <w:r w:rsidRPr="00837EA6">
        <w:rPr>
          <w:rFonts w:ascii="UniqloRegular" w:hAnsi="UniqloRegular" w:cs="Arial"/>
          <w:sz w:val="16"/>
          <w:szCs w:val="16"/>
        </w:rPr>
        <w:t>liczy</w:t>
      </w:r>
      <w:proofErr w:type="spellEnd"/>
      <w:r w:rsidRPr="00837EA6">
        <w:rPr>
          <w:rFonts w:ascii="UniqloRegular" w:hAnsi="UniqloRegular" w:cs="Arial"/>
          <w:sz w:val="16"/>
          <w:szCs w:val="16"/>
        </w:rPr>
        <w:t xml:space="preserve"> </w:t>
      </w:r>
      <w:proofErr w:type="spellStart"/>
      <w:r w:rsidRPr="00837EA6">
        <w:rPr>
          <w:rFonts w:ascii="UniqloRegular" w:hAnsi="UniqloRegular" w:cs="Arial"/>
          <w:sz w:val="16"/>
          <w:szCs w:val="16"/>
        </w:rPr>
        <w:t>ju</w:t>
      </w:r>
      <w:r w:rsidRPr="00837EA6">
        <w:rPr>
          <w:rFonts w:ascii="Cambria" w:hAnsi="Cambria" w:cs="Cambria"/>
          <w:sz w:val="16"/>
          <w:szCs w:val="16"/>
        </w:rPr>
        <w:t>ż</w:t>
      </w:r>
      <w:proofErr w:type="spellEnd"/>
      <w:r w:rsidRPr="00837EA6">
        <w:rPr>
          <w:rFonts w:ascii="UniqloRegular" w:hAnsi="UniqloRegular" w:cs="Arial"/>
          <w:sz w:val="16"/>
          <w:szCs w:val="16"/>
        </w:rPr>
        <w:t xml:space="preserve"> </w:t>
      </w:r>
      <w:proofErr w:type="spellStart"/>
      <w:r w:rsidRPr="00837EA6">
        <w:rPr>
          <w:rFonts w:ascii="UniqloRegular" w:hAnsi="UniqloRegular" w:cs="Arial"/>
          <w:sz w:val="16"/>
          <w:szCs w:val="16"/>
        </w:rPr>
        <w:t>blisko</w:t>
      </w:r>
      <w:proofErr w:type="spellEnd"/>
      <w:r w:rsidRPr="00837EA6">
        <w:rPr>
          <w:rFonts w:ascii="UniqloRegular" w:hAnsi="UniqloRegular" w:cs="Arial"/>
          <w:sz w:val="16"/>
          <w:szCs w:val="16"/>
        </w:rPr>
        <w:t xml:space="preserve"> 3 600 </w:t>
      </w:r>
      <w:proofErr w:type="spellStart"/>
      <w:r w:rsidRPr="00837EA6">
        <w:rPr>
          <w:rFonts w:ascii="UniqloRegular" w:hAnsi="UniqloRegular" w:cs="Arial"/>
          <w:sz w:val="16"/>
          <w:szCs w:val="16"/>
        </w:rPr>
        <w:t>punkt</w:t>
      </w:r>
      <w:r w:rsidRPr="00837EA6">
        <w:rPr>
          <w:rFonts w:ascii="UniqloRegular" w:hAnsi="UniqloRegular" w:cs="UniqloRegular"/>
          <w:sz w:val="16"/>
          <w:szCs w:val="16"/>
        </w:rPr>
        <w:t>ó</w:t>
      </w:r>
      <w:r w:rsidRPr="00837EA6">
        <w:rPr>
          <w:rFonts w:ascii="UniqloRegular" w:hAnsi="UniqloRegular" w:cs="Arial"/>
          <w:sz w:val="16"/>
          <w:szCs w:val="16"/>
        </w:rPr>
        <w:t>w</w:t>
      </w:r>
      <w:proofErr w:type="spellEnd"/>
      <w:r w:rsidRPr="00837EA6">
        <w:rPr>
          <w:rFonts w:ascii="UniqloRegular" w:hAnsi="UniqloRegular" w:cs="Arial"/>
          <w:sz w:val="16"/>
          <w:szCs w:val="16"/>
        </w:rPr>
        <w:t xml:space="preserve"> </w:t>
      </w:r>
      <w:proofErr w:type="spellStart"/>
      <w:r w:rsidRPr="00837EA6">
        <w:rPr>
          <w:rFonts w:ascii="UniqloRegular" w:hAnsi="UniqloRegular" w:cs="Arial"/>
          <w:sz w:val="16"/>
          <w:szCs w:val="16"/>
        </w:rPr>
        <w:t>sprzeda</w:t>
      </w:r>
      <w:r w:rsidRPr="00837EA6">
        <w:rPr>
          <w:rFonts w:ascii="Cambria" w:hAnsi="Cambria" w:cs="Cambria"/>
          <w:sz w:val="16"/>
          <w:szCs w:val="16"/>
        </w:rPr>
        <w:t>ż</w:t>
      </w:r>
      <w:r w:rsidRPr="00837EA6">
        <w:rPr>
          <w:rFonts w:ascii="UniqloRegular" w:hAnsi="UniqloRegular" w:cs="Arial"/>
          <w:sz w:val="16"/>
          <w:szCs w:val="16"/>
        </w:rPr>
        <w:t>y</w:t>
      </w:r>
      <w:proofErr w:type="spellEnd"/>
      <w:r w:rsidRPr="00837EA6">
        <w:rPr>
          <w:rFonts w:ascii="UniqloRegular" w:hAnsi="UniqloRegular" w:cs="Arial"/>
          <w:sz w:val="16"/>
          <w:szCs w:val="16"/>
        </w:rPr>
        <w:t>.</w:t>
      </w:r>
    </w:p>
    <w:p w14:paraId="5B67CEF7" w14:textId="77777777" w:rsidR="00837EA6" w:rsidRPr="00837EA6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</w:rPr>
      </w:pPr>
    </w:p>
    <w:p w14:paraId="387BD1D7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Zgodnie z </w:t>
      </w:r>
      <w:proofErr w:type="gramStart"/>
      <w:r w:rsidRPr="00D50D6B">
        <w:rPr>
          <w:rFonts w:ascii="UniqloRegular" w:hAnsi="UniqloRegular" w:cs="Arial"/>
          <w:sz w:val="16"/>
          <w:szCs w:val="16"/>
          <w:lang w:val="pl-PL"/>
        </w:rPr>
        <w:t>misj</w:t>
      </w:r>
      <w:r w:rsidRPr="00D50D6B">
        <w:rPr>
          <w:rFonts w:ascii="Cambria" w:hAnsi="Cambria" w:cs="Cambria"/>
          <w:sz w:val="16"/>
          <w:szCs w:val="16"/>
          <w:lang w:val="pl-PL"/>
        </w:rPr>
        <w:t>ą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”</w:t>
      </w:r>
      <w:r w:rsidRPr="00D50D6B">
        <w:rPr>
          <w:rFonts w:ascii="UniqloRegular" w:hAnsi="UniqloRegular" w:cs="Arial"/>
          <w:sz w:val="16"/>
          <w:szCs w:val="16"/>
          <w:lang w:val="pl-PL"/>
        </w:rPr>
        <w:t>zmienia</w:t>
      </w:r>
      <w:r w:rsidRPr="00D50D6B">
        <w:rPr>
          <w:rFonts w:ascii="Cambria" w:hAnsi="Cambria" w:cs="Cambria"/>
          <w:sz w:val="16"/>
          <w:szCs w:val="16"/>
          <w:lang w:val="pl-PL"/>
        </w:rPr>
        <w:t>ć</w:t>
      </w:r>
      <w:proofErr w:type="gramEnd"/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ubrania, zmienia</w:t>
      </w:r>
      <w:r w:rsidRPr="00D50D6B">
        <w:rPr>
          <w:rFonts w:ascii="Cambria" w:hAnsi="Cambria" w:cs="Cambria"/>
          <w:sz w:val="16"/>
          <w:szCs w:val="16"/>
          <w:lang w:val="pl-PL"/>
        </w:rPr>
        <w:t>ć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konwencjonalne my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lenie, zmienia</w:t>
      </w:r>
      <w:r w:rsidRPr="00D50D6B">
        <w:rPr>
          <w:rFonts w:ascii="Cambria" w:hAnsi="Cambria" w:cs="Cambria"/>
          <w:sz w:val="16"/>
          <w:szCs w:val="16"/>
          <w:lang w:val="pl-PL"/>
        </w:rPr>
        <w:t>ć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wiat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”</w:t>
      </w:r>
      <w:r w:rsidRPr="00D50D6B">
        <w:rPr>
          <w:rFonts w:ascii="UniqloRegular" w:hAnsi="UniqloRegular" w:cs="Arial"/>
          <w:sz w:val="16"/>
          <w:szCs w:val="16"/>
          <w:lang w:val="pl-PL"/>
        </w:rPr>
        <w:t>, Fast Retailing anga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uje si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w tworzenie odzie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y o nowej, unikalnej warto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ci, kt</w:t>
      </w:r>
      <w:r w:rsidRPr="00D50D6B">
        <w:rPr>
          <w:rFonts w:ascii="UniqloRegular" w:hAnsi="UniqloRegular" w:cs="UniqloRegular"/>
          <w:sz w:val="16"/>
          <w:szCs w:val="16"/>
          <w:lang w:val="pl-PL"/>
        </w:rPr>
        <w:t>ó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ra wzbogaca codzienne 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ycie ludzi na ca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ym </w:t>
      </w:r>
      <w:r w:rsidRPr="00D50D6B">
        <w:rPr>
          <w:rFonts w:ascii="Cambria" w:hAnsi="Cambria" w:cs="Cambria"/>
          <w:sz w:val="16"/>
          <w:szCs w:val="16"/>
          <w:lang w:val="pl-PL"/>
        </w:rPr>
        <w:t>ś</w:t>
      </w:r>
      <w:r w:rsidRPr="00D50D6B">
        <w:rPr>
          <w:rFonts w:ascii="UniqloRegular" w:hAnsi="UniqloRegular" w:cs="Arial"/>
          <w:sz w:val="16"/>
          <w:szCs w:val="16"/>
          <w:lang w:val="pl-PL"/>
        </w:rPr>
        <w:t>wiecie. Wi</w:t>
      </w:r>
      <w:r w:rsidRPr="00D50D6B">
        <w:rPr>
          <w:rFonts w:ascii="Cambria" w:hAnsi="Cambria" w:cs="Cambria"/>
          <w:sz w:val="16"/>
          <w:szCs w:val="16"/>
          <w:lang w:val="pl-PL"/>
        </w:rPr>
        <w:t>ę</w:t>
      </w:r>
      <w:r w:rsidRPr="00D50D6B">
        <w:rPr>
          <w:rFonts w:ascii="UniqloRegular" w:hAnsi="UniqloRegular" w:cs="Arial"/>
          <w:sz w:val="16"/>
          <w:szCs w:val="16"/>
          <w:lang w:val="pl-PL"/>
        </w:rPr>
        <w:t>cej informacji o UNIQLO i Fast Retailing mo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>na znale</w:t>
      </w:r>
      <w:r w:rsidRPr="00D50D6B">
        <w:rPr>
          <w:rFonts w:ascii="Cambria" w:hAnsi="Cambria" w:cs="Cambria"/>
          <w:sz w:val="16"/>
          <w:szCs w:val="16"/>
          <w:lang w:val="pl-PL"/>
        </w:rPr>
        <w:t>źć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 na stronach: www.uniqlo.com oraz www.fastretailing.com.</w:t>
      </w:r>
    </w:p>
    <w:p w14:paraId="012E0578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</w:p>
    <w:p w14:paraId="5D947055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Kontakt dla mediów: </w:t>
      </w:r>
    </w:p>
    <w:p w14:paraId="22A65F5F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>Agnieszka B</w:t>
      </w:r>
      <w:r w:rsidRPr="00D50D6B">
        <w:rPr>
          <w:rFonts w:ascii="Cambria" w:hAnsi="Cambria" w:cs="Cambria"/>
          <w:sz w:val="16"/>
          <w:szCs w:val="16"/>
          <w:lang w:val="pl-PL"/>
        </w:rPr>
        <w:t>ł</w:t>
      </w:r>
      <w:r w:rsidRPr="00D50D6B">
        <w:rPr>
          <w:rFonts w:ascii="UniqloRegular" w:hAnsi="UniqloRegular" w:cs="Arial"/>
          <w:sz w:val="16"/>
          <w:szCs w:val="16"/>
          <w:lang w:val="pl-PL"/>
        </w:rPr>
        <w:t>a</w:t>
      </w:r>
      <w:r w:rsidRPr="00D50D6B">
        <w:rPr>
          <w:rFonts w:ascii="Cambria" w:hAnsi="Cambria" w:cs="Cambria"/>
          <w:sz w:val="16"/>
          <w:szCs w:val="16"/>
          <w:lang w:val="pl-PL"/>
        </w:rPr>
        <w:t>ż</w:t>
      </w:r>
      <w:r w:rsidRPr="00D50D6B">
        <w:rPr>
          <w:rFonts w:ascii="UniqloRegular" w:hAnsi="UniqloRegular" w:cs="Arial"/>
          <w:sz w:val="16"/>
          <w:szCs w:val="16"/>
          <w:lang w:val="pl-PL"/>
        </w:rPr>
        <w:t xml:space="preserve">ejczak, </w:t>
      </w:r>
    </w:p>
    <w:p w14:paraId="63A5936E" w14:textId="77777777" w:rsidR="00837EA6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>agnieszka@pretaporter-pr.com</w:t>
      </w:r>
    </w:p>
    <w:p w14:paraId="1861B3AF" w14:textId="6215CD95" w:rsidR="005F63B8" w:rsidRPr="00D50D6B" w:rsidRDefault="00837EA6" w:rsidP="00837EA6">
      <w:pPr>
        <w:snapToGrid w:val="0"/>
        <w:ind w:rightChars="40" w:right="96"/>
        <w:rPr>
          <w:rFonts w:ascii="UniqloRegular" w:hAnsi="UniqloRegular" w:cs="Arial"/>
          <w:sz w:val="16"/>
          <w:szCs w:val="16"/>
          <w:lang w:val="pl-PL"/>
        </w:rPr>
      </w:pPr>
      <w:r w:rsidRPr="00D50D6B">
        <w:rPr>
          <w:rFonts w:ascii="UniqloRegular" w:hAnsi="UniqloRegular" w:cs="Arial"/>
          <w:sz w:val="16"/>
          <w:szCs w:val="16"/>
          <w:lang w:val="pl-PL"/>
        </w:rPr>
        <w:t>Tel.: +48 516 088 482</w:t>
      </w:r>
    </w:p>
    <w:p w14:paraId="773707D4" w14:textId="77777777" w:rsidR="005F63B8" w:rsidRPr="00D50D6B" w:rsidRDefault="005F63B8" w:rsidP="005F63B8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Regular" w:eastAsia="MS PGothic" w:hAnsi="UniqloRegular"/>
          <w:b/>
          <w:bCs/>
          <w:sz w:val="16"/>
          <w:szCs w:val="16"/>
          <w:u w:val="single"/>
          <w:lang w:val="pl-PL"/>
        </w:rPr>
      </w:pPr>
    </w:p>
    <w:p w14:paraId="1177F75E" w14:textId="77777777" w:rsidR="00B51B9F" w:rsidRPr="00D50D6B" w:rsidRDefault="00B51B9F" w:rsidP="00B51B9F">
      <w:pPr>
        <w:widowControl/>
        <w:jc w:val="left"/>
        <w:rPr>
          <w:rFonts w:ascii="UniqloRegular" w:eastAsia="MS PGothic" w:hAnsi="UniqloRegular"/>
          <w:lang w:val="pl-PL"/>
        </w:rPr>
      </w:pPr>
    </w:p>
    <w:sectPr w:rsidR="00B51B9F" w:rsidRPr="00D50D6B" w:rsidSect="00EC0E3A">
      <w:footerReference w:type="even" r:id="rId12"/>
      <w:footerReference w:type="default" r:id="rId13"/>
      <w:pgSz w:w="11900" w:h="16840"/>
      <w:pgMar w:top="567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E480" w14:textId="77777777" w:rsidR="00AD41CA" w:rsidRDefault="00AD41CA">
      <w:r>
        <w:separator/>
      </w:r>
    </w:p>
  </w:endnote>
  <w:endnote w:type="continuationSeparator" w:id="0">
    <w:p w14:paraId="74ECDEF5" w14:textId="77777777" w:rsidR="00AD41CA" w:rsidRDefault="00AD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qloRegular">
    <w:altName w:val="Calibri"/>
    <w:panose1 w:val="02000506000000020004"/>
    <w:charset w:val="00"/>
    <w:family w:val="auto"/>
    <w:pitch w:val="variable"/>
    <w:sig w:usb0="800002AF" w:usb1="00000040" w:usb2="00000000" w:usb3="00000000" w:csb0="0000000F" w:csb1="00000000"/>
  </w:font>
  <w:font w:name="Uniqlo Pro Regular">
    <w:altName w:val="Calibri"/>
    <w:panose1 w:val="00000000000000000000"/>
    <w:charset w:val="00"/>
    <w:family w:val="swiss"/>
    <w:notTrueType/>
    <w:pitch w:val="variable"/>
    <w:sig w:usb0="00000003" w:usb1="0000003E" w:usb2="00000000" w:usb3="00000000" w:csb0="00000001" w:csb1="00000000"/>
  </w:font>
  <w:font w:name="Uniqlo Pro Regular - PL VERSION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1F3C" w14:textId="77777777" w:rsidR="009248DD" w:rsidRDefault="009248DD" w:rsidP="004302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C509DA" w14:textId="77777777" w:rsidR="009248DD" w:rsidRDefault="00924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2659" w14:textId="77777777" w:rsidR="009248DD" w:rsidRPr="0045538A" w:rsidRDefault="009248DD" w:rsidP="0043026D">
    <w:pPr>
      <w:pStyle w:val="Stopka"/>
      <w:framePr w:wrap="around" w:vAnchor="text" w:hAnchor="margin" w:xAlign="center" w:y="1"/>
      <w:rPr>
        <w:rStyle w:val="Numerstrony"/>
        <w:rFonts w:ascii="UniqloRegular" w:eastAsia="MS Gothic" w:hAnsi="UniqloRegular"/>
        <w:b/>
        <w:color w:val="000000"/>
        <w:sz w:val="16"/>
        <w:szCs w:val="16"/>
      </w:rPr>
    </w:pP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begin"/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instrText xml:space="preserve">PAGE  </w:instrTex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separate"/>
    </w:r>
    <w:r w:rsidR="006746BA">
      <w:rPr>
        <w:rStyle w:val="Numerstrony"/>
        <w:rFonts w:ascii="UniqloRegular" w:eastAsia="MS Gothic" w:hAnsi="UniqloRegular"/>
        <w:b/>
        <w:noProof/>
        <w:color w:val="000000"/>
        <w:sz w:val="16"/>
        <w:szCs w:val="16"/>
      </w:rPr>
      <w:t>1</w: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end"/>
    </w:r>
  </w:p>
  <w:p w14:paraId="4468EB5D" w14:textId="77777777" w:rsidR="009248DD" w:rsidRPr="003D4490" w:rsidRDefault="009248DD">
    <w:pPr>
      <w:pStyle w:val="Stopka"/>
      <w:rPr>
        <w:rFonts w:ascii="MS Gothic" w:eastAsia="MS Gothic" w:hAnsi="MS Gothic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D790" w14:textId="77777777" w:rsidR="00AD41CA" w:rsidRDefault="00AD41CA">
      <w:r>
        <w:separator/>
      </w:r>
    </w:p>
  </w:footnote>
  <w:footnote w:type="continuationSeparator" w:id="0">
    <w:p w14:paraId="5550EA12" w14:textId="77777777" w:rsidR="00AD41CA" w:rsidRDefault="00AD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1D1"/>
    <w:multiLevelType w:val="hybridMultilevel"/>
    <w:tmpl w:val="67DA7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132F4"/>
    <w:multiLevelType w:val="hybridMultilevel"/>
    <w:tmpl w:val="BBF67FBE"/>
    <w:lvl w:ilvl="0" w:tplc="3602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B2BF0"/>
    <w:multiLevelType w:val="hybridMultilevel"/>
    <w:tmpl w:val="B7363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EB0154"/>
    <w:multiLevelType w:val="hybridMultilevel"/>
    <w:tmpl w:val="4CBEA9DC"/>
    <w:lvl w:ilvl="0" w:tplc="DB084A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15792E"/>
    <w:multiLevelType w:val="hybridMultilevel"/>
    <w:tmpl w:val="17E04668"/>
    <w:lvl w:ilvl="0" w:tplc="A0D224E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D22DC"/>
    <w:multiLevelType w:val="hybridMultilevel"/>
    <w:tmpl w:val="DDE8BC82"/>
    <w:lvl w:ilvl="0" w:tplc="D53E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137208"/>
    <w:multiLevelType w:val="hybridMultilevel"/>
    <w:tmpl w:val="D4B60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8665B1"/>
    <w:multiLevelType w:val="hybridMultilevel"/>
    <w:tmpl w:val="2168E258"/>
    <w:lvl w:ilvl="0" w:tplc="68ECC4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430CA"/>
    <w:multiLevelType w:val="hybridMultilevel"/>
    <w:tmpl w:val="8DE64500"/>
    <w:lvl w:ilvl="0" w:tplc="686EA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7269A7"/>
    <w:multiLevelType w:val="hybridMultilevel"/>
    <w:tmpl w:val="75F49CBC"/>
    <w:lvl w:ilvl="0" w:tplc="147C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2500">
    <w:abstractNumId w:val="9"/>
  </w:num>
  <w:num w:numId="2" w16cid:durableId="205260127">
    <w:abstractNumId w:val="1"/>
  </w:num>
  <w:num w:numId="3" w16cid:durableId="844520879">
    <w:abstractNumId w:val="4"/>
  </w:num>
  <w:num w:numId="4" w16cid:durableId="1678847799">
    <w:abstractNumId w:val="8"/>
  </w:num>
  <w:num w:numId="5" w16cid:durableId="1474638117">
    <w:abstractNumId w:val="5"/>
  </w:num>
  <w:num w:numId="6" w16cid:durableId="1577353196">
    <w:abstractNumId w:val="3"/>
  </w:num>
  <w:num w:numId="7" w16cid:durableId="1766225340">
    <w:abstractNumId w:val="2"/>
  </w:num>
  <w:num w:numId="8" w16cid:durableId="275912671">
    <w:abstractNumId w:val="0"/>
  </w:num>
  <w:num w:numId="9" w16cid:durableId="887838039">
    <w:abstractNumId w:val="7"/>
  </w:num>
  <w:num w:numId="10" w16cid:durableId="1307902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50"/>
    <w:rsid w:val="00001174"/>
    <w:rsid w:val="00002668"/>
    <w:rsid w:val="000032BF"/>
    <w:rsid w:val="000040EF"/>
    <w:rsid w:val="0000436A"/>
    <w:rsid w:val="00005696"/>
    <w:rsid w:val="00007F88"/>
    <w:rsid w:val="00011EC6"/>
    <w:rsid w:val="00015ACE"/>
    <w:rsid w:val="0002361D"/>
    <w:rsid w:val="00024DDD"/>
    <w:rsid w:val="00026ABD"/>
    <w:rsid w:val="00031B74"/>
    <w:rsid w:val="000330E0"/>
    <w:rsid w:val="00034F05"/>
    <w:rsid w:val="000354EF"/>
    <w:rsid w:val="0004001C"/>
    <w:rsid w:val="00043FCE"/>
    <w:rsid w:val="000512B2"/>
    <w:rsid w:val="0005271B"/>
    <w:rsid w:val="00052EA4"/>
    <w:rsid w:val="000535A3"/>
    <w:rsid w:val="00057845"/>
    <w:rsid w:val="00061741"/>
    <w:rsid w:val="000622EA"/>
    <w:rsid w:val="00062802"/>
    <w:rsid w:val="0006424E"/>
    <w:rsid w:val="000668E9"/>
    <w:rsid w:val="00067993"/>
    <w:rsid w:val="00070C1A"/>
    <w:rsid w:val="000727DE"/>
    <w:rsid w:val="00073536"/>
    <w:rsid w:val="000746E8"/>
    <w:rsid w:val="00076A7D"/>
    <w:rsid w:val="000808AA"/>
    <w:rsid w:val="00080C11"/>
    <w:rsid w:val="000830C9"/>
    <w:rsid w:val="00084359"/>
    <w:rsid w:val="00086692"/>
    <w:rsid w:val="00087E04"/>
    <w:rsid w:val="00090311"/>
    <w:rsid w:val="000903C4"/>
    <w:rsid w:val="00091301"/>
    <w:rsid w:val="00093B23"/>
    <w:rsid w:val="00097463"/>
    <w:rsid w:val="000A1AF1"/>
    <w:rsid w:val="000A3368"/>
    <w:rsid w:val="000A5836"/>
    <w:rsid w:val="000B59D0"/>
    <w:rsid w:val="000B6013"/>
    <w:rsid w:val="000B6C4C"/>
    <w:rsid w:val="000B7A46"/>
    <w:rsid w:val="000C408A"/>
    <w:rsid w:val="000C499D"/>
    <w:rsid w:val="000C6251"/>
    <w:rsid w:val="000C64DB"/>
    <w:rsid w:val="000C7018"/>
    <w:rsid w:val="000C7B91"/>
    <w:rsid w:val="000C7F84"/>
    <w:rsid w:val="000D087D"/>
    <w:rsid w:val="000D1899"/>
    <w:rsid w:val="000D20EB"/>
    <w:rsid w:val="000D2679"/>
    <w:rsid w:val="000D2733"/>
    <w:rsid w:val="000D2E1F"/>
    <w:rsid w:val="000D513C"/>
    <w:rsid w:val="000D633B"/>
    <w:rsid w:val="000D6894"/>
    <w:rsid w:val="000D790E"/>
    <w:rsid w:val="000E1670"/>
    <w:rsid w:val="000E1CEA"/>
    <w:rsid w:val="000E5348"/>
    <w:rsid w:val="000F0649"/>
    <w:rsid w:val="000F251F"/>
    <w:rsid w:val="000F2A87"/>
    <w:rsid w:val="000F2D38"/>
    <w:rsid w:val="000F2DC0"/>
    <w:rsid w:val="000F38D4"/>
    <w:rsid w:val="000F3F8B"/>
    <w:rsid w:val="000F6AF9"/>
    <w:rsid w:val="000F708C"/>
    <w:rsid w:val="001005FD"/>
    <w:rsid w:val="00102A4B"/>
    <w:rsid w:val="001038BB"/>
    <w:rsid w:val="00106D0F"/>
    <w:rsid w:val="001072B8"/>
    <w:rsid w:val="001112A4"/>
    <w:rsid w:val="00112D83"/>
    <w:rsid w:val="00112F9A"/>
    <w:rsid w:val="00113051"/>
    <w:rsid w:val="0011478C"/>
    <w:rsid w:val="00116D61"/>
    <w:rsid w:val="00116E6F"/>
    <w:rsid w:val="001254D5"/>
    <w:rsid w:val="00127264"/>
    <w:rsid w:val="00130AAA"/>
    <w:rsid w:val="00131491"/>
    <w:rsid w:val="001329AB"/>
    <w:rsid w:val="0013314B"/>
    <w:rsid w:val="00133976"/>
    <w:rsid w:val="0013434B"/>
    <w:rsid w:val="00137BAD"/>
    <w:rsid w:val="00140E54"/>
    <w:rsid w:val="0014251B"/>
    <w:rsid w:val="00143F92"/>
    <w:rsid w:val="0014707D"/>
    <w:rsid w:val="001472DC"/>
    <w:rsid w:val="00147DF2"/>
    <w:rsid w:val="00150F28"/>
    <w:rsid w:val="001515DA"/>
    <w:rsid w:val="00152CFB"/>
    <w:rsid w:val="001549F5"/>
    <w:rsid w:val="00157567"/>
    <w:rsid w:val="00162E4A"/>
    <w:rsid w:val="00165E98"/>
    <w:rsid w:val="001703D5"/>
    <w:rsid w:val="0017182B"/>
    <w:rsid w:val="00173724"/>
    <w:rsid w:val="00173BE9"/>
    <w:rsid w:val="00174307"/>
    <w:rsid w:val="00175B40"/>
    <w:rsid w:val="00176F84"/>
    <w:rsid w:val="00182B95"/>
    <w:rsid w:val="001859AA"/>
    <w:rsid w:val="00186E43"/>
    <w:rsid w:val="00187F8C"/>
    <w:rsid w:val="00190A66"/>
    <w:rsid w:val="00190CCC"/>
    <w:rsid w:val="001930D3"/>
    <w:rsid w:val="00197F97"/>
    <w:rsid w:val="001A081D"/>
    <w:rsid w:val="001A13A2"/>
    <w:rsid w:val="001A15C6"/>
    <w:rsid w:val="001A1735"/>
    <w:rsid w:val="001A4425"/>
    <w:rsid w:val="001B2D1A"/>
    <w:rsid w:val="001B5F45"/>
    <w:rsid w:val="001B644F"/>
    <w:rsid w:val="001B7778"/>
    <w:rsid w:val="001C4957"/>
    <w:rsid w:val="001D2615"/>
    <w:rsid w:val="001D3087"/>
    <w:rsid w:val="001D4A79"/>
    <w:rsid w:val="001D6111"/>
    <w:rsid w:val="001E48BE"/>
    <w:rsid w:val="001E5BA6"/>
    <w:rsid w:val="001F0C93"/>
    <w:rsid w:val="001F1193"/>
    <w:rsid w:val="001F21E3"/>
    <w:rsid w:val="001F39EF"/>
    <w:rsid w:val="001F4F78"/>
    <w:rsid w:val="001F53A3"/>
    <w:rsid w:val="00202C64"/>
    <w:rsid w:val="00203F39"/>
    <w:rsid w:val="00205C65"/>
    <w:rsid w:val="00206D9D"/>
    <w:rsid w:val="00207D89"/>
    <w:rsid w:val="002110E7"/>
    <w:rsid w:val="00211E92"/>
    <w:rsid w:val="002124D6"/>
    <w:rsid w:val="00212788"/>
    <w:rsid w:val="00212B04"/>
    <w:rsid w:val="00213BDC"/>
    <w:rsid w:val="0022078A"/>
    <w:rsid w:val="00222CC7"/>
    <w:rsid w:val="002245D5"/>
    <w:rsid w:val="00225E27"/>
    <w:rsid w:val="00233DCC"/>
    <w:rsid w:val="00233EA3"/>
    <w:rsid w:val="00237B68"/>
    <w:rsid w:val="00240F40"/>
    <w:rsid w:val="00240FE2"/>
    <w:rsid w:val="002461FE"/>
    <w:rsid w:val="0025113E"/>
    <w:rsid w:val="002515C9"/>
    <w:rsid w:val="00251B97"/>
    <w:rsid w:val="0025211D"/>
    <w:rsid w:val="00254B28"/>
    <w:rsid w:val="00255E2C"/>
    <w:rsid w:val="00256E81"/>
    <w:rsid w:val="002577BB"/>
    <w:rsid w:val="00260364"/>
    <w:rsid w:val="0026125D"/>
    <w:rsid w:val="00262863"/>
    <w:rsid w:val="00263AAA"/>
    <w:rsid w:val="00266821"/>
    <w:rsid w:val="00266AD6"/>
    <w:rsid w:val="00270138"/>
    <w:rsid w:val="002754ED"/>
    <w:rsid w:val="002755D7"/>
    <w:rsid w:val="00276C23"/>
    <w:rsid w:val="00277879"/>
    <w:rsid w:val="002808B3"/>
    <w:rsid w:val="00280D9E"/>
    <w:rsid w:val="00283F3B"/>
    <w:rsid w:val="00284327"/>
    <w:rsid w:val="00284B9F"/>
    <w:rsid w:val="002860A2"/>
    <w:rsid w:val="00287286"/>
    <w:rsid w:val="002913D0"/>
    <w:rsid w:val="002920AD"/>
    <w:rsid w:val="00292810"/>
    <w:rsid w:val="00293502"/>
    <w:rsid w:val="0029726E"/>
    <w:rsid w:val="002A04A1"/>
    <w:rsid w:val="002A0AF1"/>
    <w:rsid w:val="002A3630"/>
    <w:rsid w:val="002A62EF"/>
    <w:rsid w:val="002A79E9"/>
    <w:rsid w:val="002B26A5"/>
    <w:rsid w:val="002B39D5"/>
    <w:rsid w:val="002B4787"/>
    <w:rsid w:val="002B4E60"/>
    <w:rsid w:val="002B50D9"/>
    <w:rsid w:val="002B5683"/>
    <w:rsid w:val="002C115E"/>
    <w:rsid w:val="002C37EF"/>
    <w:rsid w:val="002C41FF"/>
    <w:rsid w:val="002C47AE"/>
    <w:rsid w:val="002D078A"/>
    <w:rsid w:val="002D51C9"/>
    <w:rsid w:val="002D77E6"/>
    <w:rsid w:val="002E0118"/>
    <w:rsid w:val="002E1EA4"/>
    <w:rsid w:val="002E2FAA"/>
    <w:rsid w:val="002E318E"/>
    <w:rsid w:val="002E5A51"/>
    <w:rsid w:val="002E6969"/>
    <w:rsid w:val="002F2414"/>
    <w:rsid w:val="002F30B3"/>
    <w:rsid w:val="002F628B"/>
    <w:rsid w:val="00301012"/>
    <w:rsid w:val="00302E2C"/>
    <w:rsid w:val="00305EE7"/>
    <w:rsid w:val="003063C1"/>
    <w:rsid w:val="00312BCE"/>
    <w:rsid w:val="0031373D"/>
    <w:rsid w:val="00313ADF"/>
    <w:rsid w:val="00316873"/>
    <w:rsid w:val="003201B9"/>
    <w:rsid w:val="003207A2"/>
    <w:rsid w:val="00320C91"/>
    <w:rsid w:val="0032151C"/>
    <w:rsid w:val="003227E9"/>
    <w:rsid w:val="0032425E"/>
    <w:rsid w:val="00325AE7"/>
    <w:rsid w:val="0032769E"/>
    <w:rsid w:val="00327882"/>
    <w:rsid w:val="00327B1D"/>
    <w:rsid w:val="003302F7"/>
    <w:rsid w:val="00334E71"/>
    <w:rsid w:val="00341D37"/>
    <w:rsid w:val="00343794"/>
    <w:rsid w:val="00346C09"/>
    <w:rsid w:val="003477FF"/>
    <w:rsid w:val="0035152A"/>
    <w:rsid w:val="003517ED"/>
    <w:rsid w:val="003520EA"/>
    <w:rsid w:val="003558FE"/>
    <w:rsid w:val="00357748"/>
    <w:rsid w:val="00361B7D"/>
    <w:rsid w:val="00363DF7"/>
    <w:rsid w:val="003645D2"/>
    <w:rsid w:val="00364E9A"/>
    <w:rsid w:val="0036644E"/>
    <w:rsid w:val="00366592"/>
    <w:rsid w:val="0037129F"/>
    <w:rsid w:val="00373061"/>
    <w:rsid w:val="003738F1"/>
    <w:rsid w:val="003766A9"/>
    <w:rsid w:val="00377296"/>
    <w:rsid w:val="003806E7"/>
    <w:rsid w:val="003816BA"/>
    <w:rsid w:val="00382159"/>
    <w:rsid w:val="00382571"/>
    <w:rsid w:val="00382EA8"/>
    <w:rsid w:val="003843B8"/>
    <w:rsid w:val="003856A7"/>
    <w:rsid w:val="003910A0"/>
    <w:rsid w:val="003921A6"/>
    <w:rsid w:val="00393417"/>
    <w:rsid w:val="00393E85"/>
    <w:rsid w:val="00394B5B"/>
    <w:rsid w:val="00395425"/>
    <w:rsid w:val="003963E4"/>
    <w:rsid w:val="0039771A"/>
    <w:rsid w:val="003A046F"/>
    <w:rsid w:val="003A18E3"/>
    <w:rsid w:val="003A3B3E"/>
    <w:rsid w:val="003A3D86"/>
    <w:rsid w:val="003B03D4"/>
    <w:rsid w:val="003B0B9A"/>
    <w:rsid w:val="003B0FD7"/>
    <w:rsid w:val="003B1E5D"/>
    <w:rsid w:val="003B40C2"/>
    <w:rsid w:val="003B6C54"/>
    <w:rsid w:val="003C5878"/>
    <w:rsid w:val="003C7E72"/>
    <w:rsid w:val="003D0215"/>
    <w:rsid w:val="003D0965"/>
    <w:rsid w:val="003D0C9C"/>
    <w:rsid w:val="003D2D14"/>
    <w:rsid w:val="003D778F"/>
    <w:rsid w:val="003E291F"/>
    <w:rsid w:val="003E2BD4"/>
    <w:rsid w:val="003E2D22"/>
    <w:rsid w:val="003E2DA1"/>
    <w:rsid w:val="003E3E39"/>
    <w:rsid w:val="003E3F0D"/>
    <w:rsid w:val="003E6798"/>
    <w:rsid w:val="003F0749"/>
    <w:rsid w:val="003F1EDE"/>
    <w:rsid w:val="003F2686"/>
    <w:rsid w:val="003F307C"/>
    <w:rsid w:val="003F41C2"/>
    <w:rsid w:val="003F53E4"/>
    <w:rsid w:val="00400C15"/>
    <w:rsid w:val="00401417"/>
    <w:rsid w:val="004014D3"/>
    <w:rsid w:val="00401A6F"/>
    <w:rsid w:val="00401EB6"/>
    <w:rsid w:val="00402294"/>
    <w:rsid w:val="004030F1"/>
    <w:rsid w:val="00403BE2"/>
    <w:rsid w:val="004060CF"/>
    <w:rsid w:val="00410F1F"/>
    <w:rsid w:val="004153A2"/>
    <w:rsid w:val="00417F54"/>
    <w:rsid w:val="00417FB2"/>
    <w:rsid w:val="00421275"/>
    <w:rsid w:val="0042180D"/>
    <w:rsid w:val="00424D53"/>
    <w:rsid w:val="00424E93"/>
    <w:rsid w:val="004269A1"/>
    <w:rsid w:val="00426B22"/>
    <w:rsid w:val="00426F95"/>
    <w:rsid w:val="00427FB1"/>
    <w:rsid w:val="0043026D"/>
    <w:rsid w:val="00434649"/>
    <w:rsid w:val="00435468"/>
    <w:rsid w:val="004360FC"/>
    <w:rsid w:val="00436F64"/>
    <w:rsid w:val="00440574"/>
    <w:rsid w:val="00440A5D"/>
    <w:rsid w:val="00441178"/>
    <w:rsid w:val="00441BE0"/>
    <w:rsid w:val="004437E3"/>
    <w:rsid w:val="00445297"/>
    <w:rsid w:val="00445579"/>
    <w:rsid w:val="00445A7C"/>
    <w:rsid w:val="004536BA"/>
    <w:rsid w:val="004543AC"/>
    <w:rsid w:val="0045538A"/>
    <w:rsid w:val="0045721D"/>
    <w:rsid w:val="00461FB3"/>
    <w:rsid w:val="0046331C"/>
    <w:rsid w:val="0046461F"/>
    <w:rsid w:val="004649E0"/>
    <w:rsid w:val="00465872"/>
    <w:rsid w:val="004658DB"/>
    <w:rsid w:val="00470E9A"/>
    <w:rsid w:val="0047210D"/>
    <w:rsid w:val="004746E2"/>
    <w:rsid w:val="0048593E"/>
    <w:rsid w:val="00486E11"/>
    <w:rsid w:val="004879F2"/>
    <w:rsid w:val="00490A53"/>
    <w:rsid w:val="004933F2"/>
    <w:rsid w:val="004936D4"/>
    <w:rsid w:val="00496B79"/>
    <w:rsid w:val="00497B28"/>
    <w:rsid w:val="004A1F50"/>
    <w:rsid w:val="004A78A9"/>
    <w:rsid w:val="004A7C48"/>
    <w:rsid w:val="004B0FF3"/>
    <w:rsid w:val="004B3AFB"/>
    <w:rsid w:val="004C1488"/>
    <w:rsid w:val="004C47FC"/>
    <w:rsid w:val="004C4981"/>
    <w:rsid w:val="004C5F65"/>
    <w:rsid w:val="004C6192"/>
    <w:rsid w:val="004D0920"/>
    <w:rsid w:val="004D18FA"/>
    <w:rsid w:val="004D1BF6"/>
    <w:rsid w:val="004D3459"/>
    <w:rsid w:val="004D3976"/>
    <w:rsid w:val="004D4792"/>
    <w:rsid w:val="004D5793"/>
    <w:rsid w:val="004D77C3"/>
    <w:rsid w:val="004E0420"/>
    <w:rsid w:val="004E196C"/>
    <w:rsid w:val="004E2095"/>
    <w:rsid w:val="004E2366"/>
    <w:rsid w:val="004E4F76"/>
    <w:rsid w:val="004E51D6"/>
    <w:rsid w:val="004F1597"/>
    <w:rsid w:val="004F4E38"/>
    <w:rsid w:val="004F5283"/>
    <w:rsid w:val="004F604A"/>
    <w:rsid w:val="004F65B9"/>
    <w:rsid w:val="004F68C3"/>
    <w:rsid w:val="005019BA"/>
    <w:rsid w:val="00502E25"/>
    <w:rsid w:val="005069B9"/>
    <w:rsid w:val="00507E54"/>
    <w:rsid w:val="00510186"/>
    <w:rsid w:val="00511712"/>
    <w:rsid w:val="00514880"/>
    <w:rsid w:val="00515AC9"/>
    <w:rsid w:val="00526374"/>
    <w:rsid w:val="00530D57"/>
    <w:rsid w:val="005348CE"/>
    <w:rsid w:val="00537091"/>
    <w:rsid w:val="00541CFC"/>
    <w:rsid w:val="00542659"/>
    <w:rsid w:val="005440E4"/>
    <w:rsid w:val="00547A90"/>
    <w:rsid w:val="00547DDA"/>
    <w:rsid w:val="0055378C"/>
    <w:rsid w:val="005550F4"/>
    <w:rsid w:val="00556E21"/>
    <w:rsid w:val="005602B6"/>
    <w:rsid w:val="00560C3E"/>
    <w:rsid w:val="005615D9"/>
    <w:rsid w:val="005628D5"/>
    <w:rsid w:val="00564737"/>
    <w:rsid w:val="00564A1C"/>
    <w:rsid w:val="00565E11"/>
    <w:rsid w:val="0056697E"/>
    <w:rsid w:val="00570BB0"/>
    <w:rsid w:val="00574EDC"/>
    <w:rsid w:val="0057701F"/>
    <w:rsid w:val="00580644"/>
    <w:rsid w:val="00580D4D"/>
    <w:rsid w:val="00580F1D"/>
    <w:rsid w:val="00586E4C"/>
    <w:rsid w:val="0059391F"/>
    <w:rsid w:val="005940E1"/>
    <w:rsid w:val="00594FA5"/>
    <w:rsid w:val="005A02AA"/>
    <w:rsid w:val="005A0BBE"/>
    <w:rsid w:val="005A2726"/>
    <w:rsid w:val="005A285C"/>
    <w:rsid w:val="005A28DD"/>
    <w:rsid w:val="005A35AB"/>
    <w:rsid w:val="005A7668"/>
    <w:rsid w:val="005A7FCD"/>
    <w:rsid w:val="005B1E43"/>
    <w:rsid w:val="005B4A01"/>
    <w:rsid w:val="005B4A56"/>
    <w:rsid w:val="005B4B5F"/>
    <w:rsid w:val="005B6657"/>
    <w:rsid w:val="005B6BCC"/>
    <w:rsid w:val="005C0973"/>
    <w:rsid w:val="005C31A3"/>
    <w:rsid w:val="005C4D91"/>
    <w:rsid w:val="005C6C41"/>
    <w:rsid w:val="005C794A"/>
    <w:rsid w:val="005D27BD"/>
    <w:rsid w:val="005D450A"/>
    <w:rsid w:val="005D508D"/>
    <w:rsid w:val="005D5FD3"/>
    <w:rsid w:val="005D619F"/>
    <w:rsid w:val="005E2848"/>
    <w:rsid w:val="005E3BAF"/>
    <w:rsid w:val="005E49FB"/>
    <w:rsid w:val="005F249B"/>
    <w:rsid w:val="005F346D"/>
    <w:rsid w:val="005F4E95"/>
    <w:rsid w:val="005F63B8"/>
    <w:rsid w:val="0060471F"/>
    <w:rsid w:val="00611EB8"/>
    <w:rsid w:val="0061310A"/>
    <w:rsid w:val="00614714"/>
    <w:rsid w:val="0061649D"/>
    <w:rsid w:val="006255DD"/>
    <w:rsid w:val="006255F3"/>
    <w:rsid w:val="006317BA"/>
    <w:rsid w:val="006322DC"/>
    <w:rsid w:val="00632C68"/>
    <w:rsid w:val="006335AB"/>
    <w:rsid w:val="006372EC"/>
    <w:rsid w:val="00642A5E"/>
    <w:rsid w:val="00644557"/>
    <w:rsid w:val="00645E51"/>
    <w:rsid w:val="006476AF"/>
    <w:rsid w:val="00652676"/>
    <w:rsid w:val="00654CDC"/>
    <w:rsid w:val="006571E0"/>
    <w:rsid w:val="00662E9D"/>
    <w:rsid w:val="00664FF7"/>
    <w:rsid w:val="006746BA"/>
    <w:rsid w:val="00675BA5"/>
    <w:rsid w:val="0067607A"/>
    <w:rsid w:val="006773B5"/>
    <w:rsid w:val="00680034"/>
    <w:rsid w:val="0068482F"/>
    <w:rsid w:val="00684FFD"/>
    <w:rsid w:val="006858D9"/>
    <w:rsid w:val="006860F3"/>
    <w:rsid w:val="0068759F"/>
    <w:rsid w:val="006921B3"/>
    <w:rsid w:val="006944DE"/>
    <w:rsid w:val="0069611C"/>
    <w:rsid w:val="00696868"/>
    <w:rsid w:val="006A0F0D"/>
    <w:rsid w:val="006A236A"/>
    <w:rsid w:val="006A2C29"/>
    <w:rsid w:val="006A42CB"/>
    <w:rsid w:val="006B0F73"/>
    <w:rsid w:val="006B1BE2"/>
    <w:rsid w:val="006B2AE1"/>
    <w:rsid w:val="006B368D"/>
    <w:rsid w:val="006B5060"/>
    <w:rsid w:val="006B6605"/>
    <w:rsid w:val="006B6F8B"/>
    <w:rsid w:val="006C00F0"/>
    <w:rsid w:val="006C0870"/>
    <w:rsid w:val="006C1BB9"/>
    <w:rsid w:val="006C5070"/>
    <w:rsid w:val="006C5078"/>
    <w:rsid w:val="006C63F4"/>
    <w:rsid w:val="006D0A6B"/>
    <w:rsid w:val="006D1EBA"/>
    <w:rsid w:val="006D35E6"/>
    <w:rsid w:val="006D7102"/>
    <w:rsid w:val="006D7429"/>
    <w:rsid w:val="006E1FCC"/>
    <w:rsid w:val="006E2339"/>
    <w:rsid w:val="006E23CE"/>
    <w:rsid w:val="006E665F"/>
    <w:rsid w:val="006F40F6"/>
    <w:rsid w:val="006F5381"/>
    <w:rsid w:val="006F588F"/>
    <w:rsid w:val="006F5BFB"/>
    <w:rsid w:val="006F5ECC"/>
    <w:rsid w:val="006F7699"/>
    <w:rsid w:val="00701370"/>
    <w:rsid w:val="00702DE4"/>
    <w:rsid w:val="00704BE6"/>
    <w:rsid w:val="00705541"/>
    <w:rsid w:val="00707099"/>
    <w:rsid w:val="00707836"/>
    <w:rsid w:val="007105D7"/>
    <w:rsid w:val="00710614"/>
    <w:rsid w:val="00713018"/>
    <w:rsid w:val="0071347D"/>
    <w:rsid w:val="0071526A"/>
    <w:rsid w:val="00715813"/>
    <w:rsid w:val="00715FE8"/>
    <w:rsid w:val="00716E2B"/>
    <w:rsid w:val="00720DF1"/>
    <w:rsid w:val="007211CD"/>
    <w:rsid w:val="007218B9"/>
    <w:rsid w:val="007261E4"/>
    <w:rsid w:val="007301B0"/>
    <w:rsid w:val="00730454"/>
    <w:rsid w:val="00735E5A"/>
    <w:rsid w:val="00736261"/>
    <w:rsid w:val="00736AFE"/>
    <w:rsid w:val="0074029D"/>
    <w:rsid w:val="007448A3"/>
    <w:rsid w:val="007453D4"/>
    <w:rsid w:val="00750582"/>
    <w:rsid w:val="00751FD8"/>
    <w:rsid w:val="00752337"/>
    <w:rsid w:val="00753059"/>
    <w:rsid w:val="007534CE"/>
    <w:rsid w:val="007534E4"/>
    <w:rsid w:val="00753F18"/>
    <w:rsid w:val="0075514C"/>
    <w:rsid w:val="00755E0E"/>
    <w:rsid w:val="00761074"/>
    <w:rsid w:val="007617C6"/>
    <w:rsid w:val="00762428"/>
    <w:rsid w:val="00764AB1"/>
    <w:rsid w:val="007662E8"/>
    <w:rsid w:val="00767C4A"/>
    <w:rsid w:val="00780610"/>
    <w:rsid w:val="00780B27"/>
    <w:rsid w:val="00782C59"/>
    <w:rsid w:val="007844DE"/>
    <w:rsid w:val="00784828"/>
    <w:rsid w:val="00790C22"/>
    <w:rsid w:val="007915D2"/>
    <w:rsid w:val="0079186F"/>
    <w:rsid w:val="00792926"/>
    <w:rsid w:val="007A3929"/>
    <w:rsid w:val="007B2646"/>
    <w:rsid w:val="007B5707"/>
    <w:rsid w:val="007C0464"/>
    <w:rsid w:val="007C2979"/>
    <w:rsid w:val="007D449F"/>
    <w:rsid w:val="007D4ED1"/>
    <w:rsid w:val="007D580C"/>
    <w:rsid w:val="007D5887"/>
    <w:rsid w:val="007D746C"/>
    <w:rsid w:val="007D7C8C"/>
    <w:rsid w:val="007E2CF1"/>
    <w:rsid w:val="007F0DB5"/>
    <w:rsid w:val="008018E3"/>
    <w:rsid w:val="008038FB"/>
    <w:rsid w:val="00807AC7"/>
    <w:rsid w:val="00810038"/>
    <w:rsid w:val="00810559"/>
    <w:rsid w:val="00811B1F"/>
    <w:rsid w:val="008153FA"/>
    <w:rsid w:val="00815B58"/>
    <w:rsid w:val="0081770F"/>
    <w:rsid w:val="00817950"/>
    <w:rsid w:val="00820FA3"/>
    <w:rsid w:val="00825983"/>
    <w:rsid w:val="008309B3"/>
    <w:rsid w:val="00833363"/>
    <w:rsid w:val="00836CCD"/>
    <w:rsid w:val="00837EA6"/>
    <w:rsid w:val="00841628"/>
    <w:rsid w:val="008436FC"/>
    <w:rsid w:val="00847060"/>
    <w:rsid w:val="00850A40"/>
    <w:rsid w:val="008512BD"/>
    <w:rsid w:val="0085135E"/>
    <w:rsid w:val="008519BE"/>
    <w:rsid w:val="00854852"/>
    <w:rsid w:val="008605A0"/>
    <w:rsid w:val="008622A5"/>
    <w:rsid w:val="008630F2"/>
    <w:rsid w:val="0086336C"/>
    <w:rsid w:val="00864FDC"/>
    <w:rsid w:val="00865008"/>
    <w:rsid w:val="0086528C"/>
    <w:rsid w:val="008654C0"/>
    <w:rsid w:val="00865CD7"/>
    <w:rsid w:val="00870CBA"/>
    <w:rsid w:val="00871C5F"/>
    <w:rsid w:val="00874948"/>
    <w:rsid w:val="008760A6"/>
    <w:rsid w:val="0087716F"/>
    <w:rsid w:val="00877A14"/>
    <w:rsid w:val="00877A64"/>
    <w:rsid w:val="008803BE"/>
    <w:rsid w:val="008803E8"/>
    <w:rsid w:val="00883E52"/>
    <w:rsid w:val="008862ED"/>
    <w:rsid w:val="00886633"/>
    <w:rsid w:val="00887156"/>
    <w:rsid w:val="008923BC"/>
    <w:rsid w:val="008932B2"/>
    <w:rsid w:val="00893B21"/>
    <w:rsid w:val="008944A7"/>
    <w:rsid w:val="00897C85"/>
    <w:rsid w:val="008A07D9"/>
    <w:rsid w:val="008A3004"/>
    <w:rsid w:val="008A48E0"/>
    <w:rsid w:val="008A4EC2"/>
    <w:rsid w:val="008A7D81"/>
    <w:rsid w:val="008B2CA0"/>
    <w:rsid w:val="008B4B61"/>
    <w:rsid w:val="008B6A08"/>
    <w:rsid w:val="008C1D83"/>
    <w:rsid w:val="008C4553"/>
    <w:rsid w:val="008C7EA8"/>
    <w:rsid w:val="008D2BBB"/>
    <w:rsid w:val="008D37AF"/>
    <w:rsid w:val="008D3875"/>
    <w:rsid w:val="008D409A"/>
    <w:rsid w:val="008D52C5"/>
    <w:rsid w:val="008D6E32"/>
    <w:rsid w:val="008E05F4"/>
    <w:rsid w:val="008E58FC"/>
    <w:rsid w:val="008E5C6F"/>
    <w:rsid w:val="008E7610"/>
    <w:rsid w:val="008F1B37"/>
    <w:rsid w:val="008F2BD2"/>
    <w:rsid w:val="008F2D7E"/>
    <w:rsid w:val="008F525B"/>
    <w:rsid w:val="008F7B6A"/>
    <w:rsid w:val="0090111F"/>
    <w:rsid w:val="0090690F"/>
    <w:rsid w:val="0091362F"/>
    <w:rsid w:val="00915FF2"/>
    <w:rsid w:val="00916A37"/>
    <w:rsid w:val="009175E2"/>
    <w:rsid w:val="009248DD"/>
    <w:rsid w:val="00925ECE"/>
    <w:rsid w:val="00926317"/>
    <w:rsid w:val="0092633F"/>
    <w:rsid w:val="00926E07"/>
    <w:rsid w:val="00931BA7"/>
    <w:rsid w:val="0093251C"/>
    <w:rsid w:val="009332F9"/>
    <w:rsid w:val="0094008A"/>
    <w:rsid w:val="0094222E"/>
    <w:rsid w:val="00942C3B"/>
    <w:rsid w:val="00944DC8"/>
    <w:rsid w:val="00947643"/>
    <w:rsid w:val="0095014A"/>
    <w:rsid w:val="00952440"/>
    <w:rsid w:val="00952B3D"/>
    <w:rsid w:val="009537D1"/>
    <w:rsid w:val="00953988"/>
    <w:rsid w:val="00953B7B"/>
    <w:rsid w:val="009554D2"/>
    <w:rsid w:val="00961361"/>
    <w:rsid w:val="00961F3E"/>
    <w:rsid w:val="0096302E"/>
    <w:rsid w:val="00972E7F"/>
    <w:rsid w:val="009773EE"/>
    <w:rsid w:val="009805AE"/>
    <w:rsid w:val="00984774"/>
    <w:rsid w:val="00984813"/>
    <w:rsid w:val="00985026"/>
    <w:rsid w:val="009932FA"/>
    <w:rsid w:val="00996722"/>
    <w:rsid w:val="009967BD"/>
    <w:rsid w:val="009A2DE3"/>
    <w:rsid w:val="009A2E5F"/>
    <w:rsid w:val="009A77BF"/>
    <w:rsid w:val="009B13CB"/>
    <w:rsid w:val="009B4C4E"/>
    <w:rsid w:val="009B56FD"/>
    <w:rsid w:val="009C0B4F"/>
    <w:rsid w:val="009C1305"/>
    <w:rsid w:val="009C469D"/>
    <w:rsid w:val="009C5968"/>
    <w:rsid w:val="009C6501"/>
    <w:rsid w:val="009C7133"/>
    <w:rsid w:val="009D0888"/>
    <w:rsid w:val="009D36EA"/>
    <w:rsid w:val="009E1156"/>
    <w:rsid w:val="009E185C"/>
    <w:rsid w:val="009E1968"/>
    <w:rsid w:val="009E2637"/>
    <w:rsid w:val="009E4B61"/>
    <w:rsid w:val="009E6664"/>
    <w:rsid w:val="009E7139"/>
    <w:rsid w:val="009E7B12"/>
    <w:rsid w:val="009F1C41"/>
    <w:rsid w:val="009F228D"/>
    <w:rsid w:val="009F2FEA"/>
    <w:rsid w:val="009F4191"/>
    <w:rsid w:val="009F6320"/>
    <w:rsid w:val="009F646D"/>
    <w:rsid w:val="009F77A0"/>
    <w:rsid w:val="009F79FB"/>
    <w:rsid w:val="00A0002B"/>
    <w:rsid w:val="00A0107C"/>
    <w:rsid w:val="00A025AC"/>
    <w:rsid w:val="00A04DDB"/>
    <w:rsid w:val="00A05731"/>
    <w:rsid w:val="00A05914"/>
    <w:rsid w:val="00A05C5D"/>
    <w:rsid w:val="00A05E91"/>
    <w:rsid w:val="00A20BEA"/>
    <w:rsid w:val="00A230D9"/>
    <w:rsid w:val="00A2501E"/>
    <w:rsid w:val="00A26BE1"/>
    <w:rsid w:val="00A27627"/>
    <w:rsid w:val="00A32178"/>
    <w:rsid w:val="00A33CD6"/>
    <w:rsid w:val="00A34B13"/>
    <w:rsid w:val="00A35DA6"/>
    <w:rsid w:val="00A3687A"/>
    <w:rsid w:val="00A435AD"/>
    <w:rsid w:val="00A43D5A"/>
    <w:rsid w:val="00A45491"/>
    <w:rsid w:val="00A52D4A"/>
    <w:rsid w:val="00A5714F"/>
    <w:rsid w:val="00A57158"/>
    <w:rsid w:val="00A57707"/>
    <w:rsid w:val="00A61D7B"/>
    <w:rsid w:val="00A6259F"/>
    <w:rsid w:val="00A6306B"/>
    <w:rsid w:val="00A63221"/>
    <w:rsid w:val="00A637E5"/>
    <w:rsid w:val="00A6385B"/>
    <w:rsid w:val="00A6479B"/>
    <w:rsid w:val="00A64845"/>
    <w:rsid w:val="00A65BA3"/>
    <w:rsid w:val="00A74A91"/>
    <w:rsid w:val="00A75D9D"/>
    <w:rsid w:val="00A76C91"/>
    <w:rsid w:val="00A821CE"/>
    <w:rsid w:val="00A823CE"/>
    <w:rsid w:val="00A82984"/>
    <w:rsid w:val="00A82D56"/>
    <w:rsid w:val="00A934A6"/>
    <w:rsid w:val="00A95CDD"/>
    <w:rsid w:val="00AA0472"/>
    <w:rsid w:val="00AA0DEE"/>
    <w:rsid w:val="00AA4ACD"/>
    <w:rsid w:val="00AB1D57"/>
    <w:rsid w:val="00AB2550"/>
    <w:rsid w:val="00AB2B7C"/>
    <w:rsid w:val="00AC3BC6"/>
    <w:rsid w:val="00AC4FC0"/>
    <w:rsid w:val="00AD1FE5"/>
    <w:rsid w:val="00AD2466"/>
    <w:rsid w:val="00AD25A2"/>
    <w:rsid w:val="00AD41CA"/>
    <w:rsid w:val="00AD504D"/>
    <w:rsid w:val="00AD5F4B"/>
    <w:rsid w:val="00AD6663"/>
    <w:rsid w:val="00AE5A04"/>
    <w:rsid w:val="00AF0BC4"/>
    <w:rsid w:val="00AF0D34"/>
    <w:rsid w:val="00AF0EC2"/>
    <w:rsid w:val="00AF1FD1"/>
    <w:rsid w:val="00AF204F"/>
    <w:rsid w:val="00AF4AE4"/>
    <w:rsid w:val="00AF6C94"/>
    <w:rsid w:val="00AF778C"/>
    <w:rsid w:val="00B02668"/>
    <w:rsid w:val="00B03EBB"/>
    <w:rsid w:val="00B03FF4"/>
    <w:rsid w:val="00B066DA"/>
    <w:rsid w:val="00B07F0B"/>
    <w:rsid w:val="00B07F5D"/>
    <w:rsid w:val="00B100EF"/>
    <w:rsid w:val="00B11091"/>
    <w:rsid w:val="00B154B5"/>
    <w:rsid w:val="00B15557"/>
    <w:rsid w:val="00B255A5"/>
    <w:rsid w:val="00B25703"/>
    <w:rsid w:val="00B25732"/>
    <w:rsid w:val="00B26C34"/>
    <w:rsid w:val="00B26CB4"/>
    <w:rsid w:val="00B33B70"/>
    <w:rsid w:val="00B3673C"/>
    <w:rsid w:val="00B37BE2"/>
    <w:rsid w:val="00B37BE3"/>
    <w:rsid w:val="00B406A8"/>
    <w:rsid w:val="00B41F1B"/>
    <w:rsid w:val="00B420C1"/>
    <w:rsid w:val="00B43CD3"/>
    <w:rsid w:val="00B4482E"/>
    <w:rsid w:val="00B512D1"/>
    <w:rsid w:val="00B51B9F"/>
    <w:rsid w:val="00B560BA"/>
    <w:rsid w:val="00B57403"/>
    <w:rsid w:val="00B57B01"/>
    <w:rsid w:val="00B60A25"/>
    <w:rsid w:val="00B60AC3"/>
    <w:rsid w:val="00B60E1F"/>
    <w:rsid w:val="00B644DE"/>
    <w:rsid w:val="00B65061"/>
    <w:rsid w:val="00B65532"/>
    <w:rsid w:val="00B6759F"/>
    <w:rsid w:val="00B71421"/>
    <w:rsid w:val="00B72C93"/>
    <w:rsid w:val="00B743A4"/>
    <w:rsid w:val="00B74CA1"/>
    <w:rsid w:val="00B7546E"/>
    <w:rsid w:val="00B75756"/>
    <w:rsid w:val="00B75C28"/>
    <w:rsid w:val="00B86287"/>
    <w:rsid w:val="00B91229"/>
    <w:rsid w:val="00B9263B"/>
    <w:rsid w:val="00B9402D"/>
    <w:rsid w:val="00B94AE5"/>
    <w:rsid w:val="00B957EC"/>
    <w:rsid w:val="00B95E54"/>
    <w:rsid w:val="00B969F5"/>
    <w:rsid w:val="00B96BEC"/>
    <w:rsid w:val="00BA2736"/>
    <w:rsid w:val="00BA30BC"/>
    <w:rsid w:val="00BA328B"/>
    <w:rsid w:val="00BA365B"/>
    <w:rsid w:val="00BA5639"/>
    <w:rsid w:val="00BA6540"/>
    <w:rsid w:val="00BA79B4"/>
    <w:rsid w:val="00BB290A"/>
    <w:rsid w:val="00BB64F5"/>
    <w:rsid w:val="00BB7181"/>
    <w:rsid w:val="00BC3EC0"/>
    <w:rsid w:val="00BC5AEB"/>
    <w:rsid w:val="00BC6568"/>
    <w:rsid w:val="00BC7996"/>
    <w:rsid w:val="00BD28A9"/>
    <w:rsid w:val="00BD584F"/>
    <w:rsid w:val="00BD5C3B"/>
    <w:rsid w:val="00BD5C56"/>
    <w:rsid w:val="00BE0E6A"/>
    <w:rsid w:val="00BE13C6"/>
    <w:rsid w:val="00BE447A"/>
    <w:rsid w:val="00BE540C"/>
    <w:rsid w:val="00BE5B9A"/>
    <w:rsid w:val="00BE6C28"/>
    <w:rsid w:val="00BF14E3"/>
    <w:rsid w:val="00BF2FD1"/>
    <w:rsid w:val="00BF63CE"/>
    <w:rsid w:val="00BF73FD"/>
    <w:rsid w:val="00C03DFC"/>
    <w:rsid w:val="00C055BB"/>
    <w:rsid w:val="00C07F29"/>
    <w:rsid w:val="00C1088B"/>
    <w:rsid w:val="00C157AF"/>
    <w:rsid w:val="00C157EC"/>
    <w:rsid w:val="00C16591"/>
    <w:rsid w:val="00C213C9"/>
    <w:rsid w:val="00C219C9"/>
    <w:rsid w:val="00C244B2"/>
    <w:rsid w:val="00C26F65"/>
    <w:rsid w:val="00C3384D"/>
    <w:rsid w:val="00C477C1"/>
    <w:rsid w:val="00C52071"/>
    <w:rsid w:val="00C5284B"/>
    <w:rsid w:val="00C56983"/>
    <w:rsid w:val="00C61259"/>
    <w:rsid w:val="00C707E1"/>
    <w:rsid w:val="00C738FA"/>
    <w:rsid w:val="00C74152"/>
    <w:rsid w:val="00C7439F"/>
    <w:rsid w:val="00C75542"/>
    <w:rsid w:val="00C77996"/>
    <w:rsid w:val="00C81415"/>
    <w:rsid w:val="00C846CA"/>
    <w:rsid w:val="00C9076E"/>
    <w:rsid w:val="00C90F38"/>
    <w:rsid w:val="00C93E5E"/>
    <w:rsid w:val="00C953FA"/>
    <w:rsid w:val="00C9650C"/>
    <w:rsid w:val="00C9771C"/>
    <w:rsid w:val="00CA0EAD"/>
    <w:rsid w:val="00CA2004"/>
    <w:rsid w:val="00CA3201"/>
    <w:rsid w:val="00CA35F4"/>
    <w:rsid w:val="00CA4687"/>
    <w:rsid w:val="00CA4B12"/>
    <w:rsid w:val="00CA6BEA"/>
    <w:rsid w:val="00CA752B"/>
    <w:rsid w:val="00CB0AAA"/>
    <w:rsid w:val="00CB0C56"/>
    <w:rsid w:val="00CB425B"/>
    <w:rsid w:val="00CB5684"/>
    <w:rsid w:val="00CB5D8D"/>
    <w:rsid w:val="00CB634B"/>
    <w:rsid w:val="00CB68EA"/>
    <w:rsid w:val="00CC11ED"/>
    <w:rsid w:val="00CC19E6"/>
    <w:rsid w:val="00CC2B12"/>
    <w:rsid w:val="00CC2E6C"/>
    <w:rsid w:val="00CC2FFC"/>
    <w:rsid w:val="00CC50C2"/>
    <w:rsid w:val="00CC52EF"/>
    <w:rsid w:val="00CC5976"/>
    <w:rsid w:val="00CD31B9"/>
    <w:rsid w:val="00CD43B6"/>
    <w:rsid w:val="00CD49B1"/>
    <w:rsid w:val="00CD69D8"/>
    <w:rsid w:val="00CD7421"/>
    <w:rsid w:val="00CE0168"/>
    <w:rsid w:val="00CE2B8A"/>
    <w:rsid w:val="00CE6A17"/>
    <w:rsid w:val="00CE7621"/>
    <w:rsid w:val="00CF18B7"/>
    <w:rsid w:val="00CF22B7"/>
    <w:rsid w:val="00CF27AD"/>
    <w:rsid w:val="00D005FD"/>
    <w:rsid w:val="00D0110A"/>
    <w:rsid w:val="00D02AFF"/>
    <w:rsid w:val="00D1003C"/>
    <w:rsid w:val="00D125C2"/>
    <w:rsid w:val="00D15823"/>
    <w:rsid w:val="00D20185"/>
    <w:rsid w:val="00D21CCA"/>
    <w:rsid w:val="00D2235D"/>
    <w:rsid w:val="00D226C4"/>
    <w:rsid w:val="00D236B4"/>
    <w:rsid w:val="00D27140"/>
    <w:rsid w:val="00D27FE0"/>
    <w:rsid w:val="00D30961"/>
    <w:rsid w:val="00D334C6"/>
    <w:rsid w:val="00D34D28"/>
    <w:rsid w:val="00D34DF4"/>
    <w:rsid w:val="00D358C8"/>
    <w:rsid w:val="00D372B8"/>
    <w:rsid w:val="00D37A62"/>
    <w:rsid w:val="00D42C7B"/>
    <w:rsid w:val="00D42F6C"/>
    <w:rsid w:val="00D4360F"/>
    <w:rsid w:val="00D45404"/>
    <w:rsid w:val="00D45DB3"/>
    <w:rsid w:val="00D461F0"/>
    <w:rsid w:val="00D47F0E"/>
    <w:rsid w:val="00D50D6B"/>
    <w:rsid w:val="00D5161C"/>
    <w:rsid w:val="00D523F0"/>
    <w:rsid w:val="00D54CE9"/>
    <w:rsid w:val="00D557DC"/>
    <w:rsid w:val="00D57FA2"/>
    <w:rsid w:val="00D60A69"/>
    <w:rsid w:val="00D60CD2"/>
    <w:rsid w:val="00D62959"/>
    <w:rsid w:val="00D629F7"/>
    <w:rsid w:val="00D659C6"/>
    <w:rsid w:val="00D65D52"/>
    <w:rsid w:val="00D67952"/>
    <w:rsid w:val="00D726E2"/>
    <w:rsid w:val="00D737EF"/>
    <w:rsid w:val="00D73890"/>
    <w:rsid w:val="00D76807"/>
    <w:rsid w:val="00D76F86"/>
    <w:rsid w:val="00D81225"/>
    <w:rsid w:val="00D86954"/>
    <w:rsid w:val="00D91547"/>
    <w:rsid w:val="00D93306"/>
    <w:rsid w:val="00D935CE"/>
    <w:rsid w:val="00DA06B5"/>
    <w:rsid w:val="00DA1CA7"/>
    <w:rsid w:val="00DA77E3"/>
    <w:rsid w:val="00DB5642"/>
    <w:rsid w:val="00DB5770"/>
    <w:rsid w:val="00DB5CD2"/>
    <w:rsid w:val="00DB730F"/>
    <w:rsid w:val="00DC3628"/>
    <w:rsid w:val="00DC4211"/>
    <w:rsid w:val="00DD1023"/>
    <w:rsid w:val="00DD1C88"/>
    <w:rsid w:val="00DD1CEB"/>
    <w:rsid w:val="00DD367E"/>
    <w:rsid w:val="00DE4403"/>
    <w:rsid w:val="00DE445D"/>
    <w:rsid w:val="00DF0E1E"/>
    <w:rsid w:val="00DF210F"/>
    <w:rsid w:val="00DF22AA"/>
    <w:rsid w:val="00DF6074"/>
    <w:rsid w:val="00E029E7"/>
    <w:rsid w:val="00E12E95"/>
    <w:rsid w:val="00E13CBA"/>
    <w:rsid w:val="00E25DD1"/>
    <w:rsid w:val="00E317BF"/>
    <w:rsid w:val="00E31887"/>
    <w:rsid w:val="00E32F54"/>
    <w:rsid w:val="00E35B64"/>
    <w:rsid w:val="00E366D0"/>
    <w:rsid w:val="00E403F1"/>
    <w:rsid w:val="00E40416"/>
    <w:rsid w:val="00E419ED"/>
    <w:rsid w:val="00E454D5"/>
    <w:rsid w:val="00E47B6D"/>
    <w:rsid w:val="00E51033"/>
    <w:rsid w:val="00E51B8F"/>
    <w:rsid w:val="00E55430"/>
    <w:rsid w:val="00E565DC"/>
    <w:rsid w:val="00E56681"/>
    <w:rsid w:val="00E567FC"/>
    <w:rsid w:val="00E572D5"/>
    <w:rsid w:val="00E57C0D"/>
    <w:rsid w:val="00E62233"/>
    <w:rsid w:val="00E648BA"/>
    <w:rsid w:val="00E65371"/>
    <w:rsid w:val="00E65D3C"/>
    <w:rsid w:val="00E66687"/>
    <w:rsid w:val="00E66B38"/>
    <w:rsid w:val="00E67273"/>
    <w:rsid w:val="00E70030"/>
    <w:rsid w:val="00E7268E"/>
    <w:rsid w:val="00E73E06"/>
    <w:rsid w:val="00E74088"/>
    <w:rsid w:val="00E74FF2"/>
    <w:rsid w:val="00E77B08"/>
    <w:rsid w:val="00E77E05"/>
    <w:rsid w:val="00E813DF"/>
    <w:rsid w:val="00E81828"/>
    <w:rsid w:val="00E85791"/>
    <w:rsid w:val="00E860A6"/>
    <w:rsid w:val="00E92538"/>
    <w:rsid w:val="00E93FBA"/>
    <w:rsid w:val="00E9460A"/>
    <w:rsid w:val="00EA0217"/>
    <w:rsid w:val="00EA08E4"/>
    <w:rsid w:val="00EA2EF4"/>
    <w:rsid w:val="00EA3890"/>
    <w:rsid w:val="00EA471B"/>
    <w:rsid w:val="00EA4C4A"/>
    <w:rsid w:val="00EA578F"/>
    <w:rsid w:val="00EA60AD"/>
    <w:rsid w:val="00EB1729"/>
    <w:rsid w:val="00EB1CAF"/>
    <w:rsid w:val="00EB20BE"/>
    <w:rsid w:val="00EB3F98"/>
    <w:rsid w:val="00EB5368"/>
    <w:rsid w:val="00EB77F3"/>
    <w:rsid w:val="00EC0E3A"/>
    <w:rsid w:val="00EC395F"/>
    <w:rsid w:val="00EC5E71"/>
    <w:rsid w:val="00EC7ABB"/>
    <w:rsid w:val="00ED02F9"/>
    <w:rsid w:val="00ED0A81"/>
    <w:rsid w:val="00ED1CE4"/>
    <w:rsid w:val="00ED4F4E"/>
    <w:rsid w:val="00ED5719"/>
    <w:rsid w:val="00EE21A7"/>
    <w:rsid w:val="00EE4D6E"/>
    <w:rsid w:val="00EE591A"/>
    <w:rsid w:val="00EE6317"/>
    <w:rsid w:val="00EE780E"/>
    <w:rsid w:val="00EF3BAA"/>
    <w:rsid w:val="00EF4AC8"/>
    <w:rsid w:val="00EF5571"/>
    <w:rsid w:val="00EF76D1"/>
    <w:rsid w:val="00F02216"/>
    <w:rsid w:val="00F03BAF"/>
    <w:rsid w:val="00F03BF4"/>
    <w:rsid w:val="00F069B5"/>
    <w:rsid w:val="00F06C24"/>
    <w:rsid w:val="00F06FAA"/>
    <w:rsid w:val="00F11307"/>
    <w:rsid w:val="00F11E8D"/>
    <w:rsid w:val="00F1228F"/>
    <w:rsid w:val="00F12ED6"/>
    <w:rsid w:val="00F14131"/>
    <w:rsid w:val="00F146AB"/>
    <w:rsid w:val="00F147C6"/>
    <w:rsid w:val="00F14B7C"/>
    <w:rsid w:val="00F17459"/>
    <w:rsid w:val="00F233BB"/>
    <w:rsid w:val="00F26A2A"/>
    <w:rsid w:val="00F27124"/>
    <w:rsid w:val="00F279BA"/>
    <w:rsid w:val="00F27BF4"/>
    <w:rsid w:val="00F30882"/>
    <w:rsid w:val="00F32019"/>
    <w:rsid w:val="00F32E00"/>
    <w:rsid w:val="00F342A4"/>
    <w:rsid w:val="00F36CBE"/>
    <w:rsid w:val="00F44C50"/>
    <w:rsid w:val="00F50FF7"/>
    <w:rsid w:val="00F52F40"/>
    <w:rsid w:val="00F55F09"/>
    <w:rsid w:val="00F652F1"/>
    <w:rsid w:val="00F654B3"/>
    <w:rsid w:val="00F65688"/>
    <w:rsid w:val="00F66CF5"/>
    <w:rsid w:val="00F733EE"/>
    <w:rsid w:val="00F74077"/>
    <w:rsid w:val="00F767FD"/>
    <w:rsid w:val="00F768AF"/>
    <w:rsid w:val="00F80C1C"/>
    <w:rsid w:val="00F85BD8"/>
    <w:rsid w:val="00F87B98"/>
    <w:rsid w:val="00F92277"/>
    <w:rsid w:val="00F940EC"/>
    <w:rsid w:val="00F95773"/>
    <w:rsid w:val="00F96085"/>
    <w:rsid w:val="00F96188"/>
    <w:rsid w:val="00F97AD4"/>
    <w:rsid w:val="00FA54B5"/>
    <w:rsid w:val="00FA7870"/>
    <w:rsid w:val="00FB27F4"/>
    <w:rsid w:val="00FB34B5"/>
    <w:rsid w:val="00FB695A"/>
    <w:rsid w:val="00FB7CE9"/>
    <w:rsid w:val="00FC01CF"/>
    <w:rsid w:val="00FC1192"/>
    <w:rsid w:val="00FC45C2"/>
    <w:rsid w:val="00FC746E"/>
    <w:rsid w:val="00FD04BD"/>
    <w:rsid w:val="00FD29F8"/>
    <w:rsid w:val="00FD33C7"/>
    <w:rsid w:val="00FD5A19"/>
    <w:rsid w:val="00FE4534"/>
    <w:rsid w:val="00FE5242"/>
    <w:rsid w:val="00FF1D9D"/>
    <w:rsid w:val="00FF2702"/>
    <w:rsid w:val="00FF4C50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F5F4635"/>
  <w15:docId w15:val="{F163BD26-1036-40BB-A4B1-A86121EB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5E2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5E2"/>
    <w:rPr>
      <w:rFonts w:ascii="Arial" w:eastAsia="MS Gothic" w:hAnsi="Arial" w:cs="Angsana New"/>
      <w:sz w:val="18"/>
      <w:szCs w:val="22"/>
      <w:lang w:bidi="th-TH"/>
    </w:rPr>
  </w:style>
  <w:style w:type="character" w:customStyle="1" w:styleId="TekstdymkaZnak">
    <w:name w:val="Tekst dymka Znak"/>
    <w:link w:val="Tekstdymka"/>
    <w:uiPriority w:val="99"/>
    <w:semiHidden/>
    <w:rsid w:val="009175E2"/>
    <w:rPr>
      <w:rFonts w:ascii="Arial" w:eastAsia="MS Gothic" w:hAnsi="Arial" w:cs="Angsana New"/>
      <w:sz w:val="18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175E2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link w:val="Stopka"/>
    <w:uiPriority w:val="99"/>
    <w:rsid w:val="009175E2"/>
    <w:rPr>
      <w:rFonts w:ascii="Century" w:eastAsia="MS Mincho" w:hAnsi="Century" w:cs="Times New Roman"/>
      <w:sz w:val="24"/>
      <w:szCs w:val="24"/>
      <w:lang w:bidi="ar-SA"/>
    </w:rPr>
  </w:style>
  <w:style w:type="character" w:styleId="Numerstrony">
    <w:name w:val="page number"/>
    <w:basedOn w:val="Domylnaczcionkaakapitu"/>
    <w:uiPriority w:val="99"/>
    <w:semiHidden/>
    <w:unhideWhenUsed/>
    <w:rsid w:val="009175E2"/>
  </w:style>
  <w:style w:type="paragraph" w:styleId="Nagwek">
    <w:name w:val="header"/>
    <w:basedOn w:val="Normalny"/>
    <w:link w:val="NagwekZnak"/>
    <w:uiPriority w:val="99"/>
    <w:unhideWhenUsed/>
    <w:rsid w:val="00701370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link w:val="Nagwek"/>
    <w:uiPriority w:val="99"/>
    <w:rsid w:val="00701370"/>
    <w:rPr>
      <w:rFonts w:ascii="Century" w:eastAsia="MS Mincho" w:hAnsi="Century" w:cs="Times New Roman"/>
      <w:sz w:val="24"/>
      <w:szCs w:val="24"/>
      <w:lang w:bidi="ar-SA"/>
    </w:rPr>
  </w:style>
  <w:style w:type="paragraph" w:styleId="Bezodstpw">
    <w:name w:val="No Spacing"/>
    <w:uiPriority w:val="1"/>
    <w:qFormat/>
    <w:rsid w:val="00190CCC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styleId="Hipercze">
    <w:name w:val="Hyperlink"/>
    <w:uiPriority w:val="99"/>
    <w:unhideWhenUsed/>
    <w:rsid w:val="008E05F4"/>
    <w:rPr>
      <w:color w:val="0000FF"/>
      <w:u w:val="single"/>
    </w:rPr>
  </w:style>
  <w:style w:type="table" w:styleId="Tabela-Siatka">
    <w:name w:val="Table Grid"/>
    <w:basedOn w:val="Standardowy"/>
    <w:uiPriority w:val="59"/>
    <w:rsid w:val="0071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C701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lang w:bidi="th-TH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46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91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91F"/>
    <w:pPr>
      <w:jc w:val="left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91F"/>
    <w:rPr>
      <w:rFonts w:cs="Times New Roman"/>
      <w:kern w:val="2"/>
      <w:sz w:val="24"/>
      <w:szCs w:val="24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91F"/>
    <w:rPr>
      <w:rFonts w:cs="Times New Roman"/>
      <w:b/>
      <w:bCs/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7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711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21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31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4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qlo.com/jwanders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el\OneDrive\Work%20OD\FR%20Templates\UNQ%20Release%20Template_2024_1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B2B4-74F5-498E-A255-9138E2F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UNQ Release Template_2024_10</Template>
  <TotalTime>0</TotalTime>
  <Pages>3</Pages>
  <Words>723</Words>
  <Characters>4544</Characters>
  <Application>Microsoft Office Word</Application>
  <DocSecurity>0</DocSecurity>
  <Lines>126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ローラー・キース</dc:creator>
  <cp:lastModifiedBy>Agnieszka Błażejczak</cp:lastModifiedBy>
  <cp:revision>4</cp:revision>
  <cp:lastPrinted>2015-09-15T02:00:00Z</cp:lastPrinted>
  <dcterms:created xsi:type="dcterms:W3CDTF">2025-10-06T13:10:00Z</dcterms:created>
  <dcterms:modified xsi:type="dcterms:W3CDTF">2025-10-16T09:25:00Z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46a3d05a-1ce8-42bd-bb0e-9a7a987dbc68</vt:lpwstr>
  </property>
</Properties>
</file>