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371" w14:textId="7B25FFB8" w:rsidR="008153FA" w:rsidRPr="00547DDA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2DACF507" w14:textId="7BD02FF9" w:rsidR="00305EE7" w:rsidRDefault="00923831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547DDA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31696" wp14:editId="28A3E9CD">
                <wp:simplePos x="0" y="0"/>
                <wp:positionH relativeFrom="margin">
                  <wp:posOffset>-25787</wp:posOffset>
                </wp:positionH>
                <wp:positionV relativeFrom="page">
                  <wp:posOffset>580445</wp:posOffset>
                </wp:positionV>
                <wp:extent cx="1971924" cy="4381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924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33123" w14:textId="79D7D4E3" w:rsidR="009248DD" w:rsidRPr="00DD1C88" w:rsidRDefault="00923831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INFORMACJA PRASOWA</w:t>
                            </w:r>
                            <w:r w:rsidR="00EC7ABB" w:rsidRPr="00DD1C88"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3910134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31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05pt;margin-top:45.7pt;width:155.2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" stroked="f">
                <v:textbox inset=",.44mm,,.44mm">
                  <w:txbxContent>
                    <w:p w14:paraId="65533123" w14:textId="79D7D4E3" w:rsidR="009248DD" w:rsidRPr="00DD1C88" w:rsidRDefault="00923831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INFORMACJA PRASOWA</w:t>
                      </w:r>
                      <w:r w:rsidR="00EC7ABB" w:rsidRPr="00DD1C88"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3910134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F40D240" w14:textId="77777777" w:rsidR="007218B9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54CED0BE" w14:textId="77777777" w:rsidR="007218B9" w:rsidRPr="00547DDA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1D2AEDA8" w14:textId="77777777" w:rsidR="009175E2" w:rsidRPr="00547DDA" w:rsidRDefault="00E57C0D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r w:rsidRPr="00547DDA">
        <w:rPr>
          <w:rFonts w:ascii="UniqloRegular" w:hAnsi="UniqloRegular"/>
          <w:noProof/>
        </w:rPr>
        <w:drawing>
          <wp:inline distT="0" distB="0" distL="0" distR="0" wp14:anchorId="573210FE" wp14:editId="36C2C547">
            <wp:extent cx="1276985" cy="966470"/>
            <wp:effectExtent l="0" t="0" r="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2EBF756" w14:textId="77777777" w:rsidR="00B51B9F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755C51D1" w14:textId="77777777" w:rsidR="00A34BF8" w:rsidRPr="00A800D0" w:rsidRDefault="00A34BF8" w:rsidP="00B51B9F">
      <w:pPr>
        <w:snapToGrid w:val="0"/>
        <w:rPr>
          <w:rFonts w:ascii="Uniqlo Pro Regular - PL VERSION" w:eastAsia="MS PGothic" w:hAnsi="Uniqlo Pro Regular - PL VERSION"/>
          <w:bCs/>
        </w:rPr>
      </w:pPr>
    </w:p>
    <w:p w14:paraId="56A273EB" w14:textId="38962F60" w:rsidR="00CC3A6C" w:rsidRPr="00A800D0" w:rsidRDefault="007D2D97" w:rsidP="00CC3A6C">
      <w:pPr>
        <w:snapToGrid w:val="0"/>
        <w:jc w:val="center"/>
        <w:rPr>
          <w:rFonts w:ascii="Uniqlo Pro Regular - PL VERSION" w:eastAsia="MS PGothic" w:hAnsi="Uniqlo Pro Regular - PL VERSION"/>
          <w:b/>
          <w:bCs/>
          <w:iCs/>
          <w:sz w:val="32"/>
          <w:szCs w:val="32"/>
          <w:lang w:val="en"/>
        </w:rPr>
      </w:pPr>
      <w:r w:rsidRPr="00A800D0">
        <w:rPr>
          <w:rFonts w:ascii="Uniqlo Pro Regular - PL VERSION" w:eastAsia="MS PGothic" w:hAnsi="Uniqlo Pro Regular - PL VERSION"/>
          <w:b/>
          <w:bCs/>
          <w:iCs/>
          <w:sz w:val="32"/>
          <w:szCs w:val="32"/>
          <w:lang w:val="en"/>
        </w:rPr>
        <w:t>UNIQLO prezentuje</w:t>
      </w:r>
      <w:r w:rsidR="00867F7E">
        <w:rPr>
          <w:rFonts w:ascii="Uniqlo Pro Regular - PL VERSION" w:eastAsia="MS PGothic" w:hAnsi="Uniqlo Pro Regular - PL VERSION"/>
          <w:b/>
          <w:bCs/>
          <w:iCs/>
          <w:sz w:val="32"/>
          <w:szCs w:val="32"/>
          <w:lang w:val="en"/>
        </w:rPr>
        <w:t xml:space="preserve"> “</w:t>
      </w:r>
      <w:r w:rsidRPr="00A800D0">
        <w:rPr>
          <w:rFonts w:ascii="Uniqlo Pro Regular - PL VERSION" w:eastAsia="MS PGothic" w:hAnsi="Uniqlo Pro Regular - PL VERSION"/>
          <w:b/>
          <w:bCs/>
          <w:iCs/>
          <w:sz w:val="32"/>
          <w:szCs w:val="32"/>
          <w:lang w:val="en"/>
        </w:rPr>
        <w:t>The Roger Federer Collection</w:t>
      </w:r>
      <w:r w:rsidRPr="00A800D0">
        <w:rPr>
          <w:rFonts w:ascii="Uniqlo Pro Regular - PL VERSION" w:eastAsia="MS PGothic" w:hAnsi="Uniqlo Pro Regular - PL VERSION" w:cs="UniqloRegular"/>
          <w:b/>
          <w:bCs/>
          <w:iCs/>
          <w:sz w:val="32"/>
          <w:szCs w:val="32"/>
          <w:lang w:val="en"/>
        </w:rPr>
        <w:t>”</w:t>
      </w:r>
    </w:p>
    <w:p w14:paraId="7B1C1021" w14:textId="77777777" w:rsidR="001949F9" w:rsidRDefault="00CC3A6C" w:rsidP="00A34BF8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  <w:iCs/>
          <w:lang w:val="en"/>
        </w:rPr>
      </w:pPr>
      <w:r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>LifeWear</w:t>
      </w:r>
      <w:r w:rsidR="00A800D0"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 w sportowym</w:t>
      </w:r>
      <w:r w:rsidR="00867F7E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 i</w:t>
      </w:r>
      <w:r w:rsidR="00A800D0"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 nowoczesnym duchu</w:t>
      </w:r>
      <w:r w:rsidR="001949F9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, </w:t>
      </w:r>
      <w:r w:rsidR="00A800D0"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>inspirowanym</w:t>
      </w:r>
      <w:r w:rsidR="007D2D97"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 stylem Rogera Federera. </w:t>
      </w:r>
    </w:p>
    <w:p w14:paraId="6E379542" w14:textId="2A117757" w:rsidR="00B51B9F" w:rsidRPr="00A800D0" w:rsidRDefault="007D2D97" w:rsidP="00A34BF8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</w:rPr>
      </w:pPr>
      <w:r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>W sprzeda</w:t>
      </w:r>
      <w:r w:rsidRPr="00A800D0">
        <w:rPr>
          <w:rFonts w:ascii="Uniqlo Pro Regular - PL VERSION" w:eastAsia="MS PGothic" w:hAnsi="Uniqlo Pro Regular - PL VERSION" w:cs="Cambria"/>
          <w:b/>
          <w:bCs/>
          <w:iCs/>
          <w:lang w:val="en"/>
        </w:rPr>
        <w:t>ż</w:t>
      </w:r>
      <w:r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>y od 16 maja.</w:t>
      </w:r>
      <w:r w:rsidR="00CC3A6C" w:rsidRPr="00A800D0">
        <w:rPr>
          <w:rFonts w:ascii="Uniqlo Pro Regular - PL VERSION" w:eastAsia="MS PGothic" w:hAnsi="Uniqlo Pro Regular - PL VERSION"/>
          <w:b/>
          <w:bCs/>
          <w:iCs/>
          <w:lang w:val="en"/>
        </w:rPr>
        <w:t xml:space="preserve"> </w:t>
      </w:r>
    </w:p>
    <w:p w14:paraId="3288BDDF" w14:textId="77777777" w:rsidR="00A34BF8" w:rsidRPr="00A34BF8" w:rsidRDefault="00A34BF8" w:rsidP="00A34BF8">
      <w:pPr>
        <w:snapToGrid w:val="0"/>
        <w:spacing w:beforeLines="20" w:before="80"/>
        <w:jc w:val="left"/>
        <w:rPr>
          <w:rFonts w:ascii="UniqloRegular" w:eastAsia="MS PGothic" w:hAnsi="UniqloRegular"/>
          <w:b/>
          <w:bCs/>
          <w:sz w:val="16"/>
          <w:szCs w:val="16"/>
        </w:rPr>
      </w:pPr>
    </w:p>
    <w:p w14:paraId="1815DBD1" w14:textId="77777777" w:rsidR="00A34BF8" w:rsidRPr="00A34BF8" w:rsidRDefault="00A34BF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16"/>
          <w:szCs w:val="16"/>
        </w:rPr>
      </w:pPr>
    </w:p>
    <w:p w14:paraId="7D3B3480" w14:textId="6BE79D56" w:rsidR="002579BB" w:rsidRPr="00586473" w:rsidRDefault="00F03377" w:rsidP="00174A2B">
      <w:pPr>
        <w:tabs>
          <w:tab w:val="left" w:pos="426"/>
        </w:tabs>
        <w:snapToGrid w:val="0"/>
        <w:spacing w:line="216" w:lineRule="auto"/>
        <w:rPr>
          <w:rFonts w:ascii="Uniqlo Pro Regular - PL VERSION" w:eastAsia="MS PGothic" w:hAnsi="Uniqlo Pro Regular - PL VERSION"/>
          <w:b/>
        </w:rPr>
      </w:pPr>
      <w:r w:rsidRPr="00586473">
        <w:rPr>
          <w:rFonts w:ascii="Uniqlo Pro Regular - PL VERSION" w:eastAsia="MS PGothic" w:hAnsi="Uniqlo Pro Regular - PL VERSION"/>
          <w:b/>
          <w:bCs/>
          <w:i/>
        </w:rPr>
        <w:t>14.05.2025, Warszawa</w:t>
      </w:r>
      <w:r w:rsidR="00975E97">
        <w:rPr>
          <w:rFonts w:ascii="Uniqlo Pro Regular - PL VERSION" w:eastAsia="MS PGothic" w:hAnsi="Uniqlo Pro Regular - PL VERSION"/>
          <w:b/>
          <w:bCs/>
          <w:i/>
        </w:rPr>
        <w:t xml:space="preserve"> - </w:t>
      </w:r>
      <w:r w:rsidRPr="00586473">
        <w:rPr>
          <w:rFonts w:ascii="Uniqlo Pro Regular - PL VERSION" w:eastAsia="MS PGothic" w:hAnsi="Uniqlo Pro Regular - PL VERSION"/>
          <w:b/>
        </w:rPr>
        <w:t>Marka odzie</w:t>
      </w:r>
      <w:r w:rsidRPr="00586473">
        <w:rPr>
          <w:rFonts w:ascii="Uniqlo Pro Regular - PL VERSION" w:eastAsia="MS PGothic" w:hAnsi="Uniqlo Pro Regular - PL VERSION" w:cs="Cambria"/>
          <w:b/>
        </w:rPr>
        <w:t>ż</w:t>
      </w:r>
      <w:r w:rsidRPr="00586473">
        <w:rPr>
          <w:rFonts w:ascii="Uniqlo Pro Regular - PL VERSION" w:eastAsia="MS PGothic" w:hAnsi="Uniqlo Pro Regular - PL VERSION"/>
          <w:b/>
        </w:rPr>
        <w:t>owa UNIQLO og</w:t>
      </w:r>
      <w:r w:rsidRPr="00586473">
        <w:rPr>
          <w:rFonts w:ascii="Uniqlo Pro Regular - PL VERSION" w:eastAsia="MS PGothic" w:hAnsi="Uniqlo Pro Regular - PL VERSION" w:cs="Cambria"/>
          <w:b/>
        </w:rPr>
        <w:t>ł</w:t>
      </w:r>
      <w:r w:rsidRPr="00586473">
        <w:rPr>
          <w:rFonts w:ascii="Uniqlo Pro Regular - PL VERSION" w:eastAsia="MS PGothic" w:hAnsi="Uniqlo Pro Regular - PL VERSION"/>
          <w:b/>
        </w:rPr>
        <w:t>asza premier</w:t>
      </w:r>
      <w:r w:rsidR="007B0ADE" w:rsidRPr="00586473">
        <w:rPr>
          <w:rFonts w:ascii="Uniqlo Pro Regular - PL VERSION" w:eastAsia="MS PGothic" w:hAnsi="Uniqlo Pro Regular - PL VERSION"/>
          <w:b/>
        </w:rPr>
        <w:t>ę</w:t>
      </w:r>
      <w:r w:rsidRPr="00586473">
        <w:rPr>
          <w:rFonts w:ascii="Uniqlo Pro Regular - PL VERSION" w:eastAsia="MS PGothic" w:hAnsi="Uniqlo Pro Regular - PL VERSION" w:cs="Cambria"/>
          <w:b/>
        </w:rPr>
        <w:t xml:space="preserve"> </w:t>
      </w:r>
      <w:r w:rsidRPr="00586473">
        <w:rPr>
          <w:rFonts w:ascii="Uniqlo Pro Regular - PL VERSION" w:eastAsia="MS PGothic" w:hAnsi="Uniqlo Pro Regular - PL VERSION"/>
          <w:b/>
          <w:i/>
          <w:iCs/>
        </w:rPr>
        <w:t>The Roger Federer Collection</w:t>
      </w:r>
      <w:r w:rsidRPr="00586473">
        <w:rPr>
          <w:rFonts w:ascii="Uniqlo Pro Regular - PL VERSION" w:eastAsia="MS PGothic" w:hAnsi="Uniqlo Pro Regular - PL VERSION"/>
          <w:b/>
        </w:rPr>
        <w:t>, zaprojektowaną przez</w:t>
      </w:r>
      <w:r w:rsidR="001949F9">
        <w:rPr>
          <w:rFonts w:ascii="Uniqlo Pro Regular - PL VERSION" w:eastAsia="MS PGothic" w:hAnsi="Uniqlo Pro Regular - PL VERSION"/>
          <w:b/>
        </w:rPr>
        <w:t xml:space="preserve"> </w:t>
      </w:r>
      <w:r w:rsidRPr="00586473">
        <w:rPr>
          <w:rFonts w:ascii="Uniqlo Pro Regular - PL VERSION" w:eastAsia="MS PGothic" w:hAnsi="Uniqlo Pro Regular - PL VERSION"/>
          <w:b/>
        </w:rPr>
        <w:t>Dyrektor Kreatywn</w:t>
      </w:r>
      <w:r w:rsidRPr="00586473">
        <w:rPr>
          <w:rFonts w:ascii="Uniqlo Pro Regular - PL VERSION" w:eastAsia="MS PGothic" w:hAnsi="Uniqlo Pro Regular - PL VERSION" w:cs="Cambria"/>
          <w:b/>
        </w:rPr>
        <w:t>ą</w:t>
      </w:r>
      <w:r w:rsidRPr="00586473">
        <w:rPr>
          <w:rFonts w:ascii="Uniqlo Pro Regular - PL VERSION" w:eastAsia="MS PGothic" w:hAnsi="Uniqlo Pro Regular - PL VERSION"/>
          <w:b/>
        </w:rPr>
        <w:t xml:space="preserve"> UNIQLO,</w:t>
      </w:r>
      <w:r w:rsidR="00975E97">
        <w:rPr>
          <w:rFonts w:ascii="Uniqlo Pro Regular - PL VERSION" w:eastAsia="MS PGothic" w:hAnsi="Uniqlo Pro Regular - PL VERSION"/>
          <w:b/>
        </w:rPr>
        <w:t xml:space="preserve"> </w:t>
      </w:r>
      <w:r w:rsidRPr="00586473">
        <w:rPr>
          <w:rFonts w:ascii="Uniqlo Pro Regular - PL VERSION" w:eastAsia="MS PGothic" w:hAnsi="Uniqlo Pro Regular - PL VERSION"/>
          <w:b/>
        </w:rPr>
        <w:t>Clare Waight Keller</w:t>
      </w:r>
      <w:r w:rsidR="007B0ADE" w:rsidRPr="00586473">
        <w:rPr>
          <w:rFonts w:ascii="Uniqlo Pro Regular - PL VERSION" w:eastAsia="MS PGothic" w:hAnsi="Uniqlo Pro Regular - PL VERSION"/>
          <w:b/>
        </w:rPr>
        <w:t>. K</w:t>
      </w:r>
      <w:r w:rsidRPr="00586473">
        <w:rPr>
          <w:rFonts w:ascii="Uniqlo Pro Regular - PL VERSION" w:eastAsia="MS PGothic" w:hAnsi="Uniqlo Pro Regular - PL VERSION"/>
          <w:b/>
        </w:rPr>
        <w:t>olekcja stanowi nowoczesn</w:t>
      </w:r>
      <w:r w:rsidRPr="00586473">
        <w:rPr>
          <w:rFonts w:ascii="Uniqlo Pro Regular - PL VERSION" w:eastAsia="MS PGothic" w:hAnsi="Uniqlo Pro Regular - PL VERSION" w:cs="Cambria"/>
          <w:b/>
        </w:rPr>
        <w:t>ą</w:t>
      </w:r>
      <w:r w:rsidRPr="00586473">
        <w:rPr>
          <w:rFonts w:ascii="Uniqlo Pro Regular - PL VERSION" w:eastAsia="MS PGothic" w:hAnsi="Uniqlo Pro Regular - PL VERSION"/>
          <w:b/>
        </w:rPr>
        <w:t xml:space="preserve"> interpretacj</w:t>
      </w:r>
      <w:r w:rsidRPr="00586473">
        <w:rPr>
          <w:rFonts w:ascii="Uniqlo Pro Regular - PL VERSION" w:eastAsia="MS PGothic" w:hAnsi="Uniqlo Pro Regular - PL VERSION" w:cs="Cambria"/>
          <w:b/>
        </w:rPr>
        <w:t>ę</w:t>
      </w:r>
      <w:r w:rsidRPr="00586473">
        <w:rPr>
          <w:rFonts w:ascii="Uniqlo Pro Regular - PL VERSION" w:eastAsia="MS PGothic" w:hAnsi="Uniqlo Pro Regular - PL VERSION"/>
          <w:b/>
        </w:rPr>
        <w:t xml:space="preserve"> codziennej odzie</w:t>
      </w:r>
      <w:r w:rsidRPr="00586473">
        <w:rPr>
          <w:rFonts w:ascii="Uniqlo Pro Regular - PL VERSION" w:eastAsia="MS PGothic" w:hAnsi="Uniqlo Pro Regular - PL VERSION" w:cs="Cambria"/>
          <w:b/>
        </w:rPr>
        <w:t>ż</w:t>
      </w:r>
      <w:r w:rsidRPr="00586473">
        <w:rPr>
          <w:rFonts w:ascii="Uniqlo Pro Regular - PL VERSION" w:eastAsia="MS PGothic" w:hAnsi="Uniqlo Pro Regular - PL VERSION"/>
          <w:b/>
        </w:rPr>
        <w:t>y sportowej, inspirowanej kultowym stylem ambasadora marki UNIQLO</w:t>
      </w:r>
      <w:r w:rsidR="00975E97">
        <w:rPr>
          <w:rFonts w:ascii="Uniqlo Pro Regular - PL VERSION" w:eastAsia="MS PGothic" w:hAnsi="Uniqlo Pro Regular - PL VERSION"/>
          <w:b/>
        </w:rPr>
        <w:t xml:space="preserve"> - </w:t>
      </w:r>
      <w:r w:rsidRPr="00586473">
        <w:rPr>
          <w:rFonts w:ascii="Uniqlo Pro Regular - PL VERSION" w:eastAsia="MS PGothic" w:hAnsi="Uniqlo Pro Regular - PL VERSION"/>
          <w:b/>
        </w:rPr>
        <w:t>Rogera Federera</w:t>
      </w:r>
      <w:r w:rsidR="00975E97">
        <w:rPr>
          <w:rFonts w:ascii="Uniqlo Pro Regular - PL VERSION" w:eastAsia="MS PGothic" w:hAnsi="Uniqlo Pro Regular - PL VERSION"/>
          <w:b/>
        </w:rPr>
        <w:t xml:space="preserve"> - </w:t>
      </w:r>
      <w:r w:rsidRPr="00586473">
        <w:rPr>
          <w:rFonts w:ascii="Uniqlo Pro Regular - PL VERSION" w:eastAsia="MS PGothic" w:hAnsi="Uniqlo Pro Regular - PL VERSION"/>
          <w:b/>
        </w:rPr>
        <w:t>zar</w:t>
      </w:r>
      <w:r w:rsidRPr="00586473">
        <w:rPr>
          <w:rFonts w:ascii="Uniqlo Pro Regular - PL VERSION" w:eastAsia="MS PGothic" w:hAnsi="Uniqlo Pro Regular - PL VERSION" w:cs="UniqloRegular"/>
          <w:b/>
        </w:rPr>
        <w:t>ó</w:t>
      </w:r>
      <w:r w:rsidRPr="00586473">
        <w:rPr>
          <w:rFonts w:ascii="Uniqlo Pro Regular - PL VERSION" w:eastAsia="MS PGothic" w:hAnsi="Uniqlo Pro Regular - PL VERSION"/>
          <w:b/>
        </w:rPr>
        <w:t xml:space="preserve">wno na korcie, jak i poza nim. </w:t>
      </w:r>
      <w:r w:rsidR="007B0ADE" w:rsidRPr="00586473">
        <w:rPr>
          <w:rFonts w:ascii="Uniqlo Pro Regular - PL VERSION" w:eastAsia="MS PGothic" w:hAnsi="Uniqlo Pro Regular - PL VERSION"/>
          <w:b/>
        </w:rPr>
        <w:t>Linia</w:t>
      </w:r>
      <w:r w:rsidRPr="00586473">
        <w:rPr>
          <w:rFonts w:ascii="Uniqlo Pro Regular - PL VERSION" w:eastAsia="MS PGothic" w:hAnsi="Uniqlo Pro Regular - PL VERSION"/>
          <w:b/>
        </w:rPr>
        <w:t xml:space="preserve"> obejmuje uniwersalne</w:t>
      </w:r>
      <w:r w:rsidR="003A0ABD" w:rsidRPr="00586473">
        <w:rPr>
          <w:rFonts w:ascii="Uniqlo Pro Regular - PL VERSION" w:eastAsia="MS PGothic" w:hAnsi="Uniqlo Pro Regular - PL VERSION"/>
          <w:b/>
        </w:rPr>
        <w:t xml:space="preserve"> </w:t>
      </w:r>
      <w:r w:rsidRPr="00586473">
        <w:rPr>
          <w:rFonts w:ascii="Uniqlo Pro Regular - PL VERSION" w:eastAsia="MS PGothic" w:hAnsi="Uniqlo Pro Regular - PL VERSION"/>
          <w:b/>
        </w:rPr>
        <w:t>elementy garderoby o wysokiej funkcjonalno</w:t>
      </w:r>
      <w:r w:rsidRPr="00586473">
        <w:rPr>
          <w:rFonts w:ascii="Uniqlo Pro Regular - PL VERSION" w:eastAsia="MS PGothic" w:hAnsi="Uniqlo Pro Regular - PL VERSION" w:cs="Cambria"/>
          <w:b/>
        </w:rPr>
        <w:t>ś</w:t>
      </w:r>
      <w:r w:rsidRPr="00586473">
        <w:rPr>
          <w:rFonts w:ascii="Uniqlo Pro Regular - PL VERSION" w:eastAsia="MS PGothic" w:hAnsi="Uniqlo Pro Regular - PL VERSION"/>
          <w:b/>
        </w:rPr>
        <w:t>ci, idealne do noszenia na co dzie</w:t>
      </w:r>
      <w:r w:rsidRPr="00586473">
        <w:rPr>
          <w:rFonts w:ascii="Uniqlo Pro Regular - PL VERSION" w:eastAsia="MS PGothic" w:hAnsi="Uniqlo Pro Regular - PL VERSION" w:cs="Cambria"/>
          <w:b/>
        </w:rPr>
        <w:t>ń</w:t>
      </w:r>
      <w:r w:rsidRPr="00586473">
        <w:rPr>
          <w:rFonts w:ascii="Uniqlo Pro Regular - PL VERSION" w:eastAsia="MS PGothic" w:hAnsi="Uniqlo Pro Regular - PL VERSION"/>
          <w:b/>
        </w:rPr>
        <w:t xml:space="preserve"> oraz podczas aktywno</w:t>
      </w:r>
      <w:r w:rsidRPr="00586473">
        <w:rPr>
          <w:rFonts w:ascii="Uniqlo Pro Regular - PL VERSION" w:eastAsia="MS PGothic" w:hAnsi="Uniqlo Pro Regular - PL VERSION" w:cs="Cambria"/>
          <w:b/>
        </w:rPr>
        <w:t>ś</w:t>
      </w:r>
      <w:r w:rsidRPr="00586473">
        <w:rPr>
          <w:rFonts w:ascii="Uniqlo Pro Regular - PL VERSION" w:eastAsia="MS PGothic" w:hAnsi="Uniqlo Pro Regular - PL VERSION"/>
          <w:b/>
        </w:rPr>
        <w:t>ci fizycznej. Minimalistyczne formy, dopracowane detale i stonowana paleta barw nadaj</w:t>
      </w:r>
      <w:r w:rsidRPr="00586473">
        <w:rPr>
          <w:rFonts w:ascii="Uniqlo Pro Regular - PL VERSION" w:eastAsia="MS PGothic" w:hAnsi="Uniqlo Pro Regular - PL VERSION" w:cs="Cambria"/>
          <w:b/>
        </w:rPr>
        <w:t>ą</w:t>
      </w:r>
      <w:r w:rsidRPr="00586473">
        <w:rPr>
          <w:rFonts w:ascii="Uniqlo Pro Regular - PL VERSION" w:eastAsia="MS PGothic" w:hAnsi="Uniqlo Pro Regular - PL VERSION"/>
          <w:b/>
        </w:rPr>
        <w:t xml:space="preserve"> ca</w:t>
      </w:r>
      <w:r w:rsidRPr="00586473">
        <w:rPr>
          <w:rFonts w:ascii="Uniqlo Pro Regular - PL VERSION" w:eastAsia="MS PGothic" w:hAnsi="Uniqlo Pro Regular - PL VERSION" w:cs="Cambria"/>
          <w:b/>
        </w:rPr>
        <w:t>ł</w:t>
      </w:r>
      <w:r w:rsidRPr="00586473">
        <w:rPr>
          <w:rFonts w:ascii="Uniqlo Pro Regular - PL VERSION" w:eastAsia="MS PGothic" w:hAnsi="Uniqlo Pro Regular - PL VERSION"/>
          <w:b/>
        </w:rPr>
        <w:t>o</w:t>
      </w:r>
      <w:r w:rsidRPr="00586473">
        <w:rPr>
          <w:rFonts w:ascii="Uniqlo Pro Regular - PL VERSION" w:eastAsia="MS PGothic" w:hAnsi="Uniqlo Pro Regular - PL VERSION" w:cs="Cambria"/>
          <w:b/>
        </w:rPr>
        <w:t>ś</w:t>
      </w:r>
      <w:r w:rsidRPr="00586473">
        <w:rPr>
          <w:rFonts w:ascii="Uniqlo Pro Regular - PL VERSION" w:eastAsia="MS PGothic" w:hAnsi="Uniqlo Pro Regular - PL VERSION"/>
          <w:b/>
        </w:rPr>
        <w:t>ci wyrafinowanego charakteru i zapewniaj</w:t>
      </w:r>
      <w:r w:rsidRPr="00586473">
        <w:rPr>
          <w:rFonts w:ascii="Uniqlo Pro Regular - PL VERSION" w:eastAsia="MS PGothic" w:hAnsi="Uniqlo Pro Regular - PL VERSION" w:cs="Cambria"/>
          <w:b/>
        </w:rPr>
        <w:t>ą</w:t>
      </w:r>
      <w:r w:rsidRPr="00586473">
        <w:rPr>
          <w:rFonts w:ascii="Uniqlo Pro Regular - PL VERSION" w:eastAsia="MS PGothic" w:hAnsi="Uniqlo Pro Regular - PL VERSION"/>
          <w:b/>
        </w:rPr>
        <w:t xml:space="preserve"> komfort ka</w:t>
      </w:r>
      <w:r w:rsidRPr="00586473">
        <w:rPr>
          <w:rFonts w:ascii="Uniqlo Pro Regular - PL VERSION" w:eastAsia="MS PGothic" w:hAnsi="Uniqlo Pro Regular - PL VERSION" w:cs="Cambria"/>
          <w:b/>
        </w:rPr>
        <w:t>ż</w:t>
      </w:r>
      <w:r w:rsidRPr="00586473">
        <w:rPr>
          <w:rFonts w:ascii="Uniqlo Pro Regular - PL VERSION" w:eastAsia="MS PGothic" w:hAnsi="Uniqlo Pro Regular - PL VERSION"/>
          <w:b/>
        </w:rPr>
        <w:t>dego dnia.</w:t>
      </w:r>
    </w:p>
    <w:p w14:paraId="4078859D" w14:textId="41331DD8" w:rsidR="00A34BF8" w:rsidRDefault="00A34BF8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813B944" w14:textId="7FF76F54" w:rsidR="00630570" w:rsidRPr="00630570" w:rsidRDefault="00174A2B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9468C3C" wp14:editId="0DD69F42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4724400" cy="2981417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8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735CD" w14:textId="59AF6C15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A97D9FC" w14:textId="0F1050C6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E924A39" w14:textId="027E1131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D3656F4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8B2BE5C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C3DA298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3936C86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9B71935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04EFFDD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1BA938E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DBB995C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0F7320B" w14:textId="77777777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6479EC0" w14:textId="77777777" w:rsid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B3A2159" w14:textId="77777777" w:rsidR="006A55F3" w:rsidRDefault="006A55F3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F5ED22D" w14:textId="68960EB7" w:rsidR="006A55F3" w:rsidRDefault="006A55F3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98CE521" w14:textId="10300117" w:rsidR="006A55F3" w:rsidRPr="00630570" w:rsidRDefault="006A55F3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4A1DB8E" w14:textId="2491AEBD" w:rsidR="00630570" w:rsidRPr="00630570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0967A23" w14:textId="77777777" w:rsidR="00A34BF8" w:rsidRDefault="00A34BF8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47A384C" w14:textId="77777777" w:rsidR="00174A2B" w:rsidRDefault="00174A2B" w:rsidP="0063057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30539C3F" w14:textId="14CF4F01" w:rsidR="004E7CFB" w:rsidRPr="00975E97" w:rsidRDefault="00AD23C0" w:rsidP="004E7CF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975E97">
        <w:rPr>
          <w:rFonts w:ascii="Uniqlo Pro Regular - PL VERSION" w:eastAsia="MS PGothic" w:hAnsi="Uniqlo Pro Regular - PL VERSION"/>
          <w:b/>
          <w:bCs/>
        </w:rPr>
        <w:t xml:space="preserve">Roger Federer </w:t>
      </w:r>
      <w:r w:rsidR="00586473" w:rsidRPr="00975E97">
        <w:rPr>
          <w:rFonts w:ascii="Uniqlo Pro Regular - PL VERSION" w:eastAsia="MS PGothic" w:hAnsi="Uniqlo Pro Regular - PL VERSION"/>
          <w:b/>
          <w:bCs/>
        </w:rPr>
        <w:t>skomentował:</w:t>
      </w:r>
      <w:r w:rsidR="00975E97" w:rsidRPr="00975E97">
        <w:rPr>
          <w:rFonts w:ascii="Uniqlo Pro Regular - PL VERSION" w:eastAsia="MS PGothic" w:hAnsi="Uniqlo Pro Regular - PL VERSION"/>
        </w:rPr>
        <w:t xml:space="preserve"> “</w:t>
      </w:r>
      <w:r w:rsidR="00E40CE1" w:rsidRPr="00975E97">
        <w:rPr>
          <w:rFonts w:ascii="Uniqlo Pro Regular - PL VERSION" w:eastAsia="MS PGothic" w:hAnsi="Uniqlo Pro Regular - PL VERSION"/>
          <w:bCs/>
        </w:rPr>
        <w:t>Z ogromn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ą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rado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ś</w:t>
      </w:r>
      <w:r w:rsidR="00E40CE1" w:rsidRPr="00975E97">
        <w:rPr>
          <w:rFonts w:ascii="Uniqlo Pro Regular - PL VERSION" w:eastAsia="MS PGothic" w:hAnsi="Uniqlo Pro Regular - PL VERSION"/>
          <w:bCs/>
        </w:rPr>
        <w:t>ci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ą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przedstawiam </w:t>
      </w:r>
      <w:r w:rsidR="00E40CE1" w:rsidRPr="00975E97">
        <w:rPr>
          <w:rFonts w:ascii="Uniqlo Pro Regular - PL VERSION" w:eastAsia="MS PGothic" w:hAnsi="Uniqlo Pro Regular - PL VERSION"/>
          <w:bCs/>
          <w:i/>
          <w:iCs/>
        </w:rPr>
        <w:t>The Roger Federer Collection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we wsp</w:t>
      </w:r>
      <w:r w:rsidR="00E40CE1" w:rsidRPr="00975E97">
        <w:rPr>
          <w:rFonts w:ascii="Uniqlo Pro Regular - PL VERSION" w:eastAsia="MS PGothic" w:hAnsi="Uniqlo Pro Regular - PL VERSION" w:cs="UniqloRegular"/>
          <w:bCs/>
        </w:rPr>
        <w:t>ó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ł</w:t>
      </w:r>
      <w:r w:rsidR="00E40CE1" w:rsidRPr="00975E97">
        <w:rPr>
          <w:rFonts w:ascii="Uniqlo Pro Regular - PL VERSION" w:eastAsia="MS PGothic" w:hAnsi="Uniqlo Pro Regular - PL VERSION"/>
          <w:bCs/>
        </w:rPr>
        <w:t>pracy z UNIQLO. Praca z Clare by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ł</w:t>
      </w:r>
      <w:r w:rsidR="00E40CE1" w:rsidRPr="00975E97">
        <w:rPr>
          <w:rFonts w:ascii="Uniqlo Pro Regular - PL VERSION" w:eastAsia="MS PGothic" w:hAnsi="Uniqlo Pro Regular - PL VERSION"/>
          <w:bCs/>
        </w:rPr>
        <w:t>a wspania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ł</w:t>
      </w:r>
      <w:r w:rsidR="00E40CE1" w:rsidRPr="00975E97">
        <w:rPr>
          <w:rFonts w:ascii="Uniqlo Pro Regular - PL VERSION" w:eastAsia="MS PGothic" w:hAnsi="Uniqlo Pro Regular - PL VERSION"/>
          <w:bCs/>
        </w:rPr>
        <w:t>ym do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ś</w:t>
      </w:r>
      <w:r w:rsidR="00E40CE1" w:rsidRPr="00975E97">
        <w:rPr>
          <w:rFonts w:ascii="Uniqlo Pro Regular - PL VERSION" w:eastAsia="MS PGothic" w:hAnsi="Uniqlo Pro Regular - PL VERSION"/>
          <w:bCs/>
        </w:rPr>
        <w:t>wiadczeniem</w:t>
      </w:r>
      <w:r w:rsidR="00975E97">
        <w:rPr>
          <w:rFonts w:ascii="Uniqlo Pro Regular - PL VERSION" w:eastAsia="MS PGothic" w:hAnsi="Uniqlo Pro Regular - PL VERSION"/>
          <w:bCs/>
        </w:rPr>
        <w:t xml:space="preserve"> - </w:t>
      </w:r>
      <w:r w:rsidR="00E40CE1" w:rsidRPr="00975E97">
        <w:rPr>
          <w:rFonts w:ascii="Uniqlo Pro Regular - PL VERSION" w:eastAsia="MS PGothic" w:hAnsi="Uniqlo Pro Regular - PL VERSION"/>
          <w:bCs/>
        </w:rPr>
        <w:t>jej kreatywno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ść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i dba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ł</w:t>
      </w:r>
      <w:r w:rsidR="00E40CE1" w:rsidRPr="00975E97">
        <w:rPr>
          <w:rFonts w:ascii="Uniqlo Pro Regular - PL VERSION" w:eastAsia="MS PGothic" w:hAnsi="Uniqlo Pro Regular - PL VERSION"/>
          <w:bCs/>
        </w:rPr>
        <w:t>o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ść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o szczeg</w:t>
      </w:r>
      <w:r w:rsidR="00E40CE1" w:rsidRPr="00975E97">
        <w:rPr>
          <w:rFonts w:ascii="Uniqlo Pro Regular - PL VERSION" w:eastAsia="MS PGothic" w:hAnsi="Uniqlo Pro Regular - PL VERSION" w:cs="UniqloRegular"/>
          <w:bCs/>
        </w:rPr>
        <w:t>ó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ł</w:t>
      </w:r>
      <w:r w:rsidR="00E40CE1" w:rsidRPr="00975E97">
        <w:rPr>
          <w:rFonts w:ascii="Uniqlo Pro Regular - PL VERSION" w:eastAsia="MS PGothic" w:hAnsi="Uniqlo Pro Regular - PL VERSION"/>
          <w:bCs/>
        </w:rPr>
        <w:t>y wida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ć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w ka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ż</w:t>
      </w:r>
      <w:r w:rsidR="00E40CE1" w:rsidRPr="00975E97">
        <w:rPr>
          <w:rFonts w:ascii="Uniqlo Pro Regular - PL VERSION" w:eastAsia="MS PGothic" w:hAnsi="Uniqlo Pro Regular - PL VERSION"/>
          <w:bCs/>
        </w:rPr>
        <w:t>dym projekcie. Uwielbiam kunszt, strukturaln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ą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form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ę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i kolory tej kolekcji. Mam nadziej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ę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, 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ż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e </w:t>
      </w:r>
      <w:r w:rsidR="00C64BA4" w:rsidRPr="00975E97">
        <w:rPr>
          <w:rFonts w:ascii="Uniqlo Pro Regular - PL VERSION" w:eastAsia="MS PGothic" w:hAnsi="Uniqlo Pro Regular - PL VERSION"/>
          <w:bCs/>
        </w:rPr>
        <w:t>poczujecie się w niej tak dobrze, jak</w:t>
      </w:r>
      <w:r w:rsidR="00975E97">
        <w:rPr>
          <w:rFonts w:ascii="Uniqlo Pro Regular - PL VERSION" w:eastAsia="MS PGothic" w:hAnsi="Uniqlo Pro Regular - PL VERSION"/>
          <w:bCs/>
        </w:rPr>
        <w:t xml:space="preserve"> -</w:t>
      </w:r>
      <w:r w:rsidR="00E40CE1" w:rsidRPr="00975E97">
        <w:rPr>
          <w:rFonts w:ascii="Uniqlo Pro Regular - PL VERSION" w:eastAsia="MS PGothic" w:hAnsi="Uniqlo Pro Regular - PL VERSION"/>
          <w:bCs/>
        </w:rPr>
        <w:t xml:space="preserve"> zar</w:t>
      </w:r>
      <w:r w:rsidR="00E40CE1" w:rsidRPr="00975E97">
        <w:rPr>
          <w:rFonts w:ascii="Uniqlo Pro Regular - PL VERSION" w:eastAsia="MS PGothic" w:hAnsi="Uniqlo Pro Regular - PL VERSION" w:cs="UniqloRegular"/>
          <w:bCs/>
        </w:rPr>
        <w:t>ó</w:t>
      </w:r>
      <w:r w:rsidR="00E40CE1" w:rsidRPr="00975E97">
        <w:rPr>
          <w:rFonts w:ascii="Uniqlo Pro Regular - PL VERSION" w:eastAsia="MS PGothic" w:hAnsi="Uniqlo Pro Regular - PL VERSION"/>
          <w:bCs/>
        </w:rPr>
        <w:t>wno podczas aktywno</w:t>
      </w:r>
      <w:r w:rsidR="00E40CE1" w:rsidRPr="00975E97">
        <w:rPr>
          <w:rFonts w:ascii="Uniqlo Pro Regular - PL VERSION" w:eastAsia="MS PGothic" w:hAnsi="Uniqlo Pro Regular - PL VERSION" w:cs="Cambria"/>
          <w:bCs/>
        </w:rPr>
        <w:t>ś</w:t>
      </w:r>
      <w:r w:rsidR="00E40CE1" w:rsidRPr="00975E97">
        <w:rPr>
          <w:rFonts w:ascii="Uniqlo Pro Regular - PL VERSION" w:eastAsia="MS PGothic" w:hAnsi="Uniqlo Pro Regular - PL VERSION"/>
          <w:bCs/>
        </w:rPr>
        <w:t>ci sportow</w:t>
      </w:r>
      <w:r w:rsidR="00975E97" w:rsidRPr="00975E97">
        <w:rPr>
          <w:rFonts w:ascii="Uniqlo Pro Regular - PL VERSION" w:eastAsia="MS PGothic" w:hAnsi="Uniqlo Pro Regular - PL VERSION"/>
          <w:bCs/>
        </w:rPr>
        <w:t>ej</w:t>
      </w:r>
      <w:r w:rsidR="00E40CE1" w:rsidRPr="00975E97">
        <w:rPr>
          <w:rFonts w:ascii="Uniqlo Pro Regular - PL VERSION" w:eastAsia="MS PGothic" w:hAnsi="Uniqlo Pro Regular - PL VERSION"/>
          <w:bCs/>
        </w:rPr>
        <w:t>, jak i</w:t>
      </w:r>
      <w:r w:rsidR="00975E97">
        <w:rPr>
          <w:rFonts w:ascii="Uniqlo Pro Regular - PL VERSION" w:eastAsia="MS PGothic" w:hAnsi="Uniqlo Pro Regular - PL VERSION"/>
          <w:bCs/>
        </w:rPr>
        <w:t xml:space="preserve"> </w:t>
      </w:r>
      <w:r w:rsidR="00E40CE1" w:rsidRPr="00975E97">
        <w:rPr>
          <w:rFonts w:ascii="Uniqlo Pro Regular - PL VERSION" w:eastAsia="MS PGothic" w:hAnsi="Uniqlo Pro Regular - PL VERSION"/>
          <w:bCs/>
        </w:rPr>
        <w:t>w codziennych momentach.</w:t>
      </w:r>
      <w:r w:rsidR="00975E97">
        <w:rPr>
          <w:rFonts w:ascii="Uniqlo Pro Regular - PL VERSION" w:eastAsia="MS PGothic" w:hAnsi="Uniqlo Pro Regular - PL VERSION" w:cs="UniqloRegular"/>
          <w:bCs/>
        </w:rPr>
        <w:t>”</w:t>
      </w:r>
    </w:p>
    <w:p w14:paraId="1F627CDF" w14:textId="64D22A92" w:rsidR="00AD23C0" w:rsidRDefault="00AD23C0" w:rsidP="0063057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795E18D2" w14:textId="687571FE" w:rsidR="00883CB8" w:rsidRPr="00825165" w:rsidRDefault="00883CB8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</w:rPr>
      </w:pPr>
      <w:r w:rsidRPr="009A5FD0">
        <w:rPr>
          <w:rFonts w:ascii="Uniqlo Pro Regular - PL VERSION" w:eastAsia="MS PGothic" w:hAnsi="Uniqlo Pro Regular - PL VERSION"/>
          <w:b/>
          <w:bCs/>
        </w:rPr>
        <w:t xml:space="preserve">Clare Waight Keller </w:t>
      </w:r>
      <w:r w:rsidR="00975E97" w:rsidRPr="009A5FD0">
        <w:rPr>
          <w:rFonts w:ascii="Uniqlo Pro Regular - PL VERSION" w:eastAsia="MS PGothic" w:hAnsi="Uniqlo Pro Regular - PL VERSION"/>
          <w:b/>
          <w:bCs/>
        </w:rPr>
        <w:t>powiedziała:</w:t>
      </w:r>
      <w:r w:rsidR="009A5FD0">
        <w:rPr>
          <w:rFonts w:ascii="Uniqlo Pro Regular - PL VERSION" w:eastAsia="MS PGothic" w:hAnsi="Uniqlo Pro Regular - PL VERSION"/>
        </w:rPr>
        <w:t xml:space="preserve"> “</w:t>
      </w:r>
      <w:r w:rsidR="00214A58" w:rsidRPr="009A5FD0">
        <w:rPr>
          <w:rFonts w:ascii="Uniqlo Pro Regular - PL VERSION" w:eastAsia="MS PGothic" w:hAnsi="Uniqlo Pro Regular - PL VERSION"/>
        </w:rPr>
        <w:t>Wsp</w:t>
      </w:r>
      <w:r w:rsidR="00214A58" w:rsidRPr="009A5FD0">
        <w:rPr>
          <w:rFonts w:ascii="Uniqlo Pro Regular - PL VERSION" w:eastAsia="MS PGothic" w:hAnsi="Uniqlo Pro Regular - PL VERSION" w:cs="UniqloRegular"/>
        </w:rPr>
        <w:t>ó</w:t>
      </w:r>
      <w:r w:rsidR="00214A58" w:rsidRPr="009A5FD0">
        <w:rPr>
          <w:rFonts w:ascii="Uniqlo Pro Regular - PL VERSION" w:eastAsia="MS PGothic" w:hAnsi="Uniqlo Pro Regular - PL VERSION" w:cs="Cambria"/>
        </w:rPr>
        <w:t>ł</w:t>
      </w:r>
      <w:r w:rsidR="00214A58" w:rsidRPr="009A5FD0">
        <w:rPr>
          <w:rFonts w:ascii="Uniqlo Pro Regular - PL VERSION" w:eastAsia="MS PGothic" w:hAnsi="Uniqlo Pro Regular - PL VERSION"/>
        </w:rPr>
        <w:t>praca z Rogerem przy tej kolekcji by</w:t>
      </w:r>
      <w:r w:rsidR="00214A58" w:rsidRPr="009A5FD0">
        <w:rPr>
          <w:rFonts w:ascii="Uniqlo Pro Regular - PL VERSION" w:eastAsia="MS PGothic" w:hAnsi="Uniqlo Pro Regular - PL VERSION" w:cs="Cambria"/>
        </w:rPr>
        <w:t>ł</w:t>
      </w:r>
      <w:r w:rsidR="00214A58" w:rsidRPr="009A5FD0">
        <w:rPr>
          <w:rFonts w:ascii="Uniqlo Pro Regular - PL VERSION" w:eastAsia="MS PGothic" w:hAnsi="Uniqlo Pro Regular - PL VERSION"/>
        </w:rPr>
        <w:t>a niezwykle inspiruj</w:t>
      </w:r>
      <w:r w:rsidR="00214A58" w:rsidRPr="009A5FD0">
        <w:rPr>
          <w:rFonts w:ascii="Uniqlo Pro Regular - PL VERSION" w:eastAsia="MS PGothic" w:hAnsi="Uniqlo Pro Regular - PL VERSION" w:cs="Cambria"/>
        </w:rPr>
        <w:t>ą</w:t>
      </w:r>
      <w:r w:rsidR="00214A58" w:rsidRPr="009A5FD0">
        <w:rPr>
          <w:rFonts w:ascii="Uniqlo Pro Regular - PL VERSION" w:eastAsia="MS PGothic" w:hAnsi="Uniqlo Pro Regular - PL VERSION"/>
        </w:rPr>
        <w:t>cym do</w:t>
      </w:r>
      <w:r w:rsidR="00214A58" w:rsidRPr="009A5FD0">
        <w:rPr>
          <w:rFonts w:ascii="Uniqlo Pro Regular - PL VERSION" w:eastAsia="MS PGothic" w:hAnsi="Uniqlo Pro Regular - PL VERSION" w:cs="Cambria"/>
        </w:rPr>
        <w:t>ś</w:t>
      </w:r>
      <w:r w:rsidR="00214A58" w:rsidRPr="009A5FD0">
        <w:rPr>
          <w:rFonts w:ascii="Uniqlo Pro Regular - PL VERSION" w:eastAsia="MS PGothic" w:hAnsi="Uniqlo Pro Regular - PL VERSION"/>
        </w:rPr>
        <w:t>wiadczeniem. Chcieli</w:t>
      </w:r>
      <w:r w:rsidR="00214A58" w:rsidRPr="009A5FD0">
        <w:rPr>
          <w:rFonts w:ascii="Uniqlo Pro Regular - PL VERSION" w:eastAsia="MS PGothic" w:hAnsi="Uniqlo Pro Regular - PL VERSION" w:cs="Cambria"/>
        </w:rPr>
        <w:t>ś</w:t>
      </w:r>
      <w:r w:rsidR="00214A58" w:rsidRPr="009A5FD0">
        <w:rPr>
          <w:rFonts w:ascii="Uniqlo Pro Regular - PL VERSION" w:eastAsia="MS PGothic" w:hAnsi="Uniqlo Pro Regular - PL VERSION"/>
        </w:rPr>
        <w:t>my stworzy</w:t>
      </w:r>
      <w:r w:rsidR="00214A58" w:rsidRPr="009A5FD0">
        <w:rPr>
          <w:rFonts w:ascii="Uniqlo Pro Regular - PL VERSION" w:eastAsia="MS PGothic" w:hAnsi="Uniqlo Pro Regular - PL VERSION" w:cs="Cambria"/>
        </w:rPr>
        <w:t>ć</w:t>
      </w:r>
      <w:r w:rsidR="00214A58" w:rsidRPr="009A5FD0">
        <w:rPr>
          <w:rFonts w:ascii="Uniqlo Pro Regular - PL VERSION" w:eastAsia="MS PGothic" w:hAnsi="Uniqlo Pro Regular - PL VERSION"/>
        </w:rPr>
        <w:t xml:space="preserve"> co</w:t>
      </w:r>
      <w:r w:rsidR="00214A58" w:rsidRPr="009A5FD0">
        <w:rPr>
          <w:rFonts w:ascii="Uniqlo Pro Regular - PL VERSION" w:eastAsia="MS PGothic" w:hAnsi="Uniqlo Pro Regular - PL VERSION" w:cs="Cambria"/>
        </w:rPr>
        <w:t>ś</w:t>
      </w:r>
      <w:r w:rsidR="00214A58" w:rsidRPr="009A5FD0">
        <w:rPr>
          <w:rFonts w:ascii="Uniqlo Pro Regular - PL VERSION" w:eastAsia="MS PGothic" w:hAnsi="Uniqlo Pro Regular - PL VERSION"/>
        </w:rPr>
        <w:t>, co odzwierciedla nasz</w:t>
      </w:r>
      <w:r w:rsidR="00214A58" w:rsidRPr="009A5FD0">
        <w:rPr>
          <w:rFonts w:ascii="Uniqlo Pro Regular - PL VERSION" w:eastAsia="MS PGothic" w:hAnsi="Uniqlo Pro Regular - PL VERSION" w:cs="Cambria"/>
        </w:rPr>
        <w:t>ą</w:t>
      </w:r>
      <w:r w:rsidR="00214A58" w:rsidRPr="009A5FD0">
        <w:rPr>
          <w:rFonts w:ascii="Uniqlo Pro Regular - PL VERSION" w:eastAsia="MS PGothic" w:hAnsi="Uniqlo Pro Regular - PL VERSION"/>
        </w:rPr>
        <w:t xml:space="preserve"> wsp</w:t>
      </w:r>
      <w:r w:rsidR="00214A58" w:rsidRPr="009A5FD0">
        <w:rPr>
          <w:rFonts w:ascii="Uniqlo Pro Regular - PL VERSION" w:eastAsia="MS PGothic" w:hAnsi="Uniqlo Pro Regular - PL VERSION" w:cs="UniqloRegular"/>
        </w:rPr>
        <w:t>ó</w:t>
      </w:r>
      <w:r w:rsidR="00214A58" w:rsidRPr="009A5FD0">
        <w:rPr>
          <w:rFonts w:ascii="Uniqlo Pro Regular - PL VERSION" w:eastAsia="MS PGothic" w:hAnsi="Uniqlo Pro Regular - PL VERSION"/>
        </w:rPr>
        <w:t>ln</w:t>
      </w:r>
      <w:r w:rsidR="00214A58" w:rsidRPr="009A5FD0">
        <w:rPr>
          <w:rFonts w:ascii="Uniqlo Pro Regular - PL VERSION" w:eastAsia="MS PGothic" w:hAnsi="Uniqlo Pro Regular - PL VERSION" w:cs="Cambria"/>
        </w:rPr>
        <w:t>ą</w:t>
      </w:r>
      <w:r w:rsidR="00214A58" w:rsidRPr="009A5FD0">
        <w:rPr>
          <w:rFonts w:ascii="Uniqlo Pro Regular - PL VERSION" w:eastAsia="MS PGothic" w:hAnsi="Uniqlo Pro Regular - PL VERSION"/>
        </w:rPr>
        <w:t xml:space="preserve"> pasj</w:t>
      </w:r>
      <w:r w:rsidR="00214A58" w:rsidRPr="009A5FD0">
        <w:rPr>
          <w:rFonts w:ascii="Uniqlo Pro Regular - PL VERSION" w:eastAsia="MS PGothic" w:hAnsi="Uniqlo Pro Regular - PL VERSION" w:cs="Cambria"/>
        </w:rPr>
        <w:t>ę</w:t>
      </w:r>
      <w:r w:rsidR="00214A58" w:rsidRPr="009A5FD0">
        <w:rPr>
          <w:rFonts w:ascii="Uniqlo Pro Regular - PL VERSION" w:eastAsia="MS PGothic" w:hAnsi="Uniqlo Pro Regular - PL VERSION"/>
        </w:rPr>
        <w:t xml:space="preserve"> do sportu i jednocze</w:t>
      </w:r>
      <w:r w:rsidR="00214A58" w:rsidRPr="009A5FD0">
        <w:rPr>
          <w:rFonts w:ascii="Uniqlo Pro Regular - PL VERSION" w:eastAsia="MS PGothic" w:hAnsi="Uniqlo Pro Regular - PL VERSION" w:cs="Cambria"/>
        </w:rPr>
        <w:t>ś</w:t>
      </w:r>
      <w:r w:rsidR="00214A58" w:rsidRPr="009A5FD0">
        <w:rPr>
          <w:rFonts w:ascii="Uniqlo Pro Regular - PL VERSION" w:eastAsia="MS PGothic" w:hAnsi="Uniqlo Pro Regular - PL VERSION"/>
        </w:rPr>
        <w:t>nie pokazuje mo</w:t>
      </w:r>
      <w:r w:rsidR="00214A58" w:rsidRPr="009A5FD0">
        <w:rPr>
          <w:rFonts w:ascii="Uniqlo Pro Regular - PL VERSION" w:eastAsia="MS PGothic" w:hAnsi="Uniqlo Pro Regular - PL VERSION" w:cs="Cambria"/>
        </w:rPr>
        <w:t>ż</w:t>
      </w:r>
      <w:r w:rsidR="00214A58" w:rsidRPr="009A5FD0">
        <w:rPr>
          <w:rFonts w:ascii="Uniqlo Pro Regular - PL VERSION" w:eastAsia="MS PGothic" w:hAnsi="Uniqlo Pro Regular - PL VERSION"/>
        </w:rPr>
        <w:t>liwo</w:t>
      </w:r>
      <w:r w:rsidR="00214A58" w:rsidRPr="009A5FD0">
        <w:rPr>
          <w:rFonts w:ascii="Uniqlo Pro Regular - PL VERSION" w:eastAsia="MS PGothic" w:hAnsi="Uniqlo Pro Regular - PL VERSION" w:cs="Cambria"/>
        </w:rPr>
        <w:t>ś</w:t>
      </w:r>
      <w:r w:rsidR="00214A58" w:rsidRPr="009A5FD0">
        <w:rPr>
          <w:rFonts w:ascii="Uniqlo Pro Regular - PL VERSION" w:eastAsia="MS PGothic" w:hAnsi="Uniqlo Pro Regular - PL VERSION"/>
        </w:rPr>
        <w:t>ci, jakie daje technologia tkanin UNIQLO. Kluczowe by</w:t>
      </w:r>
      <w:r w:rsidR="00214A58" w:rsidRPr="009A5FD0">
        <w:rPr>
          <w:rFonts w:ascii="Uniqlo Pro Regular - PL VERSION" w:eastAsia="MS PGothic" w:hAnsi="Uniqlo Pro Regular - PL VERSION" w:cs="Cambria"/>
        </w:rPr>
        <w:t>ł</w:t>
      </w:r>
      <w:r w:rsidR="00214A58" w:rsidRPr="009A5FD0">
        <w:rPr>
          <w:rFonts w:ascii="Uniqlo Pro Regular - PL VERSION" w:eastAsia="MS PGothic" w:hAnsi="Uniqlo Pro Regular - PL VERSION"/>
        </w:rPr>
        <w:t>o po</w:t>
      </w:r>
      <w:r w:rsidR="00214A58" w:rsidRPr="009A5FD0">
        <w:rPr>
          <w:rFonts w:ascii="Uniqlo Pro Regular - PL VERSION" w:eastAsia="MS PGothic" w:hAnsi="Uniqlo Pro Regular - PL VERSION" w:cs="Cambria"/>
        </w:rPr>
        <w:t>łą</w:t>
      </w:r>
      <w:r w:rsidR="00214A58" w:rsidRPr="009A5FD0">
        <w:rPr>
          <w:rFonts w:ascii="Uniqlo Pro Regular - PL VERSION" w:eastAsia="MS PGothic" w:hAnsi="Uniqlo Pro Regular - PL VERSION"/>
        </w:rPr>
        <w:t>czenie innowacji z ponadczasowym stylem</w:t>
      </w:r>
      <w:r w:rsidR="009A5FD0">
        <w:rPr>
          <w:rFonts w:ascii="Uniqlo Pro Regular - PL VERSION" w:eastAsia="MS PGothic" w:hAnsi="Uniqlo Pro Regular - PL VERSION"/>
        </w:rPr>
        <w:t xml:space="preserve"> -</w:t>
      </w:r>
      <w:r w:rsidR="00214A58" w:rsidRPr="009A5FD0">
        <w:rPr>
          <w:rFonts w:ascii="Uniqlo Pro Regular - PL VERSION" w:eastAsia="MS PGothic" w:hAnsi="Uniqlo Pro Regular - PL VERSION"/>
        </w:rPr>
        <w:t xml:space="preserve"> projekty, kt</w:t>
      </w:r>
      <w:r w:rsidR="00214A58" w:rsidRPr="009A5FD0">
        <w:rPr>
          <w:rFonts w:ascii="Uniqlo Pro Regular - PL VERSION" w:eastAsia="MS PGothic" w:hAnsi="Uniqlo Pro Regular - PL VERSION" w:cs="UniqloRegular"/>
        </w:rPr>
        <w:t>ó</w:t>
      </w:r>
      <w:r w:rsidR="00214A58" w:rsidRPr="009A5FD0">
        <w:rPr>
          <w:rFonts w:ascii="Uniqlo Pro Regular - PL VERSION" w:eastAsia="MS PGothic" w:hAnsi="Uniqlo Pro Regular - PL VERSION"/>
        </w:rPr>
        <w:t>re sprawdzaj</w:t>
      </w:r>
      <w:r w:rsidR="00214A58" w:rsidRPr="009A5FD0">
        <w:rPr>
          <w:rFonts w:ascii="Uniqlo Pro Regular - PL VERSION" w:eastAsia="MS PGothic" w:hAnsi="Uniqlo Pro Regular - PL VERSION" w:cs="Cambria"/>
        </w:rPr>
        <w:t>ą</w:t>
      </w:r>
      <w:r w:rsidR="00214A58" w:rsidRPr="009A5FD0">
        <w:rPr>
          <w:rFonts w:ascii="Uniqlo Pro Regular - PL VERSION" w:eastAsia="MS PGothic" w:hAnsi="Uniqlo Pro Regular - PL VERSION"/>
        </w:rPr>
        <w:t xml:space="preserve"> si</w:t>
      </w:r>
      <w:r w:rsidR="00214A58" w:rsidRPr="009A5FD0">
        <w:rPr>
          <w:rFonts w:ascii="Uniqlo Pro Regular - PL VERSION" w:eastAsia="MS PGothic" w:hAnsi="Uniqlo Pro Regular - PL VERSION" w:cs="Cambria"/>
        </w:rPr>
        <w:t>ę</w:t>
      </w:r>
      <w:r w:rsidR="00214A58" w:rsidRPr="009A5FD0">
        <w:rPr>
          <w:rFonts w:ascii="Uniqlo Pro Regular - PL VERSION" w:eastAsia="MS PGothic" w:hAnsi="Uniqlo Pro Regular - PL VERSION"/>
        </w:rPr>
        <w:t xml:space="preserve"> na korcie, ale s</w:t>
      </w:r>
      <w:r w:rsidR="00214A58" w:rsidRPr="009A5FD0">
        <w:rPr>
          <w:rFonts w:ascii="Uniqlo Pro Regular - PL VERSION" w:eastAsia="MS PGothic" w:hAnsi="Uniqlo Pro Regular - PL VERSION" w:cs="Cambria"/>
        </w:rPr>
        <w:t>ą</w:t>
      </w:r>
      <w:r w:rsidR="00214A58" w:rsidRPr="009A5FD0">
        <w:rPr>
          <w:rFonts w:ascii="Uniqlo Pro Regular - PL VERSION" w:eastAsia="MS PGothic" w:hAnsi="Uniqlo Pro Regular - PL VERSION"/>
        </w:rPr>
        <w:t xml:space="preserve"> r</w:t>
      </w:r>
      <w:r w:rsidR="00214A58" w:rsidRPr="009A5FD0">
        <w:rPr>
          <w:rFonts w:ascii="Uniqlo Pro Regular - PL VERSION" w:eastAsia="MS PGothic" w:hAnsi="Uniqlo Pro Regular - PL VERSION" w:cs="UniqloRegular"/>
        </w:rPr>
        <w:t>ó</w:t>
      </w:r>
      <w:r w:rsidR="00214A58" w:rsidRPr="009A5FD0">
        <w:rPr>
          <w:rFonts w:ascii="Uniqlo Pro Regular - PL VERSION" w:eastAsia="MS PGothic" w:hAnsi="Uniqlo Pro Regular - PL VERSION"/>
        </w:rPr>
        <w:t xml:space="preserve">wnie funkcjonalne poza nim. </w:t>
      </w:r>
      <w:r w:rsidR="00214A58" w:rsidRPr="00825165">
        <w:rPr>
          <w:rFonts w:ascii="Uniqlo Pro Regular - PL VERSION" w:eastAsia="MS PGothic" w:hAnsi="Uniqlo Pro Regular - PL VERSION"/>
        </w:rPr>
        <w:lastRenderedPageBreak/>
        <w:t>Ta kolekcja to po</w:t>
      </w:r>
      <w:r w:rsidR="00214A58" w:rsidRPr="00825165">
        <w:rPr>
          <w:rFonts w:ascii="Uniqlo Pro Regular - PL VERSION" w:eastAsia="MS PGothic" w:hAnsi="Uniqlo Pro Regular - PL VERSION" w:cs="Cambria"/>
        </w:rPr>
        <w:t>łą</w:t>
      </w:r>
      <w:r w:rsidR="00214A58" w:rsidRPr="00825165">
        <w:rPr>
          <w:rFonts w:ascii="Uniqlo Pro Regular - PL VERSION" w:eastAsia="MS PGothic" w:hAnsi="Uniqlo Pro Regular - PL VERSION"/>
        </w:rPr>
        <w:t>czenie wszechstronno</w:t>
      </w:r>
      <w:r w:rsidR="00214A58" w:rsidRPr="00825165">
        <w:rPr>
          <w:rFonts w:ascii="Uniqlo Pro Regular - PL VERSION" w:eastAsia="MS PGothic" w:hAnsi="Uniqlo Pro Regular - PL VERSION" w:cs="Cambria"/>
        </w:rPr>
        <w:t>ś</w:t>
      </w:r>
      <w:r w:rsidR="00214A58" w:rsidRPr="00825165">
        <w:rPr>
          <w:rFonts w:ascii="Uniqlo Pro Regular - PL VERSION" w:eastAsia="MS PGothic" w:hAnsi="Uniqlo Pro Regular - PL VERSION"/>
        </w:rPr>
        <w:t xml:space="preserve">ci, komfortu i stylu </w:t>
      </w:r>
      <w:r w:rsidR="00AE7971" w:rsidRPr="00825165">
        <w:rPr>
          <w:rFonts w:ascii="Uniqlo Pro Regular - PL VERSION" w:eastAsia="MS PGothic" w:hAnsi="Uniqlo Pro Regular - PL VERSION"/>
        </w:rPr>
        <w:t>z pasją do sportu</w:t>
      </w:r>
      <w:r w:rsidR="0048048C">
        <w:rPr>
          <w:rFonts w:ascii="Uniqlo Pro Regular - PL VERSION" w:eastAsia="MS PGothic" w:hAnsi="Uniqlo Pro Regular - PL VERSION"/>
        </w:rPr>
        <w:t>,</w:t>
      </w:r>
      <w:r w:rsidR="009A5FD0" w:rsidRPr="00825165">
        <w:rPr>
          <w:rFonts w:ascii="Uniqlo Pro Regular - PL VERSION" w:eastAsia="MS PGothic" w:hAnsi="Uniqlo Pro Regular - PL VERSION"/>
        </w:rPr>
        <w:t xml:space="preserve"> przy zachowaniu największej wydajności</w:t>
      </w:r>
      <w:r w:rsidR="0010639B">
        <w:rPr>
          <w:rFonts w:ascii="Uniqlo Pro Regular - PL VERSION" w:eastAsia="MS PGothic" w:hAnsi="Uniqlo Pro Regular - PL VERSION"/>
        </w:rPr>
        <w:t>.”</w:t>
      </w:r>
    </w:p>
    <w:p w14:paraId="6A3127FD" w14:textId="77777777" w:rsidR="009A5FD0" w:rsidRPr="00825165" w:rsidRDefault="009A5FD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</w:p>
    <w:p w14:paraId="7ABDB390" w14:textId="226DDDCF" w:rsidR="006605A2" w:rsidRPr="00825165" w:rsidRDefault="008D2EFF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r w:rsidRPr="00825165">
        <w:rPr>
          <w:rFonts w:ascii="Uniqlo Pro Regular - PL VERSION" w:eastAsia="MS PGothic" w:hAnsi="Uniqlo Pro Regular - PL VERSION"/>
          <w:b/>
          <w:bCs/>
        </w:rPr>
        <w:t>LifeWear</w:t>
      </w:r>
      <w:r w:rsidR="00514247" w:rsidRPr="00825165">
        <w:rPr>
          <w:rFonts w:ascii="Uniqlo Pro Regular - PL VERSION" w:eastAsia="MS PGothic" w:hAnsi="Uniqlo Pro Regular - PL VERSION"/>
          <w:b/>
          <w:bCs/>
        </w:rPr>
        <w:t xml:space="preserve"> w wyrafinowanej formie</w:t>
      </w:r>
      <w:r w:rsidRPr="00825165">
        <w:rPr>
          <w:rFonts w:ascii="Uniqlo Pro Regular - PL VERSION" w:eastAsia="MS PGothic" w:hAnsi="Uniqlo Pro Regular - PL VERSION"/>
          <w:b/>
          <w:bCs/>
        </w:rPr>
        <w:t xml:space="preserve"> </w:t>
      </w:r>
      <w:r w:rsidR="00D40530" w:rsidRPr="00825165">
        <w:rPr>
          <w:rFonts w:ascii="Uniqlo Pro Regular - PL VERSION" w:eastAsia="MS PGothic" w:hAnsi="Uniqlo Pro Regular - PL VERSION"/>
          <w:b/>
          <w:bCs/>
        </w:rPr>
        <w:t>dla wielbicieli sportu</w:t>
      </w:r>
    </w:p>
    <w:p w14:paraId="29655396" w14:textId="42BDF05B" w:rsidR="009019A5" w:rsidRPr="00825165" w:rsidRDefault="005F29C5" w:rsidP="009019A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  <w:i/>
          <w:iCs/>
        </w:rPr>
        <w:t>The Roger Federer Collection</w:t>
      </w:r>
      <w:r w:rsidRPr="00825165">
        <w:rPr>
          <w:rFonts w:ascii="Uniqlo Pro Regular - PL VERSION" w:eastAsia="MS PGothic" w:hAnsi="Uniqlo Pro Regular - PL VERSION"/>
          <w:bCs/>
        </w:rPr>
        <w:t xml:space="preserve"> to sportowa odzie</w:t>
      </w:r>
      <w:r w:rsidRPr="00825165">
        <w:rPr>
          <w:rFonts w:ascii="Uniqlo Pro Regular - PL VERSION" w:eastAsia="MS PGothic" w:hAnsi="Uniqlo Pro Regular - PL VERSION" w:cs="Cambria"/>
          <w:bCs/>
        </w:rPr>
        <w:t>ż</w:t>
      </w:r>
      <w:r w:rsidRPr="00825165">
        <w:rPr>
          <w:rFonts w:ascii="Uniqlo Pro Regular - PL VERSION" w:eastAsia="MS PGothic" w:hAnsi="Uniqlo Pro Regular - PL VERSION"/>
          <w:bCs/>
        </w:rPr>
        <w:t xml:space="preserve"> w stonowanej palecie kolorystycznej: granat, czer</w:t>
      </w:r>
      <w:r w:rsidRPr="00825165">
        <w:rPr>
          <w:rFonts w:ascii="Uniqlo Pro Regular - PL VERSION" w:eastAsia="MS PGothic" w:hAnsi="Uniqlo Pro Regular - PL VERSION" w:cs="Cambria"/>
          <w:bCs/>
        </w:rPr>
        <w:t>ń</w:t>
      </w:r>
      <w:r w:rsidRPr="00825165">
        <w:rPr>
          <w:rFonts w:ascii="Uniqlo Pro Regular - PL VERSION" w:eastAsia="MS PGothic" w:hAnsi="Uniqlo Pro Regular - PL VERSION"/>
          <w:bCs/>
        </w:rPr>
        <w:t xml:space="preserve"> i biel. Elementy kolekcji charakteryzuj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si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subtelnymi detalami, takimi jak ko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nierzyk </w:t>
      </w:r>
      <w:r w:rsidR="009726A9" w:rsidRPr="00825165">
        <w:rPr>
          <w:rFonts w:ascii="Uniqlo Pro Regular - PL VERSION" w:eastAsia="MS PGothic" w:hAnsi="Uniqlo Pro Regular - PL VERSION"/>
          <w:bCs/>
        </w:rPr>
        <w:t xml:space="preserve">w </w:t>
      </w:r>
      <w:r w:rsidRPr="00825165">
        <w:rPr>
          <w:rFonts w:ascii="Uniqlo Pro Regular - PL VERSION" w:eastAsia="MS PGothic" w:hAnsi="Uniqlo Pro Regular - PL VERSION"/>
          <w:bCs/>
        </w:rPr>
        <w:t>koszul</w:t>
      </w:r>
      <w:r w:rsidR="009726A9" w:rsidRPr="00825165">
        <w:rPr>
          <w:rFonts w:ascii="Uniqlo Pro Regular - PL VERSION" w:eastAsia="MS PGothic" w:hAnsi="Uniqlo Pro Regular - PL VERSION"/>
          <w:bCs/>
        </w:rPr>
        <w:t xml:space="preserve">ce </w:t>
      </w:r>
      <w:r w:rsidRPr="00825165">
        <w:rPr>
          <w:rFonts w:ascii="Uniqlo Pro Regular - PL VERSION" w:eastAsia="MS PGothic" w:hAnsi="Uniqlo Pro Regular - PL VERSION"/>
          <w:bCs/>
        </w:rPr>
        <w:t>AIRism</w:t>
      </w:r>
      <w:r w:rsidR="009726A9" w:rsidRPr="00825165">
        <w:rPr>
          <w:rFonts w:ascii="Uniqlo Pro Regular - PL VERSION" w:eastAsia="MS PGothic" w:hAnsi="Uniqlo Pro Regular - PL VERSION"/>
          <w:bCs/>
        </w:rPr>
        <w:t xml:space="preserve"> polo</w:t>
      </w:r>
      <w:r w:rsidRPr="00825165">
        <w:rPr>
          <w:rFonts w:ascii="Uniqlo Pro Regular - PL VERSION" w:eastAsia="MS PGothic" w:hAnsi="Uniqlo Pro Regular - PL VERSION"/>
          <w:bCs/>
        </w:rPr>
        <w:t xml:space="preserve"> z logo UNIQLO czy siateczkowa faktura modelu DRY-EX. R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wnowaga pomi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>dzy funkcjonalno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ci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</w:t>
      </w:r>
      <w:r w:rsidR="00901068" w:rsidRPr="00825165">
        <w:rPr>
          <w:rFonts w:ascii="Uniqlo Pro Regular - PL VERSION" w:eastAsia="MS PGothic" w:hAnsi="Uniqlo Pro Regular - PL VERSION"/>
          <w:bCs/>
        </w:rPr>
        <w:t>niezbędną przy odzieży sportowej,</w:t>
      </w:r>
      <w:r w:rsidR="0010639B">
        <w:rPr>
          <w:rFonts w:ascii="Uniqlo Pro Regular - PL VERSION" w:eastAsia="MS PGothic" w:hAnsi="Uniqlo Pro Regular - PL VERSION"/>
          <w:bCs/>
        </w:rPr>
        <w:t xml:space="preserve"> a </w:t>
      </w:r>
      <w:r w:rsidRPr="00825165">
        <w:rPr>
          <w:rFonts w:ascii="Uniqlo Pro Regular - PL VERSION" w:eastAsia="MS PGothic" w:hAnsi="Uniqlo Pro Regular - PL VERSION"/>
          <w:bCs/>
        </w:rPr>
        <w:t>elegancj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zosta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a osi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>gni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>ta dzi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>ki przemy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lanym krojom i tkaninom. Na uwag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zas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uguj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m.in.</w:t>
      </w:r>
      <w:r w:rsidR="0010639B">
        <w:rPr>
          <w:rFonts w:ascii="Uniqlo Pro Regular - PL VERSION" w:eastAsia="MS PGothic" w:hAnsi="Uniqlo Pro Regular - PL VERSION"/>
          <w:bCs/>
        </w:rPr>
        <w:t xml:space="preserve"> </w:t>
      </w:r>
      <w:r w:rsidR="005E77EB" w:rsidRPr="00825165">
        <w:rPr>
          <w:rFonts w:ascii="Uniqlo Pro Regular - PL VERSION" w:eastAsia="MS PGothic" w:hAnsi="Uniqlo Pro Regular - PL VERSION"/>
          <w:bCs/>
        </w:rPr>
        <w:t>wykonana z dzianiny 3D</w:t>
      </w:r>
      <w:r w:rsidRPr="00825165">
        <w:rPr>
          <w:rFonts w:ascii="Uniqlo Pro Regular - PL VERSION" w:eastAsia="MS PGothic" w:hAnsi="Uniqlo Pro Regular - PL VERSION"/>
          <w:bCs/>
        </w:rPr>
        <w:t xml:space="preserve"> bluza z kapturem oraz stylowe szorty i spodnie o dopracowanej sylwetce. Kolekcja sk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ada si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z siedmiu element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w, daj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>c szerokie mo</w:t>
      </w:r>
      <w:r w:rsidRPr="00825165">
        <w:rPr>
          <w:rFonts w:ascii="Uniqlo Pro Regular - PL VERSION" w:eastAsia="MS PGothic" w:hAnsi="Uniqlo Pro Regular - PL VERSION" w:cs="Cambria"/>
          <w:bCs/>
        </w:rPr>
        <w:t>ż</w:t>
      </w:r>
      <w:r w:rsidRPr="00825165">
        <w:rPr>
          <w:rFonts w:ascii="Uniqlo Pro Regular - PL VERSION" w:eastAsia="MS PGothic" w:hAnsi="Uniqlo Pro Regular - PL VERSION"/>
          <w:bCs/>
        </w:rPr>
        <w:t>liwo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ci stylizacyjne na r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 w:cs="Cambria"/>
          <w:bCs/>
        </w:rPr>
        <w:t>ż</w:t>
      </w:r>
      <w:r w:rsidRPr="00825165">
        <w:rPr>
          <w:rFonts w:ascii="Uniqlo Pro Regular - PL VERSION" w:eastAsia="MS PGothic" w:hAnsi="Uniqlo Pro Regular - PL VERSION"/>
          <w:bCs/>
        </w:rPr>
        <w:t>ne okazje.</w:t>
      </w:r>
    </w:p>
    <w:p w14:paraId="6117E2C9" w14:textId="77777777" w:rsidR="00174A2B" w:rsidRPr="00825165" w:rsidRDefault="00174A2B" w:rsidP="009019A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vertAlign w:val="subscript"/>
        </w:rPr>
      </w:pPr>
    </w:p>
    <w:p w14:paraId="31D1DDCE" w14:textId="13CE5BAC" w:rsidR="00A34BF8" w:rsidRPr="00825165" w:rsidRDefault="00E827F1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hAnsi="Uniqlo Pro Regular - PL VERSION"/>
          <w:noProof/>
        </w:rPr>
        <w:drawing>
          <wp:anchor distT="0" distB="0" distL="114300" distR="114300" simplePos="0" relativeHeight="251660288" behindDoc="0" locked="0" layoutInCell="1" allowOverlap="1" wp14:anchorId="696AD455" wp14:editId="1C19691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610860" cy="1321435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0E0B3" w14:textId="30890695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9091302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C2B27B7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2BA634B" w14:textId="77777777" w:rsidR="000D1855" w:rsidRPr="00825165" w:rsidRDefault="000D1855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E9F7836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6D39CA3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F2CFE12" w14:textId="0503A3C6" w:rsidR="00630570" w:rsidRPr="00825165" w:rsidRDefault="00C25DCF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D99944" wp14:editId="32EB3843">
                <wp:simplePos x="0" y="0"/>
                <wp:positionH relativeFrom="column">
                  <wp:posOffset>496570</wp:posOffset>
                </wp:positionH>
                <wp:positionV relativeFrom="paragraph">
                  <wp:posOffset>59055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FFA6" w14:textId="3BC933C4" w:rsidR="00630570" w:rsidRPr="00825165" w:rsidRDefault="000D1855" w:rsidP="00630570">
                            <w:pPr>
                              <w:jc w:val="center"/>
                              <w:rPr>
                                <w:rFonts w:ascii="Uniqlo Pro Regular - PL VERSION" w:eastAsia="MS PGothic" w:hAnsi="Uniqlo Pro Regular - PL VERSION"/>
                                <w:sz w:val="16"/>
                                <w:szCs w:val="16"/>
                              </w:rPr>
                            </w:pPr>
                            <w:r w:rsidRPr="00825165">
                              <w:rPr>
                                <w:rFonts w:ascii="Uniqlo Pro Regular - PL VERSION" w:eastAsia="MS PGothic" w:hAnsi="Uniqlo Pro Regular - PL VERSION"/>
                                <w:bCs/>
                                <w:sz w:val="20"/>
                                <w:szCs w:val="20"/>
                              </w:rPr>
                              <w:t>AIRism Cotton Pique Polo 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99944" id="テキスト ボックス 2" o:spid="_x0000_s1027" type="#_x0000_t202" style="position:absolute;left:0;text-align:left;margin-left:39.1pt;margin-top:4.6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O6GESPeAAAACAEAAA8AAAAAAAAA&#10;AAAAAAAAVwQAAGRycy9kb3ducmV2LnhtbFBLBQYAAAAABAAEAPMAAABiBQAAAAA=&#10;" filled="f" stroked="f">
                <v:textbox style="mso-fit-shape-to-text:t">
                  <w:txbxContent>
                    <w:p w14:paraId="45E0FFA6" w14:textId="3BC933C4" w:rsidR="00630570" w:rsidRPr="00825165" w:rsidRDefault="000D1855" w:rsidP="00630570">
                      <w:pPr>
                        <w:jc w:val="center"/>
                        <w:rPr>
                          <w:rFonts w:ascii="Uniqlo Pro Regular - PL VERSION" w:eastAsia="MS PGothic" w:hAnsi="Uniqlo Pro Regular - PL VERSION"/>
                          <w:sz w:val="16"/>
                          <w:szCs w:val="16"/>
                        </w:rPr>
                      </w:pPr>
                      <w:r w:rsidRPr="00825165">
                        <w:rPr>
                          <w:rFonts w:ascii="Uniqlo Pro Regular - PL VERSION" w:eastAsia="MS PGothic" w:hAnsi="Uniqlo Pro Regular - PL VERSION"/>
                          <w:bCs/>
                          <w:sz w:val="20"/>
                          <w:szCs w:val="20"/>
                        </w:rPr>
                        <w:t>AIRism Cotton Pique Polo Shirt</w:t>
                      </w:r>
                    </w:p>
                  </w:txbxContent>
                </v:textbox>
              </v:shape>
            </w:pict>
          </mc:Fallback>
        </mc:AlternateContent>
      </w:r>
      <w:r w:rsidR="00630570" w:rsidRPr="00825165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BFAE9" wp14:editId="03E23669">
                <wp:simplePos x="0" y="0"/>
                <wp:positionH relativeFrom="column">
                  <wp:posOffset>2976245</wp:posOffset>
                </wp:positionH>
                <wp:positionV relativeFrom="paragraph">
                  <wp:posOffset>71755</wp:posOffset>
                </wp:positionV>
                <wp:extent cx="236093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95BB" w14:textId="1949E192" w:rsidR="00630570" w:rsidRPr="00825165" w:rsidRDefault="000D1855" w:rsidP="00630570">
                            <w:pPr>
                              <w:jc w:val="center"/>
                              <w:rPr>
                                <w:rFonts w:ascii="Uniqlo Pro Regular - PL VERSION" w:eastAsia="MS PGothic" w:hAnsi="Uniqlo Pro Regular - PL VERSION"/>
                                <w:sz w:val="12"/>
                                <w:szCs w:val="12"/>
                              </w:rPr>
                            </w:pPr>
                            <w:r w:rsidRPr="00825165">
                              <w:rPr>
                                <w:rFonts w:ascii="Uniqlo Pro Regular - PL VERSION" w:eastAsia="MS PGothic" w:hAnsi="Uniqlo Pro Regular - PL VERSION"/>
                                <w:bCs/>
                                <w:sz w:val="18"/>
                                <w:szCs w:val="18"/>
                              </w:rPr>
                              <w:t>DRY-EX Stand Collar Polo 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BFAE9" id="_x0000_s1028" type="#_x0000_t202" style="position:absolute;left:0;text-align:left;margin-left:234.35pt;margin-top:5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8Jvwnd8AAAAKAQAADwAAAAAA&#10;AAAAAAAAAABYBAAAZHJzL2Rvd25yZXYueG1sUEsFBgAAAAAEAAQA8wAAAGQFAAAAAA==&#10;" filled="f" stroked="f">
                <v:textbox style="mso-fit-shape-to-text:t">
                  <w:txbxContent>
                    <w:p w14:paraId="57B495BB" w14:textId="1949E192" w:rsidR="00630570" w:rsidRPr="00825165" w:rsidRDefault="000D1855" w:rsidP="00630570">
                      <w:pPr>
                        <w:jc w:val="center"/>
                        <w:rPr>
                          <w:rFonts w:ascii="Uniqlo Pro Regular - PL VERSION" w:eastAsia="MS PGothic" w:hAnsi="Uniqlo Pro Regular - PL VERSION"/>
                          <w:sz w:val="12"/>
                          <w:szCs w:val="12"/>
                        </w:rPr>
                      </w:pPr>
                      <w:r w:rsidRPr="00825165">
                        <w:rPr>
                          <w:rFonts w:ascii="Uniqlo Pro Regular - PL VERSION" w:eastAsia="MS PGothic" w:hAnsi="Uniqlo Pro Regular - PL VERSION"/>
                          <w:bCs/>
                          <w:sz w:val="18"/>
                          <w:szCs w:val="18"/>
                        </w:rPr>
                        <w:t>DRY-EX Stand Collar Polo Shirt</w:t>
                      </w:r>
                    </w:p>
                  </w:txbxContent>
                </v:textbox>
              </v:shape>
            </w:pict>
          </mc:Fallback>
        </mc:AlternateContent>
      </w:r>
    </w:p>
    <w:p w14:paraId="369EA6B2" w14:textId="77777777" w:rsidR="00A34BF8" w:rsidRPr="00825165" w:rsidRDefault="00A34BF8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</w:p>
    <w:p w14:paraId="214CF8AF" w14:textId="42FDBC44" w:rsidR="00630570" w:rsidRPr="00825165" w:rsidRDefault="000D1855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r w:rsidRPr="00825165">
        <w:rPr>
          <w:rFonts w:ascii="Uniqlo Pro Regular - PL VERSION" w:eastAsia="MS PGothic" w:hAnsi="Uniqlo Pro Regular - PL VERSION"/>
          <w:b/>
          <w:bCs/>
        </w:rPr>
        <w:t>Produ</w:t>
      </w:r>
      <w:r w:rsidR="00D40530" w:rsidRPr="00825165">
        <w:rPr>
          <w:rFonts w:ascii="Uniqlo Pro Regular - PL VERSION" w:eastAsia="MS PGothic" w:hAnsi="Uniqlo Pro Regular - PL VERSION"/>
          <w:b/>
          <w:bCs/>
        </w:rPr>
        <w:t>kty</w:t>
      </w:r>
    </w:p>
    <w:p w14:paraId="20ED0A5F" w14:textId="2C9E5651" w:rsidR="00630570" w:rsidRPr="00825165" w:rsidRDefault="00C25DCF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58240" behindDoc="0" locked="0" layoutInCell="1" allowOverlap="1" wp14:anchorId="704B6C53" wp14:editId="709B7E26">
            <wp:simplePos x="0" y="0"/>
            <wp:positionH relativeFrom="margin">
              <wp:align>center</wp:align>
            </wp:positionH>
            <wp:positionV relativeFrom="paragraph">
              <wp:posOffset>6349</wp:posOffset>
            </wp:positionV>
            <wp:extent cx="5391150" cy="3445989"/>
            <wp:effectExtent l="0" t="0" r="0" b="2540"/>
            <wp:wrapNone/>
            <wp:docPr id="1996501354" name="図 1996501354" descr="スポーツゲーム, 写真, 人, スポーツ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01354" name="図 1996501354" descr="スポーツゲーム, 写真, 人, スポーツ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3AC36" w14:textId="20653639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7E27B51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6A1BB40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5996483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8B1BC66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595617C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EC99004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5A6A53F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51E39C7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39B639C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B4902C1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AFB90F6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FF5081B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644CC5F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8614D2D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7DA8A12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14586B5" w14:textId="77777777" w:rsidR="00E827F1" w:rsidRPr="00825165" w:rsidRDefault="00E827F1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01DCE46" w14:textId="77777777" w:rsidR="00630570" w:rsidRPr="00825165" w:rsidRDefault="00630570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7A5AC0C" w14:textId="77777777" w:rsidR="00174A2B" w:rsidRPr="00825165" w:rsidRDefault="00174A2B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B991351" w14:textId="72A64688" w:rsidR="00D47DA3" w:rsidRPr="00825165" w:rsidRDefault="00D40530" w:rsidP="00D47DA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</w:rPr>
        <w:t>Strona online</w:t>
      </w:r>
      <w:r w:rsidR="00D47DA3" w:rsidRPr="00825165">
        <w:rPr>
          <w:rFonts w:ascii="Uniqlo Pro Regular - PL VERSION" w:eastAsia="MS PGothic" w:hAnsi="Uniqlo Pro Regular - PL VERSION"/>
          <w:bCs/>
        </w:rPr>
        <w:t>:</w:t>
      </w:r>
    </w:p>
    <w:p w14:paraId="3C629A9F" w14:textId="122FB331" w:rsidR="00630570" w:rsidRPr="00825165" w:rsidRDefault="0079590A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hyperlink r:id="rId12" w:history="1">
        <w:r w:rsidRPr="00825165">
          <w:rPr>
            <w:rStyle w:val="Hipercze"/>
            <w:rFonts w:ascii="Uniqlo Pro Regular - PL VERSION" w:eastAsia="MS PGothic" w:hAnsi="Uniqlo Pro Regular - PL VERSION"/>
            <w:bCs/>
            <w:highlight w:val="yellow"/>
          </w:rPr>
          <w:t>www.uniqlo.com/jp/ja/special-feature/ambassador/roger-federer-collection</w:t>
        </w:r>
      </w:hyperlink>
    </w:p>
    <w:p w14:paraId="2C054630" w14:textId="77777777" w:rsidR="00234699" w:rsidRPr="00825165" w:rsidRDefault="00234699" w:rsidP="0063057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CC50A89" w14:textId="4410DFD4" w:rsidR="00872923" w:rsidRPr="00825165" w:rsidRDefault="00872923" w:rsidP="0087292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</w:rPr>
      </w:pPr>
      <w:r w:rsidRPr="00825165">
        <w:rPr>
          <w:rFonts w:ascii="Uniqlo Pro Regular - PL VERSION" w:eastAsia="MS PGothic" w:hAnsi="Uniqlo Pro Regular - PL VERSION"/>
          <w:b/>
        </w:rPr>
        <w:t>Roger Federer</w:t>
      </w:r>
    </w:p>
    <w:p w14:paraId="05839A23" w14:textId="203E7BB7" w:rsidR="00630570" w:rsidRPr="00825165" w:rsidRDefault="005F7E01" w:rsidP="0087292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</w:rPr>
        <w:t>Roger Federer pochodzi z Bazylei w Szwajcarii. Zadebiutowa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 w cyklu ATP Tour w 1998 roku. W 2004 roku zosta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 liderem 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wiatowego rankingu i utrzyma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 t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pozycj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przez rekordowe 237 tygodni z rz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>du. Zdoby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 20 tytu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 wielkoszlemowych, w tym rekordow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liczb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o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miu tytu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 w grze pojedynczej m</w:t>
      </w:r>
      <w:r w:rsidRPr="00825165">
        <w:rPr>
          <w:rFonts w:ascii="Uniqlo Pro Regular - PL VERSION" w:eastAsia="MS PGothic" w:hAnsi="Uniqlo Pro Regular - PL VERSION" w:cs="Cambria"/>
          <w:bCs/>
        </w:rPr>
        <w:t>ęż</w:t>
      </w:r>
      <w:r w:rsidRPr="00825165">
        <w:rPr>
          <w:rFonts w:ascii="Uniqlo Pro Regular - PL VERSION" w:eastAsia="MS PGothic" w:hAnsi="Uniqlo Pro Regular - PL VERSION"/>
          <w:bCs/>
        </w:rPr>
        <w:t>czyzn na Wimbledonie. Federer pozostaje jedn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z najbardziej wp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ywowych postaci w 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wiecie sportu i poza nim, a poprzez swoj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fundacj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="00825165">
        <w:rPr>
          <w:rFonts w:ascii="Uniqlo Pro Regular - PL VERSION" w:eastAsia="MS PGothic" w:hAnsi="Uniqlo Pro Regular - PL VERSION"/>
          <w:bCs/>
        </w:rPr>
        <w:t xml:space="preserve"> - </w:t>
      </w:r>
      <w:r w:rsidRPr="00825165">
        <w:rPr>
          <w:rFonts w:ascii="Uniqlo Pro Regular - PL VERSION" w:eastAsia="MS PGothic" w:hAnsi="Uniqlo Pro Regular - PL VERSION"/>
          <w:bCs/>
        </w:rPr>
        <w:t>Roger Federer Foundation</w:t>
      </w:r>
      <w:r w:rsidR="00825165">
        <w:rPr>
          <w:rFonts w:ascii="Uniqlo Pro Regular - PL VERSION" w:eastAsia="MS PGothic" w:hAnsi="Uniqlo Pro Regular - PL VERSION"/>
          <w:bCs/>
        </w:rPr>
        <w:t xml:space="preserve"> - </w:t>
      </w:r>
      <w:r w:rsidRPr="00825165">
        <w:rPr>
          <w:rFonts w:ascii="Uniqlo Pro Regular - PL VERSION" w:eastAsia="MS PGothic" w:hAnsi="Uniqlo Pro Regular - PL VERSION"/>
          <w:bCs/>
        </w:rPr>
        <w:t>aktywnie dzia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a na rzecz zapewnienia dost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>pu do edukacji wczesnoszkolnej dzieciom z regionów o ograniczonych zasobach.</w:t>
      </w:r>
    </w:p>
    <w:p w14:paraId="7459DBC6" w14:textId="77777777" w:rsidR="00872923" w:rsidRPr="00825165" w:rsidRDefault="00872923" w:rsidP="0087292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FBBB1EC" w14:textId="77777777" w:rsidR="00872923" w:rsidRPr="00825165" w:rsidRDefault="00872923" w:rsidP="0087292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</w:rPr>
      </w:pPr>
      <w:r w:rsidRPr="00825165">
        <w:rPr>
          <w:rFonts w:ascii="Uniqlo Pro Regular - PL VERSION" w:eastAsia="MS PGothic" w:hAnsi="Uniqlo Pro Regular - PL VERSION"/>
          <w:b/>
        </w:rPr>
        <w:t>Clare Waight Keller</w:t>
      </w:r>
    </w:p>
    <w:p w14:paraId="5E1DCAC0" w14:textId="01DBB918" w:rsidR="00630570" w:rsidRPr="00825165" w:rsidRDefault="00D975C8" w:rsidP="0031280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825165">
        <w:rPr>
          <w:rFonts w:ascii="Uniqlo Pro Regular - PL VERSION" w:eastAsia="MS PGothic" w:hAnsi="Uniqlo Pro Regular - PL VERSION"/>
          <w:bCs/>
        </w:rPr>
        <w:t>Clare Waight Keller to ceniona, brytyjska projektantka mody, znana z unikalnego podej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cia do nowoczesnej elegancji oraz z sukces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 w prowadzeniu presti</w:t>
      </w:r>
      <w:r w:rsidRPr="00825165">
        <w:rPr>
          <w:rFonts w:ascii="Uniqlo Pro Regular - PL VERSION" w:eastAsia="MS PGothic" w:hAnsi="Uniqlo Pro Regular - PL VERSION" w:cs="Cambria"/>
          <w:bCs/>
        </w:rPr>
        <w:t>ż</w:t>
      </w:r>
      <w:r w:rsidRPr="00825165">
        <w:rPr>
          <w:rFonts w:ascii="Uniqlo Pro Regular - PL VERSION" w:eastAsia="MS PGothic" w:hAnsi="Uniqlo Pro Regular - PL VERSION"/>
          <w:bCs/>
        </w:rPr>
        <w:t>owych dom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w mody</w:t>
      </w:r>
      <w:r w:rsidR="002A2893" w:rsidRPr="00825165">
        <w:rPr>
          <w:rFonts w:ascii="Uniqlo Pro Regular - PL VERSION" w:eastAsia="MS PGothic" w:hAnsi="Uniqlo Pro Regular - PL VERSION"/>
          <w:bCs/>
        </w:rPr>
        <w:t xml:space="preserve">. </w:t>
      </w:r>
      <w:r w:rsidRPr="00825165">
        <w:rPr>
          <w:rFonts w:ascii="Uniqlo Pro Regular - PL VERSION" w:eastAsia="MS PGothic" w:hAnsi="Uniqlo Pro Regular - PL VERSION"/>
          <w:bCs/>
        </w:rPr>
        <w:t>W 2019 roku zosta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a uznana przez magazyn TIME za jedn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ze 100 najbardziej wp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ywowych os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 xml:space="preserve">b na </w:t>
      </w:r>
      <w:r w:rsidRPr="00825165">
        <w:rPr>
          <w:rFonts w:ascii="Uniqlo Pro Regular - PL VERSION" w:eastAsia="MS PGothic" w:hAnsi="Uniqlo Pro Regular - PL VERSION" w:cs="Cambria"/>
          <w:bCs/>
        </w:rPr>
        <w:t>ś</w:t>
      </w:r>
      <w:r w:rsidRPr="00825165">
        <w:rPr>
          <w:rFonts w:ascii="Uniqlo Pro Regular - PL VERSION" w:eastAsia="MS PGothic" w:hAnsi="Uniqlo Pro Regular - PL VERSION"/>
          <w:bCs/>
        </w:rPr>
        <w:t>wiecie. Wsp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>prac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z UNIQLO rozpocz</w:t>
      </w:r>
      <w:r w:rsidRPr="00825165">
        <w:rPr>
          <w:rFonts w:ascii="Uniqlo Pro Regular - PL VERSION" w:eastAsia="MS PGothic" w:hAnsi="Uniqlo Pro Regular - PL VERSION" w:cs="Cambria"/>
          <w:bCs/>
        </w:rPr>
        <w:t>ęł</w:t>
      </w:r>
      <w:r w:rsidRPr="00825165">
        <w:rPr>
          <w:rFonts w:ascii="Uniqlo Pro Regular - PL VERSION" w:eastAsia="MS PGothic" w:hAnsi="Uniqlo Pro Regular - PL VERSION"/>
          <w:bCs/>
        </w:rPr>
        <w:t>a jako projektantka kolekcji UNIQLO : C, kt</w:t>
      </w:r>
      <w:r w:rsidRPr="00825165">
        <w:rPr>
          <w:rFonts w:ascii="Uniqlo Pro Regular - PL VERSION" w:eastAsia="MS PGothic" w:hAnsi="Uniqlo Pro Regular - PL VERSION" w:cs="UniqloRegular"/>
          <w:bCs/>
        </w:rPr>
        <w:t>ó</w:t>
      </w:r>
      <w:r w:rsidRPr="00825165">
        <w:rPr>
          <w:rFonts w:ascii="Uniqlo Pro Regular - PL VERSION" w:eastAsia="MS PGothic" w:hAnsi="Uniqlo Pro Regular - PL VERSION"/>
          <w:bCs/>
        </w:rPr>
        <w:t>rej debiut odby</w:t>
      </w:r>
      <w:r w:rsidRPr="00825165">
        <w:rPr>
          <w:rFonts w:ascii="Uniqlo Pro Regular - PL VERSION" w:eastAsia="MS PGothic" w:hAnsi="Uniqlo Pro Regular - PL VERSION" w:cs="Cambria"/>
          <w:bCs/>
        </w:rPr>
        <w:t>ł</w:t>
      </w:r>
      <w:r w:rsidRPr="00825165">
        <w:rPr>
          <w:rFonts w:ascii="Uniqlo Pro Regular - PL VERSION" w:eastAsia="MS PGothic" w:hAnsi="Uniqlo Pro Regular - PL VERSION"/>
          <w:bCs/>
        </w:rPr>
        <w:t xml:space="preserve"> si</w:t>
      </w:r>
      <w:r w:rsidRPr="00825165">
        <w:rPr>
          <w:rFonts w:ascii="Uniqlo Pro Regular - PL VERSION" w:eastAsia="MS PGothic" w:hAnsi="Uniqlo Pro Regular - PL VERSION" w:cs="Cambria"/>
          <w:bCs/>
        </w:rPr>
        <w:t>ę</w:t>
      </w:r>
      <w:r w:rsidRPr="00825165">
        <w:rPr>
          <w:rFonts w:ascii="Uniqlo Pro Regular - PL VERSION" w:eastAsia="MS PGothic" w:hAnsi="Uniqlo Pro Regular - PL VERSION"/>
          <w:bCs/>
        </w:rPr>
        <w:t xml:space="preserve"> jesieni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>/zim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 xml:space="preserve"> 2023. W</w:t>
      </w:r>
      <w:r w:rsidR="00825165" w:rsidRPr="00825165">
        <w:rPr>
          <w:rFonts w:ascii="Uniqlo Pro Regular - PL VERSION" w:eastAsia="MS PGothic" w:hAnsi="Uniqlo Pro Regular - PL VERSION"/>
          <w:bCs/>
        </w:rPr>
        <w:t xml:space="preserve"> </w:t>
      </w:r>
      <w:r w:rsidRPr="00825165">
        <w:rPr>
          <w:rFonts w:ascii="Uniqlo Pro Regular - PL VERSION" w:eastAsia="MS PGothic" w:hAnsi="Uniqlo Pro Regular - PL VERSION"/>
          <w:bCs/>
        </w:rPr>
        <w:t>2024 roku obj</w:t>
      </w:r>
      <w:r w:rsidRPr="00825165">
        <w:rPr>
          <w:rFonts w:ascii="Uniqlo Pro Regular - PL VERSION" w:eastAsia="MS PGothic" w:hAnsi="Uniqlo Pro Regular - PL VERSION" w:cs="Cambria"/>
          <w:bCs/>
        </w:rPr>
        <w:t>ęł</w:t>
      </w:r>
      <w:r w:rsidRPr="00825165">
        <w:rPr>
          <w:rFonts w:ascii="Uniqlo Pro Regular - PL VERSION" w:eastAsia="MS PGothic" w:hAnsi="Uniqlo Pro Regular - PL VERSION"/>
          <w:bCs/>
        </w:rPr>
        <w:t>a stanowisko Dyrektorki Kreatywnej marki UNIQLO, zaczynaj</w:t>
      </w:r>
      <w:r w:rsidRPr="00825165">
        <w:rPr>
          <w:rFonts w:ascii="Uniqlo Pro Regular - PL VERSION" w:eastAsia="MS PGothic" w:hAnsi="Uniqlo Pro Regular - PL VERSION" w:cs="Cambria"/>
          <w:bCs/>
        </w:rPr>
        <w:t>ą</w:t>
      </w:r>
      <w:r w:rsidRPr="00825165">
        <w:rPr>
          <w:rFonts w:ascii="Uniqlo Pro Regular - PL VERSION" w:eastAsia="MS PGothic" w:hAnsi="Uniqlo Pro Regular - PL VERSION"/>
          <w:bCs/>
        </w:rPr>
        <w:t>c od kolekcji na sezon jesie</w:t>
      </w:r>
      <w:r w:rsidRPr="00825165">
        <w:rPr>
          <w:rFonts w:ascii="Uniqlo Pro Regular - PL VERSION" w:eastAsia="MS PGothic" w:hAnsi="Uniqlo Pro Regular - PL VERSION" w:cs="Cambria"/>
          <w:bCs/>
        </w:rPr>
        <w:t>ń</w:t>
      </w:r>
      <w:r w:rsidRPr="00825165">
        <w:rPr>
          <w:rFonts w:ascii="Uniqlo Pro Regular - PL VERSION" w:eastAsia="MS PGothic" w:hAnsi="Uniqlo Pro Regular - PL VERSION"/>
          <w:bCs/>
        </w:rPr>
        <w:t>/zima 2024.</w:t>
      </w:r>
    </w:p>
    <w:p w14:paraId="37F8142C" w14:textId="77777777" w:rsidR="00630570" w:rsidRPr="00A34BF8" w:rsidRDefault="00630570" w:rsidP="00630570">
      <w:pPr>
        <w:tabs>
          <w:tab w:val="left" w:pos="426"/>
        </w:tabs>
        <w:snapToGrid w:val="0"/>
        <w:rPr>
          <w:rFonts w:ascii="UniqloRegular" w:eastAsia="MS PGothic" w:hAnsi="UniqloRegular"/>
          <w:bCs/>
          <w:highlight w:val="yellow"/>
        </w:rPr>
      </w:pPr>
    </w:p>
    <w:p w14:paraId="028D9D42" w14:textId="77777777" w:rsidR="00174A2B" w:rsidRPr="00395425" w:rsidRDefault="00174A2B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F4241C4" w14:textId="77777777" w:rsidR="007662E8" w:rsidRPr="00395425" w:rsidRDefault="007662E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4BE1B047" w14:textId="77777777" w:rsidR="007662E8" w:rsidRPr="00395425" w:rsidRDefault="007662E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2C3476DA" w14:textId="77777777" w:rsidR="007662E8" w:rsidRPr="00547DDA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  <w:r w:rsidRPr="00547DDA">
        <w:rPr>
          <w:rFonts w:ascii="UniqloRegular" w:eastAsia="MS PGothic" w:hAnsi="UniqloRegular"/>
        </w:rPr>
        <w:t>#####</w:t>
      </w:r>
    </w:p>
    <w:p w14:paraId="1BC5B948" w14:textId="77777777" w:rsidR="0026712F" w:rsidRDefault="0026712F" w:rsidP="00872923">
      <w:pPr>
        <w:tabs>
          <w:tab w:val="left" w:pos="2565"/>
          <w:tab w:val="left" w:pos="9405"/>
        </w:tabs>
        <w:snapToGrid w:val="0"/>
        <w:ind w:rightChars="40" w:right="96"/>
        <w:rPr>
          <w:rFonts w:ascii="UniqloRegular" w:eastAsia="MS PGothic" w:hAnsi="UniqloRegular"/>
          <w:b/>
          <w:bCs/>
          <w:sz w:val="16"/>
          <w:szCs w:val="16"/>
          <w:u w:val="single"/>
        </w:rPr>
      </w:pPr>
    </w:p>
    <w:p w14:paraId="62639EF0" w14:textId="65D10DD4" w:rsidR="00872923" w:rsidRPr="00BF00A5" w:rsidRDefault="0026712F" w:rsidP="00872923">
      <w:pPr>
        <w:tabs>
          <w:tab w:val="left" w:pos="2565"/>
          <w:tab w:val="left" w:pos="9405"/>
        </w:tabs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</w:pPr>
      <w:r w:rsidRPr="00BF00A5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  <w:t>Program Globalnych Ambasadorów</w:t>
      </w:r>
      <w:r w:rsidR="00867F7E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  <w:t xml:space="preserve"> </w:t>
      </w:r>
      <w:r w:rsidRPr="00BF00A5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  <w:t xml:space="preserve">UNIQLO </w:t>
      </w:r>
    </w:p>
    <w:p w14:paraId="28B02860" w14:textId="673800F0" w:rsidR="00872923" w:rsidRPr="00BF00A5" w:rsidRDefault="00BF00A5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BF00A5">
        <w:rPr>
          <w:rFonts w:ascii="Uniqlo Pro Regular - PL VERSION" w:eastAsia="MS PGothic" w:hAnsi="Uniqlo Pro Regular - PL VERSION"/>
          <w:sz w:val="16"/>
          <w:szCs w:val="16"/>
        </w:rPr>
        <w:t>UNIQLO wspó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pracuje z czo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owymi sportowcami na 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wiecie w ramach Programu Globalnych Ambasador</w:t>
      </w:r>
      <w:r w:rsidRPr="00BF00A5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w, promuj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c mark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 UNIQLO oraz koncepcj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 LifeWear. Firma wspiera ambasador</w:t>
      </w:r>
      <w:r w:rsidRPr="00BF00A5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w, umo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liwiaj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c im osi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ganie najlepszych wynik</w:t>
      </w:r>
      <w:r w:rsidRPr="00BF00A5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w, a ich do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wiadczenie zawodowe wykorzystywane jest do tworzenia odzie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y LifeWear</w:t>
      </w:r>
      <w:r>
        <w:rPr>
          <w:rFonts w:ascii="Uniqlo Pro Regular - PL VERSION" w:eastAsia="MS PGothic" w:hAnsi="Uniqlo Pro Regular - PL VERSION"/>
          <w:sz w:val="16"/>
          <w:szCs w:val="16"/>
        </w:rPr>
        <w:t xml:space="preserve"> - 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codziennych ubra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 o wyj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tkowej warto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ci, kt</w:t>
      </w:r>
      <w:r w:rsidRPr="00BF00A5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re realnie poprawiaj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 komfort 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ycia. UNIQLO dzia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a tak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e wsp</w:t>
      </w:r>
      <w:r w:rsidRPr="00BF00A5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lnie z ambasadorami na rzecz zacie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niania relacji spo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ecznych i rozwoju spo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eczno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ci na ca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 xml:space="preserve">ym </w:t>
      </w:r>
      <w:r w:rsidRPr="00BF00A5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BF00A5">
        <w:rPr>
          <w:rFonts w:ascii="Uniqlo Pro Regular - PL VERSION" w:eastAsia="MS PGothic" w:hAnsi="Uniqlo Pro Regular - PL VERSION"/>
          <w:sz w:val="16"/>
          <w:szCs w:val="16"/>
        </w:rPr>
        <w:t>wiecie.</w:t>
      </w:r>
    </w:p>
    <w:p w14:paraId="53107385" w14:textId="77777777" w:rsidR="00C25DCF" w:rsidRPr="00CA3A64" w:rsidRDefault="00C25DCF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39A69179" w14:textId="02F9DB1B" w:rsidR="00710614" w:rsidRPr="00DA13CA" w:rsidRDefault="00710614" w:rsidP="00710614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</w:pPr>
      <w:r w:rsidRPr="00DA13CA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  <w:t>UNIQLO LifeWear</w:t>
      </w:r>
    </w:p>
    <w:p w14:paraId="4627B010" w14:textId="4E9A3280" w:rsidR="00710614" w:rsidRPr="00DA13CA" w:rsidRDefault="00DA13CA" w:rsidP="00710614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sz w:val="16"/>
          <w:szCs w:val="16"/>
        </w:rPr>
        <w:t>LifeWear to odzie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inspirowana japo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skimi warto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ciami prostoty, jako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 i trwa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ci. Projektowana z my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l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o wsp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czesno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 i ponadczasowo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ci, LifeWear stanowi fundament indywidualnego stylu. To perfekcyjna koszula, kt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ra nieustannie si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udoskonala. Najprostszy kr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j kryje w sobie przemy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lane, nowoczesne detale. Najlepsze dopasowanie i tkaniny dost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pne w przyst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pnej cenie. LifeWear to nieustanna innowacja, kt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ra wnosi do codzienno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 wi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cej ciep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a, lekko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ci, wygody i dobrego designu.</w:t>
      </w:r>
    </w:p>
    <w:p w14:paraId="7B9A3F3C" w14:textId="77777777" w:rsidR="00710614" w:rsidRPr="00710614" w:rsidRDefault="00710614" w:rsidP="00710614">
      <w:pPr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6778D070" w14:textId="5C5BD477" w:rsidR="00710614" w:rsidRPr="00DA13CA" w:rsidRDefault="00710614" w:rsidP="00710614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</w:rPr>
        <w:t>UNIQLO Fast Retailing</w:t>
      </w:r>
    </w:p>
    <w:p w14:paraId="592B9F6E" w14:textId="06A4C9A2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sz w:val="16"/>
          <w:szCs w:val="16"/>
        </w:rPr>
        <w:t>UNIQLO to marka nale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ca do Fast Retailing Co., Ltd.</w:t>
      </w:r>
      <w:r w:rsidR="00DA13CA">
        <w:rPr>
          <w:rFonts w:ascii="Uniqlo Pro Regular - PL VERSION" w:eastAsia="MS PGothic" w:hAnsi="Uniqlo Pro Regular - PL VERSION"/>
          <w:sz w:val="16"/>
          <w:szCs w:val="16"/>
        </w:rPr>
        <w:t xml:space="preserve"> -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wiod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cej japo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skiej sp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ki holdingowej z siedzib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g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wn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w Tokio. UNIQLO jest najwi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ksz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z 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miu marek w grupie Fast Retailing, obok takich marek jak GU, Theory, PLST, Comptoir des Cotonniers, Princesse tam.tam, J Brand i Helmut Lang. W roku fiskalnym zako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czonym 31 sierpnia 2024 roku, ca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kowita sprzeda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grupy wynios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a oko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o 3,1 biliona jen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 (21,39 miliarda dolar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 ameryka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skich, przeliczonych wed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ug kursu z ko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ca sierpnia 2024</w:t>
      </w:r>
      <w:r w:rsidR="00DA13CA">
        <w:rPr>
          <w:rFonts w:ascii="Uniqlo Pro Regular - PL VERSION" w:eastAsia="MS PGothic" w:hAnsi="Uniqlo Pro Regular - PL VERSION"/>
          <w:sz w:val="16"/>
          <w:szCs w:val="16"/>
        </w:rPr>
        <w:t xml:space="preserve"> -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1 USD = 144,9 JPY), co czyni Fast Retailing jednym z najwi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kszych na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wiecie detalist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 odzie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owych. UNIQLO pozostaje liderem w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r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d japo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ń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skich sieci odzie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owych.</w:t>
      </w:r>
    </w:p>
    <w:p w14:paraId="79902981" w14:textId="77777777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</w:p>
    <w:p w14:paraId="2A95454E" w14:textId="77777777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sz w:val="16"/>
          <w:szCs w:val="16"/>
        </w:rPr>
        <w:t>UNIQLO kontynuuje ekspansj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, otwieraj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 sklepy wielkopowierzchniowe w kluczowych lokalizacjach na ca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ym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wiecie, umacniaj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 tym samym swoj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pozycj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globalnej marki. Obecnie sie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ć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UNIQLO liczy ponad 2 500 sklep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 w Japonii, Azji, Europie i Ameryce P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nocnej.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czna liczba sklep</w:t>
      </w:r>
      <w:r w:rsidRPr="00DA13CA">
        <w:rPr>
          <w:rFonts w:ascii="Uniqlo Pro Regular - PL VERSION" w:eastAsia="MS PGothic" w:hAnsi="Uniqlo Pro Regular - PL VERSION" w:cs="UniqloRegular"/>
          <w:sz w:val="16"/>
          <w:szCs w:val="16"/>
        </w:rPr>
        <w:t>ó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 wszystkich marek Fast Retailing zbli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a si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do 3 600.</w:t>
      </w:r>
    </w:p>
    <w:p w14:paraId="3B909C86" w14:textId="77777777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</w:p>
    <w:p w14:paraId="35D19CB1" w14:textId="25D6CFA9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sz w:val="16"/>
          <w:szCs w:val="16"/>
        </w:rPr>
        <w:t>Zgodnie z has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em</w:t>
      </w:r>
      <w:r w:rsidR="00DA13CA">
        <w:rPr>
          <w:rFonts w:ascii="Uniqlo Pro Regular - PL VERSION" w:eastAsia="MS PGothic" w:hAnsi="Uniqlo Pro Regular - PL VERSION"/>
          <w:sz w:val="16"/>
          <w:szCs w:val="16"/>
        </w:rPr>
        <w:t xml:space="preserve"> “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zmieniamy ubrania, zmieniamy my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lenie, zmieniamy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wiat</w:t>
      </w:r>
      <w:r w:rsidR="00DA13CA">
        <w:rPr>
          <w:rFonts w:ascii="Uniqlo Pro Regular - PL VERSION" w:eastAsia="MS PGothic" w:hAnsi="Uniqlo Pro Regular - PL VERSION" w:cs="UniqloRegular"/>
          <w:sz w:val="16"/>
          <w:szCs w:val="16"/>
        </w:rPr>
        <w:t>”,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Fast Retailing tworzy odzie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o nowej, wyj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tkowej warto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ci, wzbogacaj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ą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c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ż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ycie ludzi na ca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ł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ym 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ś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>wiecie.</w:t>
      </w:r>
    </w:p>
    <w:p w14:paraId="45750E3D" w14:textId="77777777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</w:p>
    <w:p w14:paraId="0FE3E7CA" w14:textId="4A28D070" w:rsidR="0026712F" w:rsidRPr="00DA13CA" w:rsidRDefault="0026712F" w:rsidP="0026712F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</w:rPr>
      </w:pPr>
      <w:r w:rsidRPr="00DA13CA">
        <w:rPr>
          <w:rFonts w:ascii="Uniqlo Pro Regular - PL VERSION" w:eastAsia="MS PGothic" w:hAnsi="Uniqlo Pro Regular - PL VERSION"/>
          <w:sz w:val="16"/>
          <w:szCs w:val="16"/>
        </w:rPr>
        <w:t>Wi</w:t>
      </w:r>
      <w:r w:rsidRPr="00DA13CA">
        <w:rPr>
          <w:rFonts w:ascii="Uniqlo Pro Regular - PL VERSION" w:eastAsia="MS PGothic" w:hAnsi="Uniqlo Pro Regular - PL VERSION" w:cs="Cambria"/>
          <w:sz w:val="16"/>
          <w:szCs w:val="16"/>
        </w:rPr>
        <w:t>ę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cej informacji: </w:t>
      </w:r>
      <w:hyperlink r:id="rId13" w:history="1">
        <w:r w:rsidR="00DA13CA" w:rsidRPr="00DA13CA">
          <w:rPr>
            <w:rStyle w:val="Hipercze"/>
            <w:rFonts w:ascii="Uniqlo Pro Regular - PL VERSION" w:eastAsia="MS PGothic" w:hAnsi="Uniqlo Pro Regular - PL VERSION"/>
            <w:sz w:val="16"/>
            <w:szCs w:val="16"/>
          </w:rPr>
          <w:t>www.uniqlo.com</w:t>
        </w:r>
      </w:hyperlink>
      <w:r w:rsidR="00DA13CA"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</w:t>
      </w:r>
      <w:r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oraz </w:t>
      </w:r>
      <w:hyperlink r:id="rId14" w:history="1">
        <w:r w:rsidR="00DA13CA" w:rsidRPr="00DA13CA">
          <w:rPr>
            <w:rStyle w:val="Hipercze"/>
            <w:rFonts w:ascii="Uniqlo Pro Regular - PL VERSION" w:eastAsia="MS PGothic" w:hAnsi="Uniqlo Pro Regular - PL VERSION"/>
            <w:sz w:val="16"/>
            <w:szCs w:val="16"/>
          </w:rPr>
          <w:t>www.fastretailing.com</w:t>
        </w:r>
      </w:hyperlink>
      <w:r w:rsidR="00DA13CA" w:rsidRPr="00DA13CA">
        <w:rPr>
          <w:rFonts w:ascii="Uniqlo Pro Regular - PL VERSION" w:eastAsia="MS PGothic" w:hAnsi="Uniqlo Pro Regular - PL VERSION"/>
          <w:sz w:val="16"/>
          <w:szCs w:val="16"/>
        </w:rPr>
        <w:t xml:space="preserve"> </w:t>
      </w:r>
    </w:p>
    <w:p w14:paraId="209A0ED1" w14:textId="77777777" w:rsidR="005F63B8" w:rsidRPr="00710614" w:rsidRDefault="005F63B8" w:rsidP="005F63B8">
      <w:pPr>
        <w:snapToGrid w:val="0"/>
        <w:ind w:rightChars="40" w:right="96"/>
        <w:rPr>
          <w:rFonts w:ascii="UniqloRegular" w:hAnsi="UniqloRegular" w:cs="Arial"/>
          <w:sz w:val="16"/>
          <w:szCs w:val="16"/>
        </w:rPr>
      </w:pPr>
    </w:p>
    <w:p w14:paraId="51372AE9" w14:textId="77777777" w:rsidR="005F63B8" w:rsidRPr="00CA3A64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Regular" w:eastAsia="MS PGothic" w:hAnsi="UniqloRegular"/>
          <w:b/>
          <w:bCs/>
          <w:sz w:val="16"/>
          <w:szCs w:val="16"/>
          <w:u w:val="single"/>
        </w:rPr>
      </w:pPr>
    </w:p>
    <w:p w14:paraId="4C761552" w14:textId="005DBCB6" w:rsidR="005F63B8" w:rsidRPr="00CA3A64" w:rsidRDefault="00867F7E" w:rsidP="005F63B8">
      <w:pPr>
        <w:tabs>
          <w:tab w:val="left" w:pos="2565"/>
          <w:tab w:val="left" w:pos="9405"/>
        </w:tabs>
        <w:snapToGrid w:val="0"/>
        <w:jc w:val="left"/>
        <w:rPr>
          <w:rFonts w:ascii="UniqloRegular" w:eastAsia="MS PGothic" w:hAnsi="UniqloRegular"/>
          <w:sz w:val="21"/>
          <w:szCs w:val="21"/>
        </w:rPr>
      </w:pPr>
      <w:r w:rsidRPr="00867F7E">
        <w:rPr>
          <w:rFonts w:ascii="UniqloRegular" w:eastAsia="MS PGothic" w:hAnsi="UniqloRegular"/>
        </w:rPr>
        <w:t>W sprawach prasowych prosimy o kontakt z lokalnym dzia</w:t>
      </w:r>
      <w:r w:rsidRPr="00867F7E">
        <w:rPr>
          <w:rFonts w:ascii="Cambria" w:eastAsia="MS PGothic" w:hAnsi="Cambria" w:cs="Cambria"/>
        </w:rPr>
        <w:t>ł</w:t>
      </w:r>
      <w:r w:rsidRPr="00867F7E">
        <w:rPr>
          <w:rFonts w:ascii="UniqloRegular" w:eastAsia="MS PGothic" w:hAnsi="UniqloRegular"/>
        </w:rPr>
        <w:t>em PR UNIQLO.</w:t>
      </w:r>
    </w:p>
    <w:p w14:paraId="691CBB1C" w14:textId="77777777" w:rsidR="00B51B9F" w:rsidRPr="00395425" w:rsidRDefault="00B51B9F" w:rsidP="00B51B9F">
      <w:pPr>
        <w:widowControl/>
        <w:jc w:val="left"/>
        <w:rPr>
          <w:rFonts w:ascii="UniqloRegular" w:eastAsia="MS PGothic" w:hAnsi="UniqloRegular"/>
        </w:rPr>
      </w:pPr>
    </w:p>
    <w:sectPr w:rsidR="00B51B9F" w:rsidRPr="00395425" w:rsidSect="00A34BF8">
      <w:footerReference w:type="even" r:id="rId15"/>
      <w:footerReference w:type="default" r:id="rId16"/>
      <w:pgSz w:w="11900" w:h="16840"/>
      <w:pgMar w:top="567" w:right="1418" w:bottom="567" w:left="1418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0C6A" w14:textId="77777777" w:rsidR="00136CBB" w:rsidRDefault="00136CBB">
      <w:r>
        <w:separator/>
      </w:r>
    </w:p>
  </w:endnote>
  <w:endnote w:type="continuationSeparator" w:id="0">
    <w:p w14:paraId="4858F6C4" w14:textId="77777777" w:rsidR="00136CBB" w:rsidRDefault="0013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altName w:val="Calibri"/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F5A6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DA4F7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E4A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44490F4E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C5F5" w14:textId="77777777" w:rsidR="00136CBB" w:rsidRDefault="00136CBB">
      <w:r>
        <w:separator/>
      </w:r>
    </w:p>
  </w:footnote>
  <w:footnote w:type="continuationSeparator" w:id="0">
    <w:p w14:paraId="3106E587" w14:textId="77777777" w:rsidR="00136CBB" w:rsidRDefault="0013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9"/>
  </w:num>
  <w:num w:numId="2" w16cid:durableId="205260127">
    <w:abstractNumId w:val="1"/>
  </w:num>
  <w:num w:numId="3" w16cid:durableId="844520879">
    <w:abstractNumId w:val="4"/>
  </w:num>
  <w:num w:numId="4" w16cid:durableId="1678847799">
    <w:abstractNumId w:val="8"/>
  </w:num>
  <w:num w:numId="5" w16cid:durableId="1474638117">
    <w:abstractNumId w:val="5"/>
  </w:num>
  <w:num w:numId="6" w16cid:durableId="1577353196">
    <w:abstractNumId w:val="3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7"/>
  </w:num>
  <w:num w:numId="10" w16cid:durableId="1307902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attachedTemplate r:id="rId1"/>
  <w:defaultTabStop w:val="840"/>
  <w:hyphenationZone w:val="425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6F"/>
    <w:rsid w:val="000000DD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2361D"/>
    <w:rsid w:val="00024DDD"/>
    <w:rsid w:val="00026ABD"/>
    <w:rsid w:val="00031B74"/>
    <w:rsid w:val="00034F05"/>
    <w:rsid w:val="0004001C"/>
    <w:rsid w:val="00043FCE"/>
    <w:rsid w:val="00045B6F"/>
    <w:rsid w:val="000512B2"/>
    <w:rsid w:val="0005271B"/>
    <w:rsid w:val="00052980"/>
    <w:rsid w:val="00052EA4"/>
    <w:rsid w:val="000535A3"/>
    <w:rsid w:val="00061741"/>
    <w:rsid w:val="00061E37"/>
    <w:rsid w:val="000622EA"/>
    <w:rsid w:val="00062802"/>
    <w:rsid w:val="0006424E"/>
    <w:rsid w:val="00070C1A"/>
    <w:rsid w:val="000727DE"/>
    <w:rsid w:val="00073092"/>
    <w:rsid w:val="00073536"/>
    <w:rsid w:val="000746E8"/>
    <w:rsid w:val="00076A7D"/>
    <w:rsid w:val="00080C11"/>
    <w:rsid w:val="00084359"/>
    <w:rsid w:val="00086692"/>
    <w:rsid w:val="00087081"/>
    <w:rsid w:val="00090311"/>
    <w:rsid w:val="000903C4"/>
    <w:rsid w:val="00091301"/>
    <w:rsid w:val="00093B23"/>
    <w:rsid w:val="00097463"/>
    <w:rsid w:val="000A1AF1"/>
    <w:rsid w:val="000A3368"/>
    <w:rsid w:val="000A5836"/>
    <w:rsid w:val="000B59D0"/>
    <w:rsid w:val="000B6013"/>
    <w:rsid w:val="000B6C4C"/>
    <w:rsid w:val="000B7A46"/>
    <w:rsid w:val="000C408A"/>
    <w:rsid w:val="000C499D"/>
    <w:rsid w:val="000C6251"/>
    <w:rsid w:val="000C64DB"/>
    <w:rsid w:val="000C7018"/>
    <w:rsid w:val="000C7F84"/>
    <w:rsid w:val="000D087D"/>
    <w:rsid w:val="000D1855"/>
    <w:rsid w:val="000D1899"/>
    <w:rsid w:val="000D20EB"/>
    <w:rsid w:val="000D2679"/>
    <w:rsid w:val="000D2733"/>
    <w:rsid w:val="000D2E1F"/>
    <w:rsid w:val="000D513C"/>
    <w:rsid w:val="000D633B"/>
    <w:rsid w:val="000D6894"/>
    <w:rsid w:val="000E41B6"/>
    <w:rsid w:val="000E5348"/>
    <w:rsid w:val="000E54F6"/>
    <w:rsid w:val="000E6B7F"/>
    <w:rsid w:val="000F0649"/>
    <w:rsid w:val="000F251F"/>
    <w:rsid w:val="000F2A87"/>
    <w:rsid w:val="000F2D38"/>
    <w:rsid w:val="000F2DC0"/>
    <w:rsid w:val="000F38D4"/>
    <w:rsid w:val="000F3F8B"/>
    <w:rsid w:val="000F708C"/>
    <w:rsid w:val="001005FD"/>
    <w:rsid w:val="00102A4B"/>
    <w:rsid w:val="0010639B"/>
    <w:rsid w:val="001072B8"/>
    <w:rsid w:val="0011101D"/>
    <w:rsid w:val="001112A4"/>
    <w:rsid w:val="0011147E"/>
    <w:rsid w:val="00112F9A"/>
    <w:rsid w:val="00113051"/>
    <w:rsid w:val="0011478C"/>
    <w:rsid w:val="00116D61"/>
    <w:rsid w:val="00116E6F"/>
    <w:rsid w:val="001254D5"/>
    <w:rsid w:val="00130AAA"/>
    <w:rsid w:val="001329AB"/>
    <w:rsid w:val="00133101"/>
    <w:rsid w:val="0013314B"/>
    <w:rsid w:val="00133976"/>
    <w:rsid w:val="0013434B"/>
    <w:rsid w:val="00136CBB"/>
    <w:rsid w:val="00137BAD"/>
    <w:rsid w:val="0014088E"/>
    <w:rsid w:val="00140E54"/>
    <w:rsid w:val="0014251B"/>
    <w:rsid w:val="00143F92"/>
    <w:rsid w:val="0014707D"/>
    <w:rsid w:val="001472DC"/>
    <w:rsid w:val="00147DF2"/>
    <w:rsid w:val="00150F28"/>
    <w:rsid w:val="001515DA"/>
    <w:rsid w:val="001549F5"/>
    <w:rsid w:val="00157567"/>
    <w:rsid w:val="00162E4A"/>
    <w:rsid w:val="00165E98"/>
    <w:rsid w:val="001703D5"/>
    <w:rsid w:val="0017182B"/>
    <w:rsid w:val="00173724"/>
    <w:rsid w:val="00173BE9"/>
    <w:rsid w:val="00174307"/>
    <w:rsid w:val="00174A2B"/>
    <w:rsid w:val="00176F84"/>
    <w:rsid w:val="00182B95"/>
    <w:rsid w:val="001859AA"/>
    <w:rsid w:val="00186E43"/>
    <w:rsid w:val="00190A66"/>
    <w:rsid w:val="00190CCC"/>
    <w:rsid w:val="001930D3"/>
    <w:rsid w:val="001949F9"/>
    <w:rsid w:val="001A081D"/>
    <w:rsid w:val="001A13A2"/>
    <w:rsid w:val="001A15C6"/>
    <w:rsid w:val="001A1735"/>
    <w:rsid w:val="001A4425"/>
    <w:rsid w:val="001B2D1A"/>
    <w:rsid w:val="001B5F45"/>
    <w:rsid w:val="001B644F"/>
    <w:rsid w:val="001B7778"/>
    <w:rsid w:val="001C4957"/>
    <w:rsid w:val="001D2615"/>
    <w:rsid w:val="001D3087"/>
    <w:rsid w:val="001D4A79"/>
    <w:rsid w:val="001D6828"/>
    <w:rsid w:val="001E48BE"/>
    <w:rsid w:val="001E5BA6"/>
    <w:rsid w:val="001F1193"/>
    <w:rsid w:val="001F21E3"/>
    <w:rsid w:val="001F39EF"/>
    <w:rsid w:val="001F4F78"/>
    <w:rsid w:val="001F53A3"/>
    <w:rsid w:val="00202C64"/>
    <w:rsid w:val="00203F39"/>
    <w:rsid w:val="00204A0D"/>
    <w:rsid w:val="002059EE"/>
    <w:rsid w:val="00205C65"/>
    <w:rsid w:val="00206D9D"/>
    <w:rsid w:val="00207D89"/>
    <w:rsid w:val="002110E7"/>
    <w:rsid w:val="002124D6"/>
    <w:rsid w:val="00212788"/>
    <w:rsid w:val="00212B04"/>
    <w:rsid w:val="00213BDC"/>
    <w:rsid w:val="00213EEB"/>
    <w:rsid w:val="00214A58"/>
    <w:rsid w:val="00222CC7"/>
    <w:rsid w:val="00225E27"/>
    <w:rsid w:val="00233DCC"/>
    <w:rsid w:val="00234699"/>
    <w:rsid w:val="00237B68"/>
    <w:rsid w:val="00240F40"/>
    <w:rsid w:val="00243021"/>
    <w:rsid w:val="00243275"/>
    <w:rsid w:val="002461FE"/>
    <w:rsid w:val="0025113E"/>
    <w:rsid w:val="002515C9"/>
    <w:rsid w:val="00254B28"/>
    <w:rsid w:val="00255E2C"/>
    <w:rsid w:val="00256E81"/>
    <w:rsid w:val="002577BB"/>
    <w:rsid w:val="002579BB"/>
    <w:rsid w:val="00257EE7"/>
    <w:rsid w:val="00260364"/>
    <w:rsid w:val="00262863"/>
    <w:rsid w:val="00263AAA"/>
    <w:rsid w:val="00266821"/>
    <w:rsid w:val="00266AD6"/>
    <w:rsid w:val="0026712F"/>
    <w:rsid w:val="00270138"/>
    <w:rsid w:val="002754ED"/>
    <w:rsid w:val="002755D7"/>
    <w:rsid w:val="002808B3"/>
    <w:rsid w:val="00280D9E"/>
    <w:rsid w:val="00283F3B"/>
    <w:rsid w:val="00284327"/>
    <w:rsid w:val="00284A25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2893"/>
    <w:rsid w:val="002A3630"/>
    <w:rsid w:val="002A62EF"/>
    <w:rsid w:val="002A79E9"/>
    <w:rsid w:val="002B26A5"/>
    <w:rsid w:val="002B39D5"/>
    <w:rsid w:val="002B4787"/>
    <w:rsid w:val="002B4E60"/>
    <w:rsid w:val="002B50D9"/>
    <w:rsid w:val="002B5683"/>
    <w:rsid w:val="002C115E"/>
    <w:rsid w:val="002C37EF"/>
    <w:rsid w:val="002C47AE"/>
    <w:rsid w:val="002D078A"/>
    <w:rsid w:val="002D51C9"/>
    <w:rsid w:val="002D77E6"/>
    <w:rsid w:val="002E1EA4"/>
    <w:rsid w:val="002E2FAA"/>
    <w:rsid w:val="002E318E"/>
    <w:rsid w:val="002E4D15"/>
    <w:rsid w:val="002E5A51"/>
    <w:rsid w:val="002E6969"/>
    <w:rsid w:val="002F2414"/>
    <w:rsid w:val="002F30B3"/>
    <w:rsid w:val="002F628B"/>
    <w:rsid w:val="00301012"/>
    <w:rsid w:val="00302E2C"/>
    <w:rsid w:val="00305EE7"/>
    <w:rsid w:val="00310BBD"/>
    <w:rsid w:val="0031280F"/>
    <w:rsid w:val="00312BCE"/>
    <w:rsid w:val="0031373D"/>
    <w:rsid w:val="00313ADF"/>
    <w:rsid w:val="00316873"/>
    <w:rsid w:val="003201B9"/>
    <w:rsid w:val="003207A2"/>
    <w:rsid w:val="003227E9"/>
    <w:rsid w:val="0032425E"/>
    <w:rsid w:val="00325AE7"/>
    <w:rsid w:val="0032769E"/>
    <w:rsid w:val="00327882"/>
    <w:rsid w:val="003302F7"/>
    <w:rsid w:val="00333039"/>
    <w:rsid w:val="00334E71"/>
    <w:rsid w:val="00341D37"/>
    <w:rsid w:val="00346C09"/>
    <w:rsid w:val="003477FF"/>
    <w:rsid w:val="0035152A"/>
    <w:rsid w:val="003517ED"/>
    <w:rsid w:val="003520EA"/>
    <w:rsid w:val="003558FE"/>
    <w:rsid w:val="003561EF"/>
    <w:rsid w:val="00364E9A"/>
    <w:rsid w:val="0036644E"/>
    <w:rsid w:val="00366592"/>
    <w:rsid w:val="0037129F"/>
    <w:rsid w:val="00373061"/>
    <w:rsid w:val="003766A9"/>
    <w:rsid w:val="00377296"/>
    <w:rsid w:val="003816BA"/>
    <w:rsid w:val="00382159"/>
    <w:rsid w:val="00382571"/>
    <w:rsid w:val="00382EA8"/>
    <w:rsid w:val="003843B8"/>
    <w:rsid w:val="003856A7"/>
    <w:rsid w:val="003910A0"/>
    <w:rsid w:val="003921A6"/>
    <w:rsid w:val="00393417"/>
    <w:rsid w:val="00393E85"/>
    <w:rsid w:val="00395425"/>
    <w:rsid w:val="00395FDA"/>
    <w:rsid w:val="003963E4"/>
    <w:rsid w:val="0039771A"/>
    <w:rsid w:val="003A046F"/>
    <w:rsid w:val="003A0ABD"/>
    <w:rsid w:val="003A18E3"/>
    <w:rsid w:val="003B03D4"/>
    <w:rsid w:val="003B0FD7"/>
    <w:rsid w:val="003B1E5D"/>
    <w:rsid w:val="003B40C2"/>
    <w:rsid w:val="003B6C54"/>
    <w:rsid w:val="003C5878"/>
    <w:rsid w:val="003C7E72"/>
    <w:rsid w:val="003D0965"/>
    <w:rsid w:val="003D0C9C"/>
    <w:rsid w:val="003D2D14"/>
    <w:rsid w:val="003D778F"/>
    <w:rsid w:val="003E291F"/>
    <w:rsid w:val="003E2BD4"/>
    <w:rsid w:val="003E2D22"/>
    <w:rsid w:val="003E2DA1"/>
    <w:rsid w:val="003E3F0D"/>
    <w:rsid w:val="003E6798"/>
    <w:rsid w:val="003F0749"/>
    <w:rsid w:val="003F2686"/>
    <w:rsid w:val="003F307C"/>
    <w:rsid w:val="003F41C2"/>
    <w:rsid w:val="003F53E4"/>
    <w:rsid w:val="003F5D0A"/>
    <w:rsid w:val="00400C15"/>
    <w:rsid w:val="00401417"/>
    <w:rsid w:val="004014D3"/>
    <w:rsid w:val="00401A6F"/>
    <w:rsid w:val="004030F1"/>
    <w:rsid w:val="00403BE2"/>
    <w:rsid w:val="004060CF"/>
    <w:rsid w:val="00410F1F"/>
    <w:rsid w:val="004153A2"/>
    <w:rsid w:val="004160E1"/>
    <w:rsid w:val="004167D5"/>
    <w:rsid w:val="00417F54"/>
    <w:rsid w:val="00417FB2"/>
    <w:rsid w:val="00421275"/>
    <w:rsid w:val="0042180D"/>
    <w:rsid w:val="004269A1"/>
    <w:rsid w:val="00426F95"/>
    <w:rsid w:val="00427FB1"/>
    <w:rsid w:val="0043026D"/>
    <w:rsid w:val="00434649"/>
    <w:rsid w:val="0043538E"/>
    <w:rsid w:val="00436F64"/>
    <w:rsid w:val="00440A5D"/>
    <w:rsid w:val="00441178"/>
    <w:rsid w:val="00441683"/>
    <w:rsid w:val="00441BE0"/>
    <w:rsid w:val="004437E3"/>
    <w:rsid w:val="00445297"/>
    <w:rsid w:val="00445579"/>
    <w:rsid w:val="00445A7C"/>
    <w:rsid w:val="004543AC"/>
    <w:rsid w:val="0045538A"/>
    <w:rsid w:val="0045721D"/>
    <w:rsid w:val="00461FB3"/>
    <w:rsid w:val="0046331C"/>
    <w:rsid w:val="0046461F"/>
    <w:rsid w:val="004649E0"/>
    <w:rsid w:val="00467D21"/>
    <w:rsid w:val="00470E9A"/>
    <w:rsid w:val="00473819"/>
    <w:rsid w:val="0048048C"/>
    <w:rsid w:val="00482132"/>
    <w:rsid w:val="0048593E"/>
    <w:rsid w:val="00486E11"/>
    <w:rsid w:val="0048740E"/>
    <w:rsid w:val="004879F2"/>
    <w:rsid w:val="004933F2"/>
    <w:rsid w:val="004936D4"/>
    <w:rsid w:val="00496B79"/>
    <w:rsid w:val="004A78A9"/>
    <w:rsid w:val="004A7C48"/>
    <w:rsid w:val="004B0B4C"/>
    <w:rsid w:val="004B0FF3"/>
    <w:rsid w:val="004B3AFB"/>
    <w:rsid w:val="004B7F8A"/>
    <w:rsid w:val="004C1488"/>
    <w:rsid w:val="004C47FC"/>
    <w:rsid w:val="004C4981"/>
    <w:rsid w:val="004C6192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2095"/>
    <w:rsid w:val="004E2366"/>
    <w:rsid w:val="004E4F76"/>
    <w:rsid w:val="004E51D6"/>
    <w:rsid w:val="004E7CFB"/>
    <w:rsid w:val="004F0F5D"/>
    <w:rsid w:val="004F2BDD"/>
    <w:rsid w:val="004F5283"/>
    <w:rsid w:val="004F604A"/>
    <w:rsid w:val="004F65B9"/>
    <w:rsid w:val="004F68C3"/>
    <w:rsid w:val="005019BA"/>
    <w:rsid w:val="00502E25"/>
    <w:rsid w:val="005069B9"/>
    <w:rsid w:val="00507E54"/>
    <w:rsid w:val="00510186"/>
    <w:rsid w:val="00511712"/>
    <w:rsid w:val="00513A02"/>
    <w:rsid w:val="00514247"/>
    <w:rsid w:val="00530D57"/>
    <w:rsid w:val="005348CE"/>
    <w:rsid w:val="00537091"/>
    <w:rsid w:val="00541CFC"/>
    <w:rsid w:val="00542659"/>
    <w:rsid w:val="00547A90"/>
    <w:rsid w:val="00547DDA"/>
    <w:rsid w:val="0055378C"/>
    <w:rsid w:val="005541CA"/>
    <w:rsid w:val="00556223"/>
    <w:rsid w:val="00556E21"/>
    <w:rsid w:val="005602B6"/>
    <w:rsid w:val="00560C3E"/>
    <w:rsid w:val="005615D9"/>
    <w:rsid w:val="005628D5"/>
    <w:rsid w:val="00564737"/>
    <w:rsid w:val="00565E11"/>
    <w:rsid w:val="0056697E"/>
    <w:rsid w:val="00573E59"/>
    <w:rsid w:val="00574EDC"/>
    <w:rsid w:val="0057701F"/>
    <w:rsid w:val="00580644"/>
    <w:rsid w:val="00580D4D"/>
    <w:rsid w:val="00580F1D"/>
    <w:rsid w:val="00586473"/>
    <w:rsid w:val="00586E4C"/>
    <w:rsid w:val="00594FA5"/>
    <w:rsid w:val="005A02AA"/>
    <w:rsid w:val="005A0BBE"/>
    <w:rsid w:val="005A2726"/>
    <w:rsid w:val="005A28DD"/>
    <w:rsid w:val="005A35AB"/>
    <w:rsid w:val="005A5A88"/>
    <w:rsid w:val="005A7668"/>
    <w:rsid w:val="005A7FCD"/>
    <w:rsid w:val="005B1E43"/>
    <w:rsid w:val="005B4A01"/>
    <w:rsid w:val="005B4A56"/>
    <w:rsid w:val="005B6657"/>
    <w:rsid w:val="005B6952"/>
    <w:rsid w:val="005B6BCC"/>
    <w:rsid w:val="005C0973"/>
    <w:rsid w:val="005C31A3"/>
    <w:rsid w:val="005C4D91"/>
    <w:rsid w:val="005C794A"/>
    <w:rsid w:val="005C7F91"/>
    <w:rsid w:val="005D508D"/>
    <w:rsid w:val="005D5FD3"/>
    <w:rsid w:val="005E2848"/>
    <w:rsid w:val="005E3BAF"/>
    <w:rsid w:val="005E49FB"/>
    <w:rsid w:val="005E77EB"/>
    <w:rsid w:val="005F249B"/>
    <w:rsid w:val="005F29C5"/>
    <w:rsid w:val="005F346D"/>
    <w:rsid w:val="005F4E95"/>
    <w:rsid w:val="005F63B8"/>
    <w:rsid w:val="005F7E01"/>
    <w:rsid w:val="0060439F"/>
    <w:rsid w:val="0060471F"/>
    <w:rsid w:val="00611EB8"/>
    <w:rsid w:val="00614714"/>
    <w:rsid w:val="006255DD"/>
    <w:rsid w:val="006255F3"/>
    <w:rsid w:val="00625765"/>
    <w:rsid w:val="00630570"/>
    <w:rsid w:val="006317BA"/>
    <w:rsid w:val="006322DC"/>
    <w:rsid w:val="00632C68"/>
    <w:rsid w:val="006335AB"/>
    <w:rsid w:val="006372EC"/>
    <w:rsid w:val="00642A5E"/>
    <w:rsid w:val="00644557"/>
    <w:rsid w:val="006476AF"/>
    <w:rsid w:val="00654CDC"/>
    <w:rsid w:val="006571E0"/>
    <w:rsid w:val="006605A2"/>
    <w:rsid w:val="006646F2"/>
    <w:rsid w:val="00664FF7"/>
    <w:rsid w:val="006746BA"/>
    <w:rsid w:val="00675BA5"/>
    <w:rsid w:val="0067607A"/>
    <w:rsid w:val="00676933"/>
    <w:rsid w:val="00684FFD"/>
    <w:rsid w:val="006858D9"/>
    <w:rsid w:val="006860F3"/>
    <w:rsid w:val="0069611C"/>
    <w:rsid w:val="00696868"/>
    <w:rsid w:val="006A236A"/>
    <w:rsid w:val="006A2C29"/>
    <w:rsid w:val="006A42CB"/>
    <w:rsid w:val="006A55F3"/>
    <w:rsid w:val="006B1BE2"/>
    <w:rsid w:val="006B2AE1"/>
    <w:rsid w:val="006B368D"/>
    <w:rsid w:val="006B5060"/>
    <w:rsid w:val="006B6605"/>
    <w:rsid w:val="006B72B4"/>
    <w:rsid w:val="006C0870"/>
    <w:rsid w:val="006C1BB9"/>
    <w:rsid w:val="006C5070"/>
    <w:rsid w:val="006C63F4"/>
    <w:rsid w:val="006D0A6B"/>
    <w:rsid w:val="006D35E6"/>
    <w:rsid w:val="006D3751"/>
    <w:rsid w:val="006D7102"/>
    <w:rsid w:val="006D7429"/>
    <w:rsid w:val="006E1FCC"/>
    <w:rsid w:val="006E2339"/>
    <w:rsid w:val="006E23CE"/>
    <w:rsid w:val="006E665F"/>
    <w:rsid w:val="006F40F6"/>
    <w:rsid w:val="006F5381"/>
    <w:rsid w:val="006F576F"/>
    <w:rsid w:val="006F588F"/>
    <w:rsid w:val="006F5BFB"/>
    <w:rsid w:val="006F7699"/>
    <w:rsid w:val="00701370"/>
    <w:rsid w:val="00705541"/>
    <w:rsid w:val="00707099"/>
    <w:rsid w:val="00707836"/>
    <w:rsid w:val="007105D7"/>
    <w:rsid w:val="00710614"/>
    <w:rsid w:val="00713018"/>
    <w:rsid w:val="0071526A"/>
    <w:rsid w:val="00715813"/>
    <w:rsid w:val="00715FE8"/>
    <w:rsid w:val="00716E2B"/>
    <w:rsid w:val="00720DF1"/>
    <w:rsid w:val="007211CD"/>
    <w:rsid w:val="007218B9"/>
    <w:rsid w:val="007261E4"/>
    <w:rsid w:val="007301B0"/>
    <w:rsid w:val="00730454"/>
    <w:rsid w:val="00735E5A"/>
    <w:rsid w:val="00736261"/>
    <w:rsid w:val="00736AFE"/>
    <w:rsid w:val="0074029D"/>
    <w:rsid w:val="007448A3"/>
    <w:rsid w:val="00750582"/>
    <w:rsid w:val="00751FD8"/>
    <w:rsid w:val="00752337"/>
    <w:rsid w:val="00753059"/>
    <w:rsid w:val="007534CE"/>
    <w:rsid w:val="00753F18"/>
    <w:rsid w:val="00755E0E"/>
    <w:rsid w:val="00761074"/>
    <w:rsid w:val="007617C6"/>
    <w:rsid w:val="00762428"/>
    <w:rsid w:val="00764AB1"/>
    <w:rsid w:val="007662E8"/>
    <w:rsid w:val="00772950"/>
    <w:rsid w:val="00780610"/>
    <w:rsid w:val="00780B27"/>
    <w:rsid w:val="00782C59"/>
    <w:rsid w:val="00783816"/>
    <w:rsid w:val="00784828"/>
    <w:rsid w:val="00790C22"/>
    <w:rsid w:val="007915D2"/>
    <w:rsid w:val="0079186F"/>
    <w:rsid w:val="00792926"/>
    <w:rsid w:val="00792B2D"/>
    <w:rsid w:val="0079590A"/>
    <w:rsid w:val="007A3929"/>
    <w:rsid w:val="007B0ADE"/>
    <w:rsid w:val="007B2646"/>
    <w:rsid w:val="007C0464"/>
    <w:rsid w:val="007C2979"/>
    <w:rsid w:val="007C6104"/>
    <w:rsid w:val="007D2D97"/>
    <w:rsid w:val="007D449F"/>
    <w:rsid w:val="007D4ED1"/>
    <w:rsid w:val="007D580C"/>
    <w:rsid w:val="007D5887"/>
    <w:rsid w:val="007D746C"/>
    <w:rsid w:val="007D7C8C"/>
    <w:rsid w:val="007E2CF1"/>
    <w:rsid w:val="007F0DB5"/>
    <w:rsid w:val="008018E3"/>
    <w:rsid w:val="00807AC7"/>
    <w:rsid w:val="00810559"/>
    <w:rsid w:val="00811B1F"/>
    <w:rsid w:val="008153FA"/>
    <w:rsid w:val="00815B58"/>
    <w:rsid w:val="0081770F"/>
    <w:rsid w:val="00817950"/>
    <w:rsid w:val="008215CB"/>
    <w:rsid w:val="00825165"/>
    <w:rsid w:val="00825983"/>
    <w:rsid w:val="008309B3"/>
    <w:rsid w:val="00833363"/>
    <w:rsid w:val="00836CCD"/>
    <w:rsid w:val="00841628"/>
    <w:rsid w:val="00850A40"/>
    <w:rsid w:val="008512BD"/>
    <w:rsid w:val="0085135E"/>
    <w:rsid w:val="008519BE"/>
    <w:rsid w:val="00854852"/>
    <w:rsid w:val="008605A0"/>
    <w:rsid w:val="008622A5"/>
    <w:rsid w:val="008630F2"/>
    <w:rsid w:val="00864FDC"/>
    <w:rsid w:val="00865008"/>
    <w:rsid w:val="0086528C"/>
    <w:rsid w:val="008654C0"/>
    <w:rsid w:val="00865CD7"/>
    <w:rsid w:val="00867F7E"/>
    <w:rsid w:val="00870CBA"/>
    <w:rsid w:val="00871C5F"/>
    <w:rsid w:val="00872923"/>
    <w:rsid w:val="00874948"/>
    <w:rsid w:val="008760A6"/>
    <w:rsid w:val="00877A64"/>
    <w:rsid w:val="008803BE"/>
    <w:rsid w:val="008803E8"/>
    <w:rsid w:val="00883CB8"/>
    <w:rsid w:val="00883E52"/>
    <w:rsid w:val="008862ED"/>
    <w:rsid w:val="00886633"/>
    <w:rsid w:val="00887156"/>
    <w:rsid w:val="008923BC"/>
    <w:rsid w:val="008932B2"/>
    <w:rsid w:val="00893B21"/>
    <w:rsid w:val="008944A7"/>
    <w:rsid w:val="008A07D9"/>
    <w:rsid w:val="008A3004"/>
    <w:rsid w:val="008A4EC2"/>
    <w:rsid w:val="008A7D81"/>
    <w:rsid w:val="008B2CA0"/>
    <w:rsid w:val="008B5347"/>
    <w:rsid w:val="008B6A08"/>
    <w:rsid w:val="008C1D83"/>
    <w:rsid w:val="008C4553"/>
    <w:rsid w:val="008C7EA8"/>
    <w:rsid w:val="008D2BBB"/>
    <w:rsid w:val="008D2EFF"/>
    <w:rsid w:val="008D37AF"/>
    <w:rsid w:val="008D3875"/>
    <w:rsid w:val="008D409A"/>
    <w:rsid w:val="008D52C5"/>
    <w:rsid w:val="008D6E32"/>
    <w:rsid w:val="008E05F4"/>
    <w:rsid w:val="008E21DC"/>
    <w:rsid w:val="008E58FC"/>
    <w:rsid w:val="008E5C6F"/>
    <w:rsid w:val="008E762E"/>
    <w:rsid w:val="008F1B37"/>
    <w:rsid w:val="008F2BD2"/>
    <w:rsid w:val="008F2D7E"/>
    <w:rsid w:val="008F525B"/>
    <w:rsid w:val="008F7B6A"/>
    <w:rsid w:val="00901068"/>
    <w:rsid w:val="009019A5"/>
    <w:rsid w:val="00912077"/>
    <w:rsid w:val="0091362F"/>
    <w:rsid w:val="00915FF2"/>
    <w:rsid w:val="00916A37"/>
    <w:rsid w:val="009175E2"/>
    <w:rsid w:val="00917D7D"/>
    <w:rsid w:val="00923831"/>
    <w:rsid w:val="009248DD"/>
    <w:rsid w:val="00925ECE"/>
    <w:rsid w:val="00926317"/>
    <w:rsid w:val="0092633F"/>
    <w:rsid w:val="00926E07"/>
    <w:rsid w:val="00931BA7"/>
    <w:rsid w:val="0093251C"/>
    <w:rsid w:val="009332F9"/>
    <w:rsid w:val="00934027"/>
    <w:rsid w:val="0094222E"/>
    <w:rsid w:val="00942C3B"/>
    <w:rsid w:val="00944DC8"/>
    <w:rsid w:val="00947643"/>
    <w:rsid w:val="0095014A"/>
    <w:rsid w:val="00952B3D"/>
    <w:rsid w:val="009537D1"/>
    <w:rsid w:val="00953988"/>
    <w:rsid w:val="00953B7B"/>
    <w:rsid w:val="009554D2"/>
    <w:rsid w:val="00961361"/>
    <w:rsid w:val="00961F3E"/>
    <w:rsid w:val="0096302E"/>
    <w:rsid w:val="009726A9"/>
    <w:rsid w:val="00972E7F"/>
    <w:rsid w:val="00975E97"/>
    <w:rsid w:val="009771E9"/>
    <w:rsid w:val="009773EE"/>
    <w:rsid w:val="009805AE"/>
    <w:rsid w:val="00984285"/>
    <w:rsid w:val="00984813"/>
    <w:rsid w:val="00985026"/>
    <w:rsid w:val="00991B71"/>
    <w:rsid w:val="00996722"/>
    <w:rsid w:val="009A2DE3"/>
    <w:rsid w:val="009A2E5F"/>
    <w:rsid w:val="009A5FD0"/>
    <w:rsid w:val="009A77BF"/>
    <w:rsid w:val="009B13CB"/>
    <w:rsid w:val="009B4C4E"/>
    <w:rsid w:val="009B7125"/>
    <w:rsid w:val="009C1305"/>
    <w:rsid w:val="009C469D"/>
    <w:rsid w:val="009C5968"/>
    <w:rsid w:val="009C6501"/>
    <w:rsid w:val="009C7133"/>
    <w:rsid w:val="009D0888"/>
    <w:rsid w:val="009D36EA"/>
    <w:rsid w:val="009E1156"/>
    <w:rsid w:val="009E185C"/>
    <w:rsid w:val="009E1968"/>
    <w:rsid w:val="009E2637"/>
    <w:rsid w:val="009E4833"/>
    <w:rsid w:val="009E6664"/>
    <w:rsid w:val="009E7139"/>
    <w:rsid w:val="009E7B12"/>
    <w:rsid w:val="009F1C41"/>
    <w:rsid w:val="009F2FEA"/>
    <w:rsid w:val="009F4191"/>
    <w:rsid w:val="009F6320"/>
    <w:rsid w:val="009F77A0"/>
    <w:rsid w:val="009F79FB"/>
    <w:rsid w:val="00A0107C"/>
    <w:rsid w:val="00A025AC"/>
    <w:rsid w:val="00A04DDB"/>
    <w:rsid w:val="00A05731"/>
    <w:rsid w:val="00A05C5D"/>
    <w:rsid w:val="00A05E91"/>
    <w:rsid w:val="00A100C0"/>
    <w:rsid w:val="00A20BEA"/>
    <w:rsid w:val="00A230D9"/>
    <w:rsid w:val="00A26BE1"/>
    <w:rsid w:val="00A27627"/>
    <w:rsid w:val="00A33CD6"/>
    <w:rsid w:val="00A34BF8"/>
    <w:rsid w:val="00A3687A"/>
    <w:rsid w:val="00A43D5A"/>
    <w:rsid w:val="00A52D4A"/>
    <w:rsid w:val="00A57158"/>
    <w:rsid w:val="00A57707"/>
    <w:rsid w:val="00A6259F"/>
    <w:rsid w:val="00A6306B"/>
    <w:rsid w:val="00A63221"/>
    <w:rsid w:val="00A637E5"/>
    <w:rsid w:val="00A6479B"/>
    <w:rsid w:val="00A64845"/>
    <w:rsid w:val="00A65BA3"/>
    <w:rsid w:val="00A74A91"/>
    <w:rsid w:val="00A75D9D"/>
    <w:rsid w:val="00A76C91"/>
    <w:rsid w:val="00A800D0"/>
    <w:rsid w:val="00A821CE"/>
    <w:rsid w:val="00A823CE"/>
    <w:rsid w:val="00A82D56"/>
    <w:rsid w:val="00A85E98"/>
    <w:rsid w:val="00A934A6"/>
    <w:rsid w:val="00A95CDD"/>
    <w:rsid w:val="00AA0472"/>
    <w:rsid w:val="00AA0DEE"/>
    <w:rsid w:val="00AA4A37"/>
    <w:rsid w:val="00AA4ACD"/>
    <w:rsid w:val="00AB1D57"/>
    <w:rsid w:val="00AB2B7C"/>
    <w:rsid w:val="00AC4FC0"/>
    <w:rsid w:val="00AD1FE5"/>
    <w:rsid w:val="00AD23C0"/>
    <w:rsid w:val="00AD2466"/>
    <w:rsid w:val="00AD25A2"/>
    <w:rsid w:val="00AD504D"/>
    <w:rsid w:val="00AD5F4B"/>
    <w:rsid w:val="00AD6663"/>
    <w:rsid w:val="00AE5A04"/>
    <w:rsid w:val="00AE7971"/>
    <w:rsid w:val="00AF0BC4"/>
    <w:rsid w:val="00AF0D34"/>
    <w:rsid w:val="00AF0EC2"/>
    <w:rsid w:val="00AF4AE4"/>
    <w:rsid w:val="00AF6C94"/>
    <w:rsid w:val="00B02668"/>
    <w:rsid w:val="00B03EBB"/>
    <w:rsid w:val="00B03FF4"/>
    <w:rsid w:val="00B066DA"/>
    <w:rsid w:val="00B07F0B"/>
    <w:rsid w:val="00B07F5D"/>
    <w:rsid w:val="00B12C86"/>
    <w:rsid w:val="00B15557"/>
    <w:rsid w:val="00B17A9F"/>
    <w:rsid w:val="00B255A5"/>
    <w:rsid w:val="00B25703"/>
    <w:rsid w:val="00B25732"/>
    <w:rsid w:val="00B26CB4"/>
    <w:rsid w:val="00B33B70"/>
    <w:rsid w:val="00B3673C"/>
    <w:rsid w:val="00B37BE3"/>
    <w:rsid w:val="00B406A8"/>
    <w:rsid w:val="00B41F1B"/>
    <w:rsid w:val="00B420C1"/>
    <w:rsid w:val="00B43CD3"/>
    <w:rsid w:val="00B4482E"/>
    <w:rsid w:val="00B512D1"/>
    <w:rsid w:val="00B51B9F"/>
    <w:rsid w:val="00B54040"/>
    <w:rsid w:val="00B560BA"/>
    <w:rsid w:val="00B57B01"/>
    <w:rsid w:val="00B60A25"/>
    <w:rsid w:val="00B60AC3"/>
    <w:rsid w:val="00B60E1F"/>
    <w:rsid w:val="00B644DE"/>
    <w:rsid w:val="00B65061"/>
    <w:rsid w:val="00B65532"/>
    <w:rsid w:val="00B6759F"/>
    <w:rsid w:val="00B71421"/>
    <w:rsid w:val="00B72C93"/>
    <w:rsid w:val="00B7546E"/>
    <w:rsid w:val="00B75756"/>
    <w:rsid w:val="00B75C28"/>
    <w:rsid w:val="00B91229"/>
    <w:rsid w:val="00B9263B"/>
    <w:rsid w:val="00B9402D"/>
    <w:rsid w:val="00B957EC"/>
    <w:rsid w:val="00B969F5"/>
    <w:rsid w:val="00B96BEC"/>
    <w:rsid w:val="00BA2736"/>
    <w:rsid w:val="00BA30BC"/>
    <w:rsid w:val="00BA328B"/>
    <w:rsid w:val="00BA5639"/>
    <w:rsid w:val="00BA6540"/>
    <w:rsid w:val="00BB64F5"/>
    <w:rsid w:val="00BB7181"/>
    <w:rsid w:val="00BC3EC0"/>
    <w:rsid w:val="00BC6568"/>
    <w:rsid w:val="00BC7996"/>
    <w:rsid w:val="00BD584F"/>
    <w:rsid w:val="00BD5C3B"/>
    <w:rsid w:val="00BE0E6A"/>
    <w:rsid w:val="00BE13C6"/>
    <w:rsid w:val="00BE447A"/>
    <w:rsid w:val="00BE540C"/>
    <w:rsid w:val="00BE5B9A"/>
    <w:rsid w:val="00BE6C28"/>
    <w:rsid w:val="00BF00A5"/>
    <w:rsid w:val="00BF14E3"/>
    <w:rsid w:val="00BF2FD1"/>
    <w:rsid w:val="00BF63CE"/>
    <w:rsid w:val="00BF73FD"/>
    <w:rsid w:val="00C03DFC"/>
    <w:rsid w:val="00C0551E"/>
    <w:rsid w:val="00C055BB"/>
    <w:rsid w:val="00C1088B"/>
    <w:rsid w:val="00C157AF"/>
    <w:rsid w:val="00C157EC"/>
    <w:rsid w:val="00C16591"/>
    <w:rsid w:val="00C213C9"/>
    <w:rsid w:val="00C219C9"/>
    <w:rsid w:val="00C25DCF"/>
    <w:rsid w:val="00C26F65"/>
    <w:rsid w:val="00C3384D"/>
    <w:rsid w:val="00C469D3"/>
    <w:rsid w:val="00C52071"/>
    <w:rsid w:val="00C56983"/>
    <w:rsid w:val="00C61259"/>
    <w:rsid w:val="00C64BA4"/>
    <w:rsid w:val="00C738FA"/>
    <w:rsid w:val="00C74152"/>
    <w:rsid w:val="00C7439F"/>
    <w:rsid w:val="00C75542"/>
    <w:rsid w:val="00C81415"/>
    <w:rsid w:val="00C846CA"/>
    <w:rsid w:val="00C871A8"/>
    <w:rsid w:val="00C90F38"/>
    <w:rsid w:val="00C93E5E"/>
    <w:rsid w:val="00C953FA"/>
    <w:rsid w:val="00C9650C"/>
    <w:rsid w:val="00CA2004"/>
    <w:rsid w:val="00CA35F4"/>
    <w:rsid w:val="00CA4687"/>
    <w:rsid w:val="00CA4B12"/>
    <w:rsid w:val="00CA6BEA"/>
    <w:rsid w:val="00CA752B"/>
    <w:rsid w:val="00CB0AAA"/>
    <w:rsid w:val="00CB0C56"/>
    <w:rsid w:val="00CB425B"/>
    <w:rsid w:val="00CB5684"/>
    <w:rsid w:val="00CB61D7"/>
    <w:rsid w:val="00CB634B"/>
    <w:rsid w:val="00CB68EA"/>
    <w:rsid w:val="00CC19E6"/>
    <w:rsid w:val="00CC2E6C"/>
    <w:rsid w:val="00CC2FFC"/>
    <w:rsid w:val="00CC3A6C"/>
    <w:rsid w:val="00CC50C2"/>
    <w:rsid w:val="00CC52EF"/>
    <w:rsid w:val="00CC5976"/>
    <w:rsid w:val="00CD31B9"/>
    <w:rsid w:val="00CD43B6"/>
    <w:rsid w:val="00CD49B1"/>
    <w:rsid w:val="00CD69D8"/>
    <w:rsid w:val="00CD7421"/>
    <w:rsid w:val="00CE0168"/>
    <w:rsid w:val="00CE2B8A"/>
    <w:rsid w:val="00CE6A17"/>
    <w:rsid w:val="00CE7621"/>
    <w:rsid w:val="00CF18B7"/>
    <w:rsid w:val="00CF22B7"/>
    <w:rsid w:val="00CF27AD"/>
    <w:rsid w:val="00D005FD"/>
    <w:rsid w:val="00D0110A"/>
    <w:rsid w:val="00D02AFF"/>
    <w:rsid w:val="00D079FF"/>
    <w:rsid w:val="00D1003C"/>
    <w:rsid w:val="00D125C2"/>
    <w:rsid w:val="00D15823"/>
    <w:rsid w:val="00D20185"/>
    <w:rsid w:val="00D21CCA"/>
    <w:rsid w:val="00D2235D"/>
    <w:rsid w:val="00D226C4"/>
    <w:rsid w:val="00D236B4"/>
    <w:rsid w:val="00D30961"/>
    <w:rsid w:val="00D334C6"/>
    <w:rsid w:val="00D34DF4"/>
    <w:rsid w:val="00D358C8"/>
    <w:rsid w:val="00D40530"/>
    <w:rsid w:val="00D42C7B"/>
    <w:rsid w:val="00D42F6C"/>
    <w:rsid w:val="00D4360F"/>
    <w:rsid w:val="00D45404"/>
    <w:rsid w:val="00D45DB3"/>
    <w:rsid w:val="00D461F0"/>
    <w:rsid w:val="00D47DA3"/>
    <w:rsid w:val="00D5161C"/>
    <w:rsid w:val="00D523F0"/>
    <w:rsid w:val="00D54CE9"/>
    <w:rsid w:val="00D557DC"/>
    <w:rsid w:val="00D57FA2"/>
    <w:rsid w:val="00D60A69"/>
    <w:rsid w:val="00D60CD2"/>
    <w:rsid w:val="00D629F7"/>
    <w:rsid w:val="00D659C6"/>
    <w:rsid w:val="00D67952"/>
    <w:rsid w:val="00D726E2"/>
    <w:rsid w:val="00D73890"/>
    <w:rsid w:val="00D76807"/>
    <w:rsid w:val="00D76F86"/>
    <w:rsid w:val="00D81225"/>
    <w:rsid w:val="00D81E9D"/>
    <w:rsid w:val="00D86954"/>
    <w:rsid w:val="00D93302"/>
    <w:rsid w:val="00D93306"/>
    <w:rsid w:val="00D935CE"/>
    <w:rsid w:val="00D942D7"/>
    <w:rsid w:val="00D975C8"/>
    <w:rsid w:val="00DA06B5"/>
    <w:rsid w:val="00DA13CA"/>
    <w:rsid w:val="00DA1CA7"/>
    <w:rsid w:val="00DA77E3"/>
    <w:rsid w:val="00DB0544"/>
    <w:rsid w:val="00DB3BB1"/>
    <w:rsid w:val="00DB5770"/>
    <w:rsid w:val="00DB730F"/>
    <w:rsid w:val="00DC193E"/>
    <w:rsid w:val="00DC3628"/>
    <w:rsid w:val="00DC4211"/>
    <w:rsid w:val="00DD1C88"/>
    <w:rsid w:val="00DD1CEB"/>
    <w:rsid w:val="00DD367E"/>
    <w:rsid w:val="00DE4403"/>
    <w:rsid w:val="00DF0E1E"/>
    <w:rsid w:val="00DF210F"/>
    <w:rsid w:val="00DF22AA"/>
    <w:rsid w:val="00DF3336"/>
    <w:rsid w:val="00DF6074"/>
    <w:rsid w:val="00E0275A"/>
    <w:rsid w:val="00E04639"/>
    <w:rsid w:val="00E12E95"/>
    <w:rsid w:val="00E13CBA"/>
    <w:rsid w:val="00E162FF"/>
    <w:rsid w:val="00E22601"/>
    <w:rsid w:val="00E23084"/>
    <w:rsid w:val="00E25DD1"/>
    <w:rsid w:val="00E317BF"/>
    <w:rsid w:val="00E31887"/>
    <w:rsid w:val="00E32F54"/>
    <w:rsid w:val="00E35B64"/>
    <w:rsid w:val="00E366D0"/>
    <w:rsid w:val="00E403F1"/>
    <w:rsid w:val="00E40416"/>
    <w:rsid w:val="00E40CE1"/>
    <w:rsid w:val="00E419ED"/>
    <w:rsid w:val="00E454D5"/>
    <w:rsid w:val="00E47B6D"/>
    <w:rsid w:val="00E51033"/>
    <w:rsid w:val="00E51B8F"/>
    <w:rsid w:val="00E53474"/>
    <w:rsid w:val="00E55430"/>
    <w:rsid w:val="00E565DC"/>
    <w:rsid w:val="00E56681"/>
    <w:rsid w:val="00E567FC"/>
    <w:rsid w:val="00E572D5"/>
    <w:rsid w:val="00E57C0D"/>
    <w:rsid w:val="00E62233"/>
    <w:rsid w:val="00E65371"/>
    <w:rsid w:val="00E65D3C"/>
    <w:rsid w:val="00E66687"/>
    <w:rsid w:val="00E66B38"/>
    <w:rsid w:val="00E67273"/>
    <w:rsid w:val="00E70030"/>
    <w:rsid w:val="00E73E06"/>
    <w:rsid w:val="00E74088"/>
    <w:rsid w:val="00E74FF2"/>
    <w:rsid w:val="00E77E05"/>
    <w:rsid w:val="00E813DF"/>
    <w:rsid w:val="00E827F1"/>
    <w:rsid w:val="00E85791"/>
    <w:rsid w:val="00E9460A"/>
    <w:rsid w:val="00EA08E4"/>
    <w:rsid w:val="00EA2EF4"/>
    <w:rsid w:val="00EA2FA0"/>
    <w:rsid w:val="00EA44A7"/>
    <w:rsid w:val="00EA471B"/>
    <w:rsid w:val="00EA60AD"/>
    <w:rsid w:val="00EB1729"/>
    <w:rsid w:val="00EB1CAF"/>
    <w:rsid w:val="00EB20BE"/>
    <w:rsid w:val="00EB3F98"/>
    <w:rsid w:val="00EB5368"/>
    <w:rsid w:val="00EC0E3A"/>
    <w:rsid w:val="00EC395F"/>
    <w:rsid w:val="00EC5E71"/>
    <w:rsid w:val="00EC7ABB"/>
    <w:rsid w:val="00ED0A81"/>
    <w:rsid w:val="00ED1CE4"/>
    <w:rsid w:val="00ED4F4E"/>
    <w:rsid w:val="00ED5719"/>
    <w:rsid w:val="00EE4D6E"/>
    <w:rsid w:val="00EE570E"/>
    <w:rsid w:val="00EE591A"/>
    <w:rsid w:val="00EE6317"/>
    <w:rsid w:val="00EE780E"/>
    <w:rsid w:val="00EF4AC8"/>
    <w:rsid w:val="00EF4DD7"/>
    <w:rsid w:val="00EF5571"/>
    <w:rsid w:val="00EF76D1"/>
    <w:rsid w:val="00F02216"/>
    <w:rsid w:val="00F03377"/>
    <w:rsid w:val="00F03732"/>
    <w:rsid w:val="00F03BAF"/>
    <w:rsid w:val="00F03BF4"/>
    <w:rsid w:val="00F069B5"/>
    <w:rsid w:val="00F06C24"/>
    <w:rsid w:val="00F06FAA"/>
    <w:rsid w:val="00F11307"/>
    <w:rsid w:val="00F1228F"/>
    <w:rsid w:val="00F146AB"/>
    <w:rsid w:val="00F147C6"/>
    <w:rsid w:val="00F20D95"/>
    <w:rsid w:val="00F22B50"/>
    <w:rsid w:val="00F233BB"/>
    <w:rsid w:val="00F27124"/>
    <w:rsid w:val="00F279BA"/>
    <w:rsid w:val="00F27BF4"/>
    <w:rsid w:val="00F30882"/>
    <w:rsid w:val="00F32019"/>
    <w:rsid w:val="00F32E00"/>
    <w:rsid w:val="00F342A4"/>
    <w:rsid w:val="00F36CBE"/>
    <w:rsid w:val="00F44C50"/>
    <w:rsid w:val="00F50FF7"/>
    <w:rsid w:val="00F55F09"/>
    <w:rsid w:val="00F56BFF"/>
    <w:rsid w:val="00F61860"/>
    <w:rsid w:val="00F652F1"/>
    <w:rsid w:val="00F654B3"/>
    <w:rsid w:val="00F65688"/>
    <w:rsid w:val="00F66CF5"/>
    <w:rsid w:val="00F72643"/>
    <w:rsid w:val="00F767FD"/>
    <w:rsid w:val="00F768AF"/>
    <w:rsid w:val="00F85BD8"/>
    <w:rsid w:val="00F87B98"/>
    <w:rsid w:val="00F940EC"/>
    <w:rsid w:val="00F95773"/>
    <w:rsid w:val="00F96085"/>
    <w:rsid w:val="00F96188"/>
    <w:rsid w:val="00F97AD4"/>
    <w:rsid w:val="00FA54B5"/>
    <w:rsid w:val="00FA7870"/>
    <w:rsid w:val="00FB27F4"/>
    <w:rsid w:val="00FB34B5"/>
    <w:rsid w:val="00FB695A"/>
    <w:rsid w:val="00FB7CE9"/>
    <w:rsid w:val="00FC01CF"/>
    <w:rsid w:val="00FC45C2"/>
    <w:rsid w:val="00FC746E"/>
    <w:rsid w:val="00FD04BD"/>
    <w:rsid w:val="00FD29F8"/>
    <w:rsid w:val="00FD5A19"/>
    <w:rsid w:val="00FE2BBA"/>
    <w:rsid w:val="00FE4534"/>
    <w:rsid w:val="00FE5069"/>
    <w:rsid w:val="00FE5242"/>
    <w:rsid w:val="00FF1D9D"/>
    <w:rsid w:val="00FF4C50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9248C9"/>
  <w15:docId w15:val="{4F25389B-45F8-4229-8CD1-BAAF4FD4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3474"/>
    <w:rPr>
      <w:rFonts w:cs="Times New Roman"/>
      <w:kern w:val="2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D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D95"/>
    <w:rPr>
      <w:rFonts w:cs="Times New Roman"/>
      <w:kern w:val="2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D95"/>
    <w:rPr>
      <w:rFonts w:cs="Times New Roman"/>
      <w:b/>
      <w:bCs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niql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qlo.com/jp/ja/special-feature/ambassador/roger-federer-colle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astretail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4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Template_2024_10</Template>
  <TotalTime>1</TotalTime>
  <Pages>3</Pages>
  <Words>861</Words>
  <Characters>5360</Characters>
  <Application>Microsoft Office Word</Application>
  <DocSecurity>0</DocSecurity>
  <Lines>178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ローラー・キース</dc:creator>
  <cp:lastModifiedBy>Agnieszka Błażejczak</cp:lastModifiedBy>
  <cp:revision>2</cp:revision>
  <cp:lastPrinted>2015-09-15T02:00:00Z</cp:lastPrinted>
  <dcterms:created xsi:type="dcterms:W3CDTF">2025-05-13T14:34:00Z</dcterms:created>
  <dcterms:modified xsi:type="dcterms:W3CDTF">2025-05-13T14:34:00Z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83b52a6a-2bc7-49e6-83f1-02b2309cc09b</vt:lpwstr>
  </property>
</Properties>
</file>