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984C1" w14:textId="6FAC6B77" w:rsidR="008153FA" w:rsidRPr="00007058" w:rsidRDefault="008153FA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0B96A234" w14:textId="44A3A705" w:rsidR="00305EE7" w:rsidRPr="00007058" w:rsidRDefault="000347E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  <w:r w:rsidRPr="00007058">
        <w:rPr>
          <w:rFonts w:ascii="UniqloRegular" w:hAnsi="UniqloRegular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49FCEF" wp14:editId="6BC80062">
                <wp:simplePos x="0" y="0"/>
                <wp:positionH relativeFrom="margin">
                  <wp:posOffset>-24130</wp:posOffset>
                </wp:positionH>
                <wp:positionV relativeFrom="page">
                  <wp:posOffset>577850</wp:posOffset>
                </wp:positionV>
                <wp:extent cx="1244600" cy="6667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677BD" w14:textId="0D15ECC1" w:rsidR="009248DD" w:rsidRPr="004D4792" w:rsidRDefault="000347E9" w:rsidP="00EC7ABB">
                            <w:pPr>
                              <w:jc w:val="left"/>
                              <w:rPr>
                                <w:rFonts w:ascii="Uniqlo Pro Regular" w:hAnsi="Uniqlo Pro 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qloRegular" w:eastAsia="MS PGothic" w:hAnsi="UniqloRegular"/>
                                <w:sz w:val="28"/>
                                <w:szCs w:val="28"/>
                                <w:bdr w:val="single" w:sz="4" w:space="0" w:color="auto"/>
                              </w:rPr>
                              <w:t>KOMUNIKAT PRASOWY</w:t>
                            </w:r>
                          </w:p>
                        </w:txbxContent>
                      </wps:txbx>
                      <wps:bodyPr rot="0" vert="horz" wrap="square" lIns="91440" tIns="15840" rIns="91440" bIns="158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9FC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9pt;margin-top:45.5pt;width:98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" stroked="f">
                <v:textbox inset=",.44mm,,.44mm">
                  <w:txbxContent>
                    <w:p w14:paraId="0D4677BD" w14:textId="0D15ECC1" w:rsidR="009248DD" w:rsidRPr="004D4792" w:rsidRDefault="000347E9" w:rsidP="00EC7ABB">
                      <w:pPr>
                        <w:jc w:val="left"/>
                        <w:rPr>
                          <w:rFonts w:ascii="Uniqlo Pro Regular" w:hAnsi="Uniqlo Pro Regular"/>
                          <w:sz w:val="28"/>
                          <w:szCs w:val="28"/>
                        </w:rPr>
                      </w:pPr>
                      <w:r>
                        <w:rPr>
                          <w:rFonts w:ascii="UniqloRegular" w:eastAsia="MS PGothic" w:hAnsi="UniqloRegular"/>
                          <w:sz w:val="28"/>
                          <w:szCs w:val="28"/>
                          <w:bdr w:val="single" w:sz="4" w:space="0" w:color="auto"/>
                        </w:rPr>
                        <w:t>KOMUNIKAT PRASOWY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CD9604F" w14:textId="77777777" w:rsidR="007218B9" w:rsidRPr="00007058" w:rsidRDefault="007218B9" w:rsidP="0069351D">
      <w:pPr>
        <w:tabs>
          <w:tab w:val="left" w:pos="4455"/>
        </w:tabs>
        <w:snapToGrid w:val="0"/>
        <w:spacing w:line="20" w:lineRule="exact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0191E28B" w14:textId="30925CC1" w:rsidR="00F42BC0" w:rsidRPr="00007058" w:rsidRDefault="00F42BC0" w:rsidP="00AC1EDC">
      <w:pPr>
        <w:tabs>
          <w:tab w:val="left" w:pos="4455"/>
        </w:tabs>
        <w:snapToGrid w:val="0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143E4695" w14:textId="1ECD1938" w:rsidR="00F70A9C" w:rsidRDefault="00E47664" w:rsidP="00AC1EDC">
      <w:pPr>
        <w:tabs>
          <w:tab w:val="left" w:pos="4455"/>
        </w:tabs>
        <w:snapToGrid w:val="0"/>
        <w:jc w:val="center"/>
        <w:rPr>
          <w:rFonts w:ascii="UniqloRegular" w:eastAsia="MS PGothic" w:hAnsi="UniqloRegular"/>
          <w:bCs/>
        </w:rPr>
      </w:pPr>
      <w:r>
        <w:rPr>
          <w:rFonts w:ascii="UniqloRegular" w:eastAsia="MS PGothic" w:hAnsi="UniqloRegular"/>
          <w:noProof/>
          <w:lang w:val="fr-FR"/>
        </w:rPr>
        <w:drawing>
          <wp:inline distT="0" distB="0" distL="0" distR="0" wp14:anchorId="3AFDC9A3" wp14:editId="2E8CCA50">
            <wp:extent cx="2901950" cy="873570"/>
            <wp:effectExtent l="0" t="0" r="0" b="3175"/>
            <wp:docPr id="1034422986" name="図 1034422986" descr="グラフィカル ユーザー インターフェイス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22986" name="図 1034422986" descr="グラフィカル ユーザー インターフェイス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590" cy="88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A8F29" w14:textId="77777777" w:rsidR="00F42BC0" w:rsidRPr="00007058" w:rsidRDefault="00F42BC0" w:rsidP="00B51B9F">
      <w:pPr>
        <w:snapToGrid w:val="0"/>
        <w:rPr>
          <w:rFonts w:ascii="UniqloRegular" w:eastAsia="MS PGothic" w:hAnsi="UniqloRegular"/>
          <w:bCs/>
        </w:rPr>
      </w:pPr>
    </w:p>
    <w:p w14:paraId="33B26DEC" w14:textId="4AB9CB20" w:rsidR="002A0919" w:rsidRPr="000347E9" w:rsidRDefault="000347E9" w:rsidP="0069351D">
      <w:pPr>
        <w:pStyle w:val="NormalnyWeb"/>
        <w:spacing w:before="0" w:beforeAutospacing="0" w:after="0" w:afterAutospacing="0"/>
        <w:jc w:val="center"/>
        <w:rPr>
          <w:rFonts w:ascii="UniqloRegular" w:hAnsi="UniqloRegular"/>
          <w:b/>
          <w:bCs/>
        </w:rPr>
      </w:pPr>
      <w:r w:rsidRPr="000347E9">
        <w:rPr>
          <w:rFonts w:ascii="UniqloRegular" w:hAnsi="UniqloRegular" w:cs="Times New Roman"/>
          <w:b/>
          <w:bCs/>
          <w:kern w:val="2"/>
          <w:sz w:val="32"/>
          <w:szCs w:val="32"/>
          <w:lang w:val="pl-PL" w:bidi="ar-SA"/>
        </w:rPr>
        <w:t xml:space="preserve">UNIQLO i COMPTOIR DES COTONNIERS – </w:t>
      </w:r>
      <w:r w:rsidRPr="000347E9">
        <w:rPr>
          <w:rFonts w:ascii="UniqloRegular" w:hAnsi="UniqloRegular" w:cs="Times New Roman"/>
          <w:b/>
          <w:bCs/>
          <w:kern w:val="2"/>
          <w:sz w:val="32"/>
          <w:szCs w:val="32"/>
          <w:lang w:val="pl-PL" w:bidi="ar-SA"/>
        </w:rPr>
        <w:br/>
        <w:t>Kolekcja Jesień/Zima 2024</w:t>
      </w:r>
      <w:r w:rsidRPr="000347E9">
        <w:rPr>
          <w:rFonts w:ascii="UniqloRegular" w:hAnsi="UniqloRegular" w:cs="Times New Roman"/>
          <w:b/>
          <w:bCs/>
          <w:kern w:val="2"/>
          <w:sz w:val="32"/>
          <w:szCs w:val="32"/>
          <w:lang w:val="pl-PL" w:bidi="ar-SA"/>
        </w:rPr>
        <w:br/>
      </w:r>
      <w:r w:rsidRPr="000347E9">
        <w:rPr>
          <w:rFonts w:ascii="UniqloRegular" w:hAnsi="UniqloRegular" w:cs="Arial"/>
          <w:b/>
          <w:bCs/>
          <w:color w:val="000000"/>
          <w:lang w:val="pl-PL"/>
        </w:rPr>
        <w:t>Francuska nowoczesność spotyka LifeWear</w:t>
      </w:r>
      <w:r>
        <w:rPr>
          <w:rFonts w:ascii="UniqloRegular" w:hAnsi="UniqloRegular" w:cs="Arial"/>
          <w:b/>
          <w:bCs/>
          <w:color w:val="000000"/>
          <w:lang w:val="pl-PL"/>
        </w:rPr>
        <w:t>.</w:t>
      </w:r>
      <w:r w:rsidRPr="000347E9">
        <w:rPr>
          <w:rFonts w:ascii="UniqloRegular" w:hAnsi="UniqloRegular" w:cs="Arial"/>
          <w:b/>
          <w:bCs/>
          <w:color w:val="000000"/>
          <w:lang w:val="pl-PL"/>
        </w:rPr>
        <w:t xml:space="preserve"> </w:t>
      </w:r>
      <w:r w:rsidRPr="000347E9">
        <w:rPr>
          <w:rFonts w:ascii="UniqloRegular" w:hAnsi="UniqloRegular" w:cs="Arial"/>
          <w:b/>
          <w:bCs/>
          <w:color w:val="000000"/>
        </w:rPr>
        <w:t>W sklepach od 29 sierpnia.</w:t>
      </w:r>
    </w:p>
    <w:p w14:paraId="7023BFC3" w14:textId="77777777" w:rsidR="001F09F4" w:rsidRPr="000347E9" w:rsidRDefault="001F09F4" w:rsidP="001F09F4">
      <w:pPr>
        <w:tabs>
          <w:tab w:val="left" w:pos="426"/>
        </w:tabs>
        <w:snapToGrid w:val="0"/>
        <w:rPr>
          <w:rFonts w:ascii="UniqloRegular" w:eastAsia="MS PGothic" w:hAnsi="UniqloRegular"/>
        </w:rPr>
      </w:pPr>
    </w:p>
    <w:p w14:paraId="67319820" w14:textId="682C0CF0" w:rsidR="003055F0" w:rsidRDefault="003055F0" w:rsidP="008F52EF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>
        <w:rPr>
          <w:rFonts w:ascii="UniqloRegular" w:eastAsia="MS PGothic" w:hAnsi="UniqloRegular"/>
          <w:b/>
          <w:bCs/>
          <w:lang w:val="pl-PL"/>
        </w:rPr>
        <w:t>Marka</w:t>
      </w:r>
      <w:r w:rsidR="000347E9" w:rsidRPr="000347E9">
        <w:rPr>
          <w:rFonts w:ascii="UniqloRegular" w:eastAsia="MS PGothic" w:hAnsi="UniqloRegular"/>
          <w:b/>
          <w:bCs/>
          <w:lang w:val="pl-PL"/>
        </w:rPr>
        <w:t xml:space="preserve"> UNIQLO ogłasza premierę kolekcji UNIQLO i COMPTOIR DES COTONNIERS - Jesień/Zima 2024. Nowa linia dostępna jest w sprzedaży od czwartku, 29 sierpnia.</w:t>
      </w:r>
    </w:p>
    <w:p w14:paraId="1D418C78" w14:textId="77777777" w:rsidR="003055F0" w:rsidRDefault="000347E9" w:rsidP="008F52EF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0347E9">
        <w:rPr>
          <w:rFonts w:ascii="UniqloRegular" w:eastAsia="MS PGothic" w:hAnsi="UniqloRegular"/>
          <w:b/>
          <w:bCs/>
          <w:lang w:val="pl-PL"/>
        </w:rPr>
        <w:t xml:space="preserve"> </w:t>
      </w:r>
    </w:p>
    <w:p w14:paraId="6291A813" w14:textId="74A5F1FE" w:rsidR="00082840" w:rsidRPr="000347E9" w:rsidRDefault="000347E9" w:rsidP="008F52EF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  <w:r w:rsidRPr="000347E9">
        <w:rPr>
          <w:rFonts w:ascii="UniqloRegular" w:eastAsia="MS PGothic" w:hAnsi="UniqloRegular"/>
          <w:b/>
          <w:bCs/>
          <w:lang w:val="pl-PL"/>
        </w:rPr>
        <w:t>Założona we Francji w 1995 roku, a od 2005 roku będąca częścią Fast Retailing Group, marka Comptoir des Cotonniers oferuje odzież o wyrafinowanej elegancji w charakterystycznej, paryskiej palecie kolorów, cenioną przez pokolenia za przystępność i wysoką jakość francuskiego stylu. Ta kapsułowa kolekcja łączy esencję UNIQLO LifeWear z zaangażowaniem Comptoir des Cotonniers w tworzenie ubrań z naturalnych materiałów.</w:t>
      </w:r>
    </w:p>
    <w:p w14:paraId="1EF09273" w14:textId="77777777" w:rsidR="00184E13" w:rsidRPr="00184E13" w:rsidRDefault="00184E13" w:rsidP="00184E13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0E2F1667" w14:textId="77777777" w:rsidR="00184E13" w:rsidRPr="00184E13" w:rsidRDefault="00184E13" w:rsidP="00184E13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3F7B31FA" w14:textId="77777777" w:rsidR="00184E13" w:rsidRPr="00184E13" w:rsidRDefault="00184E13" w:rsidP="00184E13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184E13">
        <w:rPr>
          <w:rFonts w:ascii="UniqloRegular" w:eastAsia="MS PGothic" w:hAnsi="UniqloRegular"/>
          <w:b/>
          <w:bCs/>
          <w:lang w:val="pl-PL"/>
        </w:rPr>
        <w:t>Motyw kolekcji Jesień/Zima 2024: Sport i Couture</w:t>
      </w:r>
    </w:p>
    <w:p w14:paraId="74392560" w14:textId="77777777" w:rsidR="00184E13" w:rsidRPr="00184E13" w:rsidRDefault="00184E13" w:rsidP="00184E13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1AFA1715" w14:textId="4F5BC0BF" w:rsidR="00826EDB" w:rsidRDefault="00184E13" w:rsidP="00184E13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  <w:r w:rsidRPr="00184E13">
        <w:rPr>
          <w:rFonts w:ascii="UniqloRegular" w:eastAsia="MS PGothic" w:hAnsi="UniqloRegular"/>
          <w:lang w:val="pl-PL"/>
        </w:rPr>
        <w:t>Tegoroczna kolekcja łączy szyk tradycyjnego, francuskiego krawiectwa z komfortem, kładąc nacisk na naturalne materiały. Kluczowymi kolorami marki są granat, złamana biel oraz modne odcienie szarości, a ceglasty odcień brązu dodaje kolekcji świeżego akcentu.</w:t>
      </w:r>
    </w:p>
    <w:p w14:paraId="6C78FCA7" w14:textId="77777777" w:rsidR="00184E13" w:rsidRPr="00184E13" w:rsidRDefault="00184E13" w:rsidP="00184E13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13B035A1" w14:textId="257AC94D" w:rsidR="00FF1685" w:rsidRPr="00B35144" w:rsidRDefault="00826EDB" w:rsidP="00FF1685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  <w:r>
        <w:rPr>
          <w:rFonts w:ascii="UniqloRegular" w:eastAsia="MS PGothic" w:hAnsi="UniqloRegular"/>
          <w:bCs/>
          <w:noProof/>
        </w:rPr>
        <w:drawing>
          <wp:inline distT="0" distB="0" distL="0" distR="0" wp14:anchorId="1BCA23D7" wp14:editId="499C1F39">
            <wp:extent cx="2784508" cy="2089150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649" cy="209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5144">
        <w:rPr>
          <w:rFonts w:ascii="UniqloRegular" w:eastAsia="MS PGothic" w:hAnsi="UniqloRegular"/>
          <w:b/>
          <w:noProof/>
          <w:lang w:val="pl-PL"/>
        </w:rPr>
        <w:t xml:space="preserve"> </w:t>
      </w:r>
      <w:r>
        <w:rPr>
          <w:rFonts w:ascii="UniqloRegular" w:eastAsia="MS PGothic" w:hAnsi="UniqloRegular"/>
          <w:b/>
          <w:noProof/>
        </w:rPr>
        <w:drawing>
          <wp:inline distT="0" distB="0" distL="0" distR="0" wp14:anchorId="06489FC1" wp14:editId="317DFE93">
            <wp:extent cx="2792886" cy="2095436"/>
            <wp:effectExtent l="0" t="0" r="762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972" cy="211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1ACA9" w14:textId="77777777" w:rsidR="00FF1685" w:rsidRPr="00B35144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3B30723B" w14:textId="77777777" w:rsidR="00B35144" w:rsidRPr="00B35144" w:rsidRDefault="00B35144" w:rsidP="00B35144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  <w:r w:rsidRPr="00B35144">
        <w:rPr>
          <w:rFonts w:ascii="UniqloRegular" w:eastAsia="MS PGothic" w:hAnsi="UniqloRegular"/>
          <w:b/>
          <w:lang w:val="pl-PL"/>
        </w:rPr>
        <w:t>Nowa technologia NANODESIGN® rozszerza możliwości włókien</w:t>
      </w:r>
    </w:p>
    <w:p w14:paraId="4C9B186D" w14:textId="77777777" w:rsidR="00B35144" w:rsidRPr="00B35144" w:rsidRDefault="00B35144" w:rsidP="00B35144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7504E303" w14:textId="6A9EAD89" w:rsidR="00B35144" w:rsidRPr="00B35144" w:rsidRDefault="00B35144" w:rsidP="00B3514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  <w:r w:rsidRPr="00B35144">
        <w:rPr>
          <w:rFonts w:ascii="UniqloRegular" w:eastAsia="MS PGothic" w:hAnsi="UniqloRegular"/>
          <w:bCs/>
          <w:lang w:val="pl-PL"/>
        </w:rPr>
        <w:t>Płaszcz o długości do połowy uda, wykonany z lekkiego i miękkiego materiału, doskonale pasuje do każdego rodzaju dołu i świetnie sprawdza się zarówno w eleganckich, jak i codziennych stylizacjach. Wśród dzianin wykonanych w 100% z wysokiej jakości wełny, warto zwrócić szczególną uwagę na sweter z zamkiem błyskawicznym, któ</w:t>
      </w:r>
      <w:r w:rsidR="00631EBA">
        <w:rPr>
          <w:rFonts w:ascii="UniqloRegular" w:eastAsia="MS PGothic" w:hAnsi="UniqloRegular"/>
          <w:bCs/>
          <w:lang w:val="pl-PL"/>
        </w:rPr>
        <w:t>r</w:t>
      </w:r>
      <w:r w:rsidRPr="00B35144">
        <w:rPr>
          <w:rFonts w:ascii="UniqloRegular" w:eastAsia="MS PGothic" w:hAnsi="UniqloRegular"/>
          <w:bCs/>
          <w:lang w:val="pl-PL"/>
        </w:rPr>
        <w:t xml:space="preserve">y posiada wąskie detale na mankietach, </w:t>
      </w:r>
      <w:r w:rsidR="00631EBA">
        <w:rPr>
          <w:rFonts w:ascii="UniqloRegular" w:eastAsia="MS PGothic" w:hAnsi="UniqloRegular"/>
          <w:bCs/>
          <w:lang w:val="pl-PL"/>
        </w:rPr>
        <w:t>nadające</w:t>
      </w:r>
      <w:r w:rsidRPr="00B35144">
        <w:rPr>
          <w:rFonts w:ascii="UniqloRegular" w:eastAsia="MS PGothic" w:hAnsi="UniqloRegular"/>
          <w:bCs/>
          <w:lang w:val="pl-PL"/>
        </w:rPr>
        <w:t xml:space="preserve"> mu sportowego i swobodnego charakteru. W kolekcji po raz pierwszy pojawia się także bluzka z falbanami, wykonana z użyciem technologii NANODESIGN™ firmy Toray*, która </w:t>
      </w:r>
      <w:r w:rsidR="00631EBA">
        <w:rPr>
          <w:rFonts w:ascii="UniqloRegular" w:eastAsia="MS PGothic" w:hAnsi="UniqloRegular"/>
          <w:bCs/>
          <w:lang w:val="pl-PL"/>
        </w:rPr>
        <w:t xml:space="preserve">dodaje materiałowi </w:t>
      </w:r>
      <w:r w:rsidRPr="00B35144">
        <w:rPr>
          <w:rFonts w:ascii="UniqloRegular" w:eastAsia="MS PGothic" w:hAnsi="UniqloRegular"/>
          <w:bCs/>
          <w:lang w:val="pl-PL"/>
        </w:rPr>
        <w:t xml:space="preserve">eleganckiego połysku i gładkości. Produkty można nosić zarówno w zestawieniach warstwowych, jak i samodzielnie. </w:t>
      </w:r>
    </w:p>
    <w:p w14:paraId="5785ECFD" w14:textId="77777777" w:rsidR="00B35144" w:rsidRPr="00B35144" w:rsidRDefault="00B35144" w:rsidP="00B3514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3516329C" w14:textId="47E18C56" w:rsidR="00E1087B" w:rsidRPr="00B35144" w:rsidRDefault="00B35144" w:rsidP="00B3514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  <w:r w:rsidRPr="00B35144">
        <w:rPr>
          <w:rFonts w:ascii="UniqloRegular" w:eastAsia="MS PGothic" w:hAnsi="UniqloRegular"/>
          <w:bCs/>
          <w:lang w:val="pl-PL"/>
        </w:rPr>
        <w:lastRenderedPageBreak/>
        <w:t>* NANODESIGN® to technologia opracowana przez firmę Toray, która umożliwia projektowanie włókien na poziomie nano w celu odtworzenia właściwości określonych włókien.</w:t>
      </w:r>
    </w:p>
    <w:p w14:paraId="2FA81842" w14:textId="77777777" w:rsidR="00B35144" w:rsidRDefault="00B35144" w:rsidP="006B4A19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</w:rPr>
      </w:pPr>
    </w:p>
    <w:p w14:paraId="3B613071" w14:textId="77777777" w:rsidR="00B35144" w:rsidRDefault="00B35144" w:rsidP="006B4A19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</w:rPr>
      </w:pPr>
    </w:p>
    <w:p w14:paraId="4EF19C89" w14:textId="77777777" w:rsidR="00B35144" w:rsidRDefault="00B35144" w:rsidP="0015505D">
      <w:pPr>
        <w:tabs>
          <w:tab w:val="left" w:pos="426"/>
        </w:tabs>
        <w:snapToGrid w:val="0"/>
        <w:ind w:left="1848" w:hangingChars="767" w:hanging="1848"/>
        <w:rPr>
          <w:rFonts w:ascii="UniqloRegular" w:eastAsia="MS PGothic" w:hAnsi="UniqloRegular"/>
          <w:b/>
          <w:bCs/>
          <w:u w:val="single"/>
          <w:lang w:val="pl-PL"/>
        </w:rPr>
      </w:pPr>
      <w:r w:rsidRPr="00B35144">
        <w:rPr>
          <w:rFonts w:ascii="UniqloRegular" w:eastAsia="MS PGothic" w:hAnsi="UniqloRegular"/>
          <w:b/>
          <w:bCs/>
          <w:u w:val="single"/>
          <w:lang w:val="pl-PL"/>
        </w:rPr>
        <w:t>Szczegóły kolekcji Jesień/Zima 2024</w:t>
      </w:r>
      <w:r w:rsidRPr="00B35144">
        <w:rPr>
          <w:rFonts w:ascii="UniqloRegular" w:eastAsia="MS PGothic" w:hAnsi="UniqloRegular"/>
          <w:b/>
          <w:bCs/>
          <w:u w:val="single"/>
          <w:lang w:val="pl-PL"/>
        </w:rPr>
        <w:br/>
      </w:r>
    </w:p>
    <w:p w14:paraId="7C2EBBAA" w14:textId="1101A583" w:rsidR="006B4A19" w:rsidRPr="00B35144" w:rsidRDefault="00B35144" w:rsidP="0015505D">
      <w:pPr>
        <w:tabs>
          <w:tab w:val="left" w:pos="426"/>
        </w:tabs>
        <w:snapToGrid w:val="0"/>
        <w:ind w:left="1848" w:hangingChars="767" w:hanging="1848"/>
        <w:rPr>
          <w:rFonts w:ascii="UniqloRegular" w:eastAsia="MS PGothic" w:hAnsi="UniqloRegular"/>
          <w:bCs/>
          <w:lang w:val="pl-PL"/>
        </w:rPr>
      </w:pPr>
      <w:r w:rsidRPr="00B35144">
        <w:rPr>
          <w:rFonts w:ascii="UniqloRegular" w:eastAsia="MS PGothic" w:hAnsi="UniqloRegular"/>
          <w:b/>
          <w:lang w:val="pl-PL"/>
        </w:rPr>
        <w:t>Data premiery</w:t>
      </w:r>
      <w:r w:rsidR="006B4A19" w:rsidRPr="00B35144">
        <w:rPr>
          <w:rFonts w:ascii="UniqloRegular" w:eastAsia="MS PGothic" w:hAnsi="UniqloRegular"/>
          <w:b/>
          <w:lang w:val="pl-PL"/>
        </w:rPr>
        <w:t>:</w:t>
      </w:r>
      <w:r w:rsidR="006B4A19" w:rsidRPr="00B35144">
        <w:rPr>
          <w:rFonts w:ascii="UniqloRegular" w:eastAsia="MS PGothic" w:hAnsi="UniqloRegular"/>
          <w:bCs/>
          <w:lang w:val="pl-PL"/>
        </w:rPr>
        <w:tab/>
      </w:r>
      <w:r>
        <w:rPr>
          <w:rFonts w:ascii="UniqloRegular" w:eastAsia="MS PGothic" w:hAnsi="UniqloRegular"/>
          <w:bCs/>
          <w:lang w:val="pl-PL"/>
        </w:rPr>
        <w:t>29 sierpnia 2024</w:t>
      </w:r>
    </w:p>
    <w:p w14:paraId="6FC9BD5C" w14:textId="216D9176" w:rsidR="00B35144" w:rsidRPr="00B35144" w:rsidRDefault="00B35144" w:rsidP="0015505D">
      <w:pPr>
        <w:tabs>
          <w:tab w:val="left" w:pos="426"/>
        </w:tabs>
        <w:snapToGrid w:val="0"/>
        <w:ind w:left="1848" w:hangingChars="767" w:hanging="1848"/>
        <w:rPr>
          <w:rFonts w:ascii="UniqloRegular" w:eastAsia="MS PGothic" w:hAnsi="UniqloRegular"/>
          <w:bCs/>
          <w:lang w:val="pl-PL"/>
        </w:rPr>
      </w:pPr>
      <w:r w:rsidRPr="00B35144">
        <w:rPr>
          <w:rFonts w:ascii="UniqloRegular" w:eastAsia="MS PGothic" w:hAnsi="UniqloRegular"/>
          <w:b/>
          <w:bCs/>
          <w:lang w:val="pl-PL"/>
        </w:rPr>
        <w:t>Dostępność w sklepach</w:t>
      </w:r>
      <w:r w:rsidRPr="00B35144">
        <w:rPr>
          <w:rFonts w:ascii="UniqloRegular" w:eastAsia="MS PGothic" w:hAnsi="UniqloRegular"/>
          <w:bCs/>
          <w:lang w:val="pl-PL"/>
        </w:rPr>
        <w:t xml:space="preserve">: </w:t>
      </w:r>
      <w:r>
        <w:rPr>
          <w:rFonts w:ascii="UniqloRegular" w:eastAsia="MS PGothic" w:hAnsi="UniqloRegular"/>
          <w:bCs/>
          <w:lang w:val="pl-PL"/>
        </w:rPr>
        <w:br/>
      </w:r>
      <w:r w:rsidRPr="00B35144">
        <w:rPr>
          <w:rFonts w:ascii="UniqloRegular" w:eastAsia="MS PGothic" w:hAnsi="UniqloRegular"/>
          <w:bCs/>
          <w:lang w:val="pl-PL"/>
        </w:rPr>
        <w:t xml:space="preserve">Pełna kolekcja dostępna w sklepach UNIQLO w całej Europie oraz na stronie uniqlo.com. Wybrane produkty dostępne </w:t>
      </w:r>
      <w:r w:rsidR="00631EBA">
        <w:rPr>
          <w:rFonts w:ascii="UniqloRegular" w:eastAsia="MS PGothic" w:hAnsi="UniqloRegular"/>
          <w:bCs/>
          <w:lang w:val="pl-PL"/>
        </w:rPr>
        <w:t xml:space="preserve">również </w:t>
      </w:r>
      <w:r w:rsidRPr="00B35144">
        <w:rPr>
          <w:rFonts w:ascii="UniqloRegular" w:eastAsia="MS PGothic" w:hAnsi="UniqloRegular"/>
          <w:bCs/>
          <w:lang w:val="pl-PL"/>
        </w:rPr>
        <w:t>we wszystkich sklepach w Japonii.</w:t>
      </w:r>
    </w:p>
    <w:p w14:paraId="126DB314" w14:textId="77777777" w:rsidR="00D92CB4" w:rsidRDefault="00D92CB4" w:rsidP="00B6150F">
      <w:pPr>
        <w:tabs>
          <w:tab w:val="left" w:pos="426"/>
        </w:tabs>
        <w:snapToGrid w:val="0"/>
        <w:spacing w:afterLines="20" w:after="80"/>
        <w:jc w:val="left"/>
        <w:rPr>
          <w:rFonts w:ascii="UniqloRegular" w:eastAsia="MS PGothic" w:hAnsi="UniqloRegular"/>
          <w:b/>
        </w:rPr>
      </w:pPr>
    </w:p>
    <w:p w14:paraId="652EA158" w14:textId="33072B5C" w:rsidR="00FF1685" w:rsidRPr="00FF1685" w:rsidRDefault="00B35144" w:rsidP="00B6150F">
      <w:pPr>
        <w:tabs>
          <w:tab w:val="left" w:pos="426"/>
        </w:tabs>
        <w:snapToGrid w:val="0"/>
        <w:spacing w:afterLines="20" w:after="80"/>
        <w:jc w:val="left"/>
        <w:rPr>
          <w:rFonts w:ascii="UniqloRegular" w:eastAsia="MS PGothic" w:hAnsi="UniqloRegular"/>
          <w:b/>
        </w:rPr>
      </w:pPr>
      <w:r>
        <w:rPr>
          <w:rFonts w:ascii="UniqloRegular" w:eastAsia="MS PGothic" w:hAnsi="UniqloRegular"/>
          <w:b/>
        </w:rPr>
        <w:t>Łącznie 15 elementów</w:t>
      </w:r>
    </w:p>
    <w:tbl>
      <w:tblPr>
        <w:tblpPr w:leftFromText="142" w:rightFromText="142" w:vertAnchor="text" w:tblpY="1"/>
        <w:tblOverlap w:val="never"/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1843"/>
      </w:tblGrid>
      <w:tr w:rsidR="00FF1685" w:rsidRPr="00FF1685" w14:paraId="42FBC360" w14:textId="77777777" w:rsidTr="00FE39AF">
        <w:trPr>
          <w:trHeight w:val="224"/>
        </w:trPr>
        <w:tc>
          <w:tcPr>
            <w:tcW w:w="4815" w:type="dxa"/>
            <w:shd w:val="clear" w:color="auto" w:fill="F2F2F2"/>
            <w:vAlign w:val="center"/>
          </w:tcPr>
          <w:p w14:paraId="48F09D96" w14:textId="5E93110C" w:rsidR="00FF1685" w:rsidRPr="00FF1685" w:rsidRDefault="00B35144" w:rsidP="00FF1685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/>
              </w:rPr>
            </w:pPr>
            <w:r>
              <w:rPr>
                <w:rFonts w:ascii="UniqloRegular" w:eastAsia="MS PGothic" w:hAnsi="UniqloRegular"/>
                <w:b/>
              </w:rPr>
              <w:t>Produkt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1DA6905" w14:textId="720CF70C" w:rsidR="00FF1685" w:rsidRPr="00FF1685" w:rsidRDefault="00B35144" w:rsidP="00FF1685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/>
              </w:rPr>
            </w:pPr>
            <w:r>
              <w:rPr>
                <w:rFonts w:ascii="UniqloRegular" w:eastAsia="MS PGothic" w:hAnsi="UniqloRegular"/>
                <w:b/>
              </w:rPr>
              <w:t>Cena</w:t>
            </w:r>
          </w:p>
        </w:tc>
      </w:tr>
      <w:tr w:rsidR="00FF1685" w:rsidRPr="00FF1685" w14:paraId="264AF1A8" w14:textId="77777777" w:rsidTr="00FE39AF">
        <w:trPr>
          <w:trHeight w:val="373"/>
        </w:trPr>
        <w:tc>
          <w:tcPr>
            <w:tcW w:w="4815" w:type="dxa"/>
            <w:vAlign w:val="center"/>
          </w:tcPr>
          <w:p w14:paraId="4F831C8E" w14:textId="7AC0A9B7" w:rsidR="00FF1685" w:rsidRPr="00FF1685" w:rsidRDefault="00B35144" w:rsidP="00FF1685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Cs/>
              </w:rPr>
            </w:pPr>
            <w:r w:rsidRPr="00B35144">
              <w:rPr>
                <w:rFonts w:ascii="UniqloRegular" w:eastAsia="MS PGothic" w:hAnsi="UniqloRegular"/>
                <w:bCs/>
              </w:rPr>
              <w:t xml:space="preserve">Damski płaszcz </w:t>
            </w:r>
            <w:r w:rsidR="006626BD">
              <w:rPr>
                <w:rFonts w:ascii="UniqloRegular" w:eastAsia="MS PGothic" w:hAnsi="UniqloRegular"/>
                <w:bCs/>
              </w:rPr>
              <w:t>dwustronny</w:t>
            </w:r>
          </w:p>
        </w:tc>
        <w:tc>
          <w:tcPr>
            <w:tcW w:w="1843" w:type="dxa"/>
            <w:vAlign w:val="center"/>
          </w:tcPr>
          <w:p w14:paraId="73EB55E4" w14:textId="7872D4D5" w:rsidR="00FF1685" w:rsidRPr="00FF1685" w:rsidRDefault="00B35144" w:rsidP="00474379">
            <w:pPr>
              <w:tabs>
                <w:tab w:val="left" w:pos="426"/>
              </w:tabs>
              <w:snapToGrid w:val="0"/>
              <w:ind w:rightChars="134" w:right="322"/>
              <w:jc w:val="right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499.90 PLN</w:t>
            </w:r>
          </w:p>
        </w:tc>
      </w:tr>
      <w:tr w:rsidR="00FF1685" w:rsidRPr="00FF1685" w14:paraId="66FADA45" w14:textId="77777777" w:rsidTr="00FE39AF">
        <w:trPr>
          <w:trHeight w:val="346"/>
        </w:trPr>
        <w:tc>
          <w:tcPr>
            <w:tcW w:w="4815" w:type="dxa"/>
            <w:vAlign w:val="center"/>
          </w:tcPr>
          <w:p w14:paraId="24258E2E" w14:textId="3ECBFD6E" w:rsidR="00FF1685" w:rsidRPr="00FF1685" w:rsidRDefault="00B35144" w:rsidP="00FF1685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Cs/>
              </w:rPr>
            </w:pPr>
            <w:r w:rsidRPr="00B35144">
              <w:rPr>
                <w:rFonts w:ascii="UniqloRegular" w:eastAsia="MS PGothic" w:hAnsi="UniqloRegular"/>
                <w:bCs/>
              </w:rPr>
              <w:t>Damska kurtka sztruksowa</w:t>
            </w:r>
          </w:p>
        </w:tc>
        <w:tc>
          <w:tcPr>
            <w:tcW w:w="1843" w:type="dxa"/>
            <w:vAlign w:val="center"/>
          </w:tcPr>
          <w:p w14:paraId="4FCC2D83" w14:textId="7C3F70D6" w:rsidR="00FF1685" w:rsidRPr="00FF1685" w:rsidRDefault="00B35144" w:rsidP="00474379">
            <w:pPr>
              <w:tabs>
                <w:tab w:val="left" w:pos="426"/>
              </w:tabs>
              <w:snapToGrid w:val="0"/>
              <w:ind w:rightChars="134" w:right="322"/>
              <w:jc w:val="right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249.90 PLN</w:t>
            </w:r>
          </w:p>
        </w:tc>
      </w:tr>
      <w:tr w:rsidR="00FF1685" w:rsidRPr="00FF1685" w14:paraId="0EF3C191" w14:textId="77777777" w:rsidTr="00FE39AF">
        <w:trPr>
          <w:trHeight w:val="346"/>
        </w:trPr>
        <w:tc>
          <w:tcPr>
            <w:tcW w:w="4815" w:type="dxa"/>
            <w:vAlign w:val="center"/>
          </w:tcPr>
          <w:p w14:paraId="4094878C" w14:textId="28DE899C" w:rsidR="00FF1685" w:rsidRPr="006626BD" w:rsidRDefault="006626BD" w:rsidP="00FF1685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Cs/>
                <w:lang w:val="pl-PL"/>
              </w:rPr>
            </w:pPr>
            <w:r>
              <w:rPr>
                <w:rFonts w:ascii="UniqloRegular" w:eastAsia="MS PGothic" w:hAnsi="UniqloRegular"/>
                <w:bCs/>
                <w:lang w:val="pl-PL"/>
              </w:rPr>
              <w:t>Damski kardigan</w:t>
            </w:r>
            <w:r w:rsidRPr="006626BD">
              <w:rPr>
                <w:rFonts w:ascii="UniqloRegular" w:eastAsia="MS PGothic" w:hAnsi="UniqloRegular"/>
                <w:bCs/>
                <w:lang w:val="pl-PL"/>
              </w:rPr>
              <w:t xml:space="preserve"> z jagnięcej wełny z okrągłym dekoltem</w:t>
            </w:r>
          </w:p>
        </w:tc>
        <w:tc>
          <w:tcPr>
            <w:tcW w:w="1843" w:type="dxa"/>
            <w:vAlign w:val="center"/>
          </w:tcPr>
          <w:p w14:paraId="1D20D0B7" w14:textId="7085192C" w:rsidR="0019465A" w:rsidRPr="00FF1685" w:rsidRDefault="0019465A" w:rsidP="0019465A">
            <w:pPr>
              <w:tabs>
                <w:tab w:val="left" w:pos="426"/>
              </w:tabs>
              <w:snapToGrid w:val="0"/>
              <w:ind w:rightChars="134" w:right="322"/>
              <w:jc w:val="right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179.90 PLN</w:t>
            </w:r>
          </w:p>
        </w:tc>
      </w:tr>
      <w:tr w:rsidR="00FF1685" w:rsidRPr="00FF1685" w14:paraId="0C63B30A" w14:textId="77777777" w:rsidTr="00FE39AF">
        <w:trPr>
          <w:trHeight w:val="345"/>
        </w:trPr>
        <w:tc>
          <w:tcPr>
            <w:tcW w:w="4815" w:type="dxa"/>
            <w:vAlign w:val="center"/>
          </w:tcPr>
          <w:p w14:paraId="38559D49" w14:textId="58FCD496" w:rsidR="00FF1685" w:rsidRPr="006626BD" w:rsidRDefault="006626BD" w:rsidP="00FF1685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Cs/>
                <w:lang w:val="pl-PL"/>
              </w:rPr>
            </w:pPr>
            <w:r>
              <w:rPr>
                <w:rFonts w:ascii="UniqloRegular" w:eastAsia="MS PGothic" w:hAnsi="UniqloRegular"/>
                <w:bCs/>
                <w:lang w:val="pl-PL"/>
              </w:rPr>
              <w:t>Damski s</w:t>
            </w:r>
            <w:r w:rsidRPr="006626BD">
              <w:rPr>
                <w:rFonts w:ascii="UniqloRegular" w:eastAsia="MS PGothic" w:hAnsi="UniqloRegular"/>
                <w:bCs/>
                <w:lang w:val="pl-PL"/>
              </w:rPr>
              <w:t>weter z jagnięcej wełny z okrągłym dekoltem</w:t>
            </w:r>
          </w:p>
        </w:tc>
        <w:tc>
          <w:tcPr>
            <w:tcW w:w="1843" w:type="dxa"/>
            <w:vAlign w:val="center"/>
          </w:tcPr>
          <w:p w14:paraId="477FC98B" w14:textId="42F01FA2" w:rsidR="00FF1685" w:rsidRPr="00FF1685" w:rsidRDefault="0019465A" w:rsidP="00474379">
            <w:pPr>
              <w:tabs>
                <w:tab w:val="left" w:pos="426"/>
              </w:tabs>
              <w:snapToGrid w:val="0"/>
              <w:ind w:rightChars="134" w:right="322"/>
              <w:jc w:val="right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179.90 PLN</w:t>
            </w:r>
          </w:p>
        </w:tc>
      </w:tr>
      <w:tr w:rsidR="00FF1685" w:rsidRPr="00FF1685" w14:paraId="42EBAB78" w14:textId="77777777" w:rsidTr="00FE39AF">
        <w:trPr>
          <w:trHeight w:val="345"/>
        </w:trPr>
        <w:tc>
          <w:tcPr>
            <w:tcW w:w="4815" w:type="dxa"/>
            <w:vAlign w:val="center"/>
          </w:tcPr>
          <w:p w14:paraId="67D83C6E" w14:textId="063379A9" w:rsidR="00FF1685" w:rsidRPr="006626BD" w:rsidRDefault="006626BD" w:rsidP="00FF1685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Cs/>
                <w:lang w:val="pl-PL"/>
              </w:rPr>
            </w:pPr>
            <w:r w:rsidRPr="006626BD">
              <w:rPr>
                <w:rFonts w:ascii="UniqloRegular" w:eastAsia="MS PGothic" w:hAnsi="UniqloRegular"/>
                <w:bCs/>
                <w:lang w:val="pl-PL"/>
              </w:rPr>
              <w:t>Damski sweter z jagnięcej wełny z za</w:t>
            </w:r>
            <w:r>
              <w:rPr>
                <w:rFonts w:ascii="UniqloRegular" w:eastAsia="MS PGothic" w:hAnsi="UniqloRegular"/>
                <w:bCs/>
                <w:lang w:val="pl-PL"/>
              </w:rPr>
              <w:t>mkiem błyskawicznym</w:t>
            </w:r>
          </w:p>
        </w:tc>
        <w:tc>
          <w:tcPr>
            <w:tcW w:w="1843" w:type="dxa"/>
            <w:vAlign w:val="center"/>
          </w:tcPr>
          <w:p w14:paraId="6D9331D5" w14:textId="4D501F8A" w:rsidR="00FF1685" w:rsidRPr="00FF1685" w:rsidRDefault="0019465A" w:rsidP="00474379">
            <w:pPr>
              <w:tabs>
                <w:tab w:val="left" w:pos="426"/>
              </w:tabs>
              <w:snapToGrid w:val="0"/>
              <w:ind w:rightChars="134" w:right="322"/>
              <w:jc w:val="right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229.90 PLN</w:t>
            </w:r>
          </w:p>
        </w:tc>
      </w:tr>
      <w:tr w:rsidR="00FF1685" w:rsidRPr="00FF1685" w14:paraId="2AA06B07" w14:textId="77777777" w:rsidTr="00FE39AF">
        <w:trPr>
          <w:trHeight w:val="345"/>
        </w:trPr>
        <w:tc>
          <w:tcPr>
            <w:tcW w:w="4815" w:type="dxa"/>
            <w:vAlign w:val="center"/>
          </w:tcPr>
          <w:p w14:paraId="661DF46E" w14:textId="46C1AD6C" w:rsidR="00FF1685" w:rsidRPr="006626BD" w:rsidRDefault="006626BD" w:rsidP="00FF1685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Cs/>
                <w:lang w:val="pl-PL"/>
              </w:rPr>
            </w:pPr>
            <w:r>
              <w:rPr>
                <w:rFonts w:ascii="UniqloRegular" w:eastAsia="MS PGothic" w:hAnsi="UniqloRegular"/>
                <w:bCs/>
                <w:lang w:val="pl-PL"/>
              </w:rPr>
              <w:t>Damski s</w:t>
            </w:r>
            <w:r w:rsidRPr="006626BD">
              <w:rPr>
                <w:rFonts w:ascii="UniqloRegular" w:eastAsia="MS PGothic" w:hAnsi="UniqloRegular"/>
                <w:bCs/>
                <w:lang w:val="pl-PL"/>
              </w:rPr>
              <w:t>weter z jagnięcej wełny z golfem</w:t>
            </w:r>
          </w:p>
        </w:tc>
        <w:tc>
          <w:tcPr>
            <w:tcW w:w="1843" w:type="dxa"/>
            <w:vAlign w:val="center"/>
          </w:tcPr>
          <w:p w14:paraId="263717FF" w14:textId="6CFC6275" w:rsidR="00FF1685" w:rsidRPr="00FF1685" w:rsidRDefault="0019465A" w:rsidP="00474379">
            <w:pPr>
              <w:tabs>
                <w:tab w:val="left" w:pos="426"/>
              </w:tabs>
              <w:snapToGrid w:val="0"/>
              <w:ind w:rightChars="134" w:right="322"/>
              <w:jc w:val="right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179.90 PLN</w:t>
            </w:r>
          </w:p>
        </w:tc>
      </w:tr>
      <w:tr w:rsidR="00A95A07" w:rsidRPr="00FF1685" w14:paraId="162F28F3" w14:textId="77777777" w:rsidTr="00FE39AF">
        <w:trPr>
          <w:trHeight w:val="345"/>
        </w:trPr>
        <w:tc>
          <w:tcPr>
            <w:tcW w:w="4815" w:type="dxa"/>
            <w:vAlign w:val="center"/>
          </w:tcPr>
          <w:p w14:paraId="35CE1A6D" w14:textId="4087A970" w:rsidR="00A95A07" w:rsidRPr="006626BD" w:rsidRDefault="006626BD" w:rsidP="00A95A07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Cs/>
                <w:lang w:val="pl-PL"/>
              </w:rPr>
            </w:pPr>
            <w:r>
              <w:rPr>
                <w:rFonts w:ascii="UniqloRegular" w:eastAsia="MS PGothic" w:hAnsi="UniqloRegular"/>
                <w:bCs/>
                <w:lang w:val="pl-PL"/>
              </w:rPr>
              <w:t>Damski s</w:t>
            </w:r>
            <w:r w:rsidRPr="006626BD">
              <w:rPr>
                <w:rFonts w:ascii="UniqloRegular" w:eastAsia="MS PGothic" w:hAnsi="UniqloRegular"/>
                <w:bCs/>
                <w:lang w:val="pl-PL"/>
              </w:rPr>
              <w:t>weter z bawełny z ażurowym wzorem</w:t>
            </w:r>
          </w:p>
        </w:tc>
        <w:tc>
          <w:tcPr>
            <w:tcW w:w="1843" w:type="dxa"/>
            <w:vAlign w:val="center"/>
          </w:tcPr>
          <w:p w14:paraId="3ED8973F" w14:textId="3CFDC5A8" w:rsidR="00A95A07" w:rsidRPr="00FF1685" w:rsidRDefault="0019465A" w:rsidP="00A95A07">
            <w:pPr>
              <w:tabs>
                <w:tab w:val="left" w:pos="426"/>
              </w:tabs>
              <w:snapToGrid w:val="0"/>
              <w:ind w:rightChars="134" w:right="322"/>
              <w:jc w:val="right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349.90 PLN</w:t>
            </w:r>
          </w:p>
        </w:tc>
      </w:tr>
      <w:tr w:rsidR="00A95A07" w:rsidRPr="00FF1685" w14:paraId="390AC3C4" w14:textId="77777777" w:rsidTr="00FE39AF">
        <w:trPr>
          <w:trHeight w:val="345"/>
        </w:trPr>
        <w:tc>
          <w:tcPr>
            <w:tcW w:w="4815" w:type="dxa"/>
            <w:vAlign w:val="center"/>
          </w:tcPr>
          <w:p w14:paraId="6736B9C4" w14:textId="35BBB0F4" w:rsidR="00A95A07" w:rsidRPr="00A95A07" w:rsidRDefault="006626BD" w:rsidP="00A95A07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Damski s</w:t>
            </w:r>
            <w:r w:rsidRPr="006626BD">
              <w:rPr>
                <w:rFonts w:ascii="UniqloRegular" w:eastAsia="MS PGothic" w:hAnsi="UniqloRegular"/>
                <w:bCs/>
              </w:rPr>
              <w:t>weter z bawełny</w:t>
            </w:r>
          </w:p>
        </w:tc>
        <w:tc>
          <w:tcPr>
            <w:tcW w:w="1843" w:type="dxa"/>
            <w:vAlign w:val="center"/>
          </w:tcPr>
          <w:p w14:paraId="39818652" w14:textId="2E11C8BD" w:rsidR="00A95A07" w:rsidRPr="00FF1685" w:rsidRDefault="0019465A" w:rsidP="00A95A07">
            <w:pPr>
              <w:tabs>
                <w:tab w:val="left" w:pos="426"/>
              </w:tabs>
              <w:snapToGrid w:val="0"/>
              <w:ind w:rightChars="134" w:right="322"/>
              <w:jc w:val="right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349.90 PLN</w:t>
            </w:r>
          </w:p>
        </w:tc>
      </w:tr>
      <w:tr w:rsidR="00A95A07" w:rsidRPr="00FF1685" w14:paraId="58B6263B" w14:textId="77777777" w:rsidTr="00FE39AF">
        <w:trPr>
          <w:trHeight w:val="345"/>
        </w:trPr>
        <w:tc>
          <w:tcPr>
            <w:tcW w:w="4815" w:type="dxa"/>
            <w:vAlign w:val="center"/>
          </w:tcPr>
          <w:p w14:paraId="6D051715" w14:textId="037228E6" w:rsidR="00A95A07" w:rsidRPr="006626BD" w:rsidRDefault="006626BD" w:rsidP="00A95A07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Cs/>
                <w:lang w:val="pl-PL"/>
              </w:rPr>
            </w:pPr>
            <w:r w:rsidRPr="006626BD">
              <w:rPr>
                <w:rFonts w:ascii="UniqloRegular" w:eastAsia="MS PGothic" w:hAnsi="UniqloRegular"/>
                <w:bCs/>
                <w:lang w:val="pl-PL"/>
              </w:rPr>
              <w:t>D</w:t>
            </w:r>
            <w:r w:rsidR="00631EBA">
              <w:rPr>
                <w:rFonts w:ascii="UniqloRegular" w:eastAsia="MS PGothic" w:hAnsi="UniqloRegular"/>
                <w:bCs/>
                <w:lang w:val="pl-PL"/>
              </w:rPr>
              <w:t>a</w:t>
            </w:r>
            <w:r w:rsidRPr="006626BD">
              <w:rPr>
                <w:rFonts w:ascii="UniqloRegular" w:eastAsia="MS PGothic" w:hAnsi="UniqloRegular"/>
                <w:bCs/>
                <w:lang w:val="pl-PL"/>
              </w:rPr>
              <w:t>mska bluzka satynowa z falbankami</w:t>
            </w:r>
          </w:p>
        </w:tc>
        <w:tc>
          <w:tcPr>
            <w:tcW w:w="1843" w:type="dxa"/>
            <w:vAlign w:val="center"/>
          </w:tcPr>
          <w:p w14:paraId="77537B82" w14:textId="5058FA51" w:rsidR="00A95A07" w:rsidRPr="00FF1685" w:rsidRDefault="0019465A" w:rsidP="00A95A07">
            <w:pPr>
              <w:tabs>
                <w:tab w:val="left" w:pos="426"/>
              </w:tabs>
              <w:snapToGrid w:val="0"/>
              <w:ind w:rightChars="134" w:right="322"/>
              <w:jc w:val="right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179.90 PLN</w:t>
            </w:r>
          </w:p>
        </w:tc>
      </w:tr>
      <w:tr w:rsidR="00A95A07" w:rsidRPr="00FF1685" w14:paraId="3920DE49" w14:textId="77777777" w:rsidTr="00FE39AF">
        <w:trPr>
          <w:trHeight w:val="345"/>
        </w:trPr>
        <w:tc>
          <w:tcPr>
            <w:tcW w:w="4815" w:type="dxa"/>
            <w:vAlign w:val="center"/>
          </w:tcPr>
          <w:p w14:paraId="5EE596F3" w14:textId="2D86F378" w:rsidR="00A95A07" w:rsidRPr="006626BD" w:rsidRDefault="006626BD" w:rsidP="00A95A07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Cs/>
                <w:lang w:val="pl-PL"/>
              </w:rPr>
            </w:pPr>
            <w:r w:rsidRPr="006626BD">
              <w:rPr>
                <w:rFonts w:ascii="UniqloRegular" w:eastAsia="MS PGothic" w:hAnsi="UniqloRegular"/>
                <w:bCs/>
                <w:lang w:val="pl-PL"/>
              </w:rPr>
              <w:t xml:space="preserve">Damskie szerokie spodnie </w:t>
            </w:r>
            <w:r>
              <w:rPr>
                <w:rFonts w:ascii="UniqloRegular" w:eastAsia="MS PGothic" w:hAnsi="UniqloRegular"/>
                <w:bCs/>
                <w:lang w:val="pl-PL"/>
              </w:rPr>
              <w:t>sztruksowe</w:t>
            </w:r>
          </w:p>
        </w:tc>
        <w:tc>
          <w:tcPr>
            <w:tcW w:w="1843" w:type="dxa"/>
            <w:vAlign w:val="center"/>
          </w:tcPr>
          <w:p w14:paraId="28DCC93C" w14:textId="21353C2F" w:rsidR="00A95A07" w:rsidRPr="00FF1685" w:rsidRDefault="0019465A" w:rsidP="00A95A07">
            <w:pPr>
              <w:tabs>
                <w:tab w:val="left" w:pos="426"/>
              </w:tabs>
              <w:snapToGrid w:val="0"/>
              <w:ind w:rightChars="134" w:right="322"/>
              <w:jc w:val="right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179.90 PLN</w:t>
            </w:r>
          </w:p>
        </w:tc>
      </w:tr>
      <w:tr w:rsidR="00A95A07" w:rsidRPr="00FF1685" w14:paraId="6718C73E" w14:textId="77777777" w:rsidTr="00FE39AF">
        <w:trPr>
          <w:trHeight w:val="345"/>
        </w:trPr>
        <w:tc>
          <w:tcPr>
            <w:tcW w:w="4815" w:type="dxa"/>
            <w:vAlign w:val="center"/>
          </w:tcPr>
          <w:p w14:paraId="3CFC680B" w14:textId="2F1BB0E8" w:rsidR="00A95A07" w:rsidRPr="006626BD" w:rsidRDefault="006626BD" w:rsidP="00A95A07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Cs/>
                <w:lang w:val="pl-PL"/>
              </w:rPr>
            </w:pPr>
            <w:r>
              <w:rPr>
                <w:rFonts w:ascii="UniqloRegular" w:eastAsia="MS PGothic" w:hAnsi="UniqloRegular"/>
                <w:bCs/>
                <w:lang w:val="pl-PL"/>
              </w:rPr>
              <w:t>Damskie s</w:t>
            </w:r>
            <w:r w:rsidRPr="006626BD">
              <w:rPr>
                <w:rFonts w:ascii="UniqloRegular" w:eastAsia="MS PGothic" w:hAnsi="UniqloRegular"/>
                <w:bCs/>
                <w:lang w:val="pl-PL"/>
              </w:rPr>
              <w:t>podnie w kratę z wąskimi nogawkami</w:t>
            </w:r>
          </w:p>
        </w:tc>
        <w:tc>
          <w:tcPr>
            <w:tcW w:w="1843" w:type="dxa"/>
            <w:vAlign w:val="center"/>
          </w:tcPr>
          <w:p w14:paraId="3A303973" w14:textId="3405ACB0" w:rsidR="00A95A07" w:rsidRPr="00FF1685" w:rsidRDefault="0019465A" w:rsidP="00A95A07">
            <w:pPr>
              <w:tabs>
                <w:tab w:val="left" w:pos="426"/>
              </w:tabs>
              <w:snapToGrid w:val="0"/>
              <w:ind w:rightChars="134" w:right="322"/>
              <w:jc w:val="right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229.90 PLN</w:t>
            </w:r>
          </w:p>
        </w:tc>
      </w:tr>
      <w:tr w:rsidR="00A95A07" w:rsidRPr="00FF1685" w14:paraId="0BC48791" w14:textId="77777777" w:rsidTr="00FE39AF">
        <w:trPr>
          <w:trHeight w:val="345"/>
        </w:trPr>
        <w:tc>
          <w:tcPr>
            <w:tcW w:w="4815" w:type="dxa"/>
            <w:vAlign w:val="center"/>
          </w:tcPr>
          <w:p w14:paraId="3CA086E4" w14:textId="6409BF64" w:rsidR="00A95A07" w:rsidRPr="00FF1685" w:rsidRDefault="006626BD" w:rsidP="00A95A07">
            <w:pPr>
              <w:tabs>
                <w:tab w:val="left" w:pos="426"/>
              </w:tabs>
              <w:snapToGrid w:val="0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Damskie jeansy regular</w:t>
            </w:r>
          </w:p>
        </w:tc>
        <w:tc>
          <w:tcPr>
            <w:tcW w:w="1843" w:type="dxa"/>
            <w:vAlign w:val="center"/>
          </w:tcPr>
          <w:p w14:paraId="7563ABD9" w14:textId="749AD1EA" w:rsidR="00A95A07" w:rsidRPr="00FF1685" w:rsidRDefault="0019465A" w:rsidP="00A95A07">
            <w:pPr>
              <w:tabs>
                <w:tab w:val="left" w:pos="426"/>
              </w:tabs>
              <w:snapToGrid w:val="0"/>
              <w:ind w:rightChars="134" w:right="322"/>
              <w:jc w:val="right"/>
              <w:rPr>
                <w:rFonts w:ascii="UniqloRegular" w:eastAsia="MS PGothic" w:hAnsi="UniqloRegular"/>
                <w:bCs/>
              </w:rPr>
            </w:pPr>
            <w:r>
              <w:rPr>
                <w:rFonts w:ascii="UniqloRegular" w:eastAsia="MS PGothic" w:hAnsi="UniqloRegular"/>
                <w:bCs/>
              </w:rPr>
              <w:t>179.90 PLN</w:t>
            </w:r>
          </w:p>
        </w:tc>
      </w:tr>
    </w:tbl>
    <w:p w14:paraId="640A7907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00D1F443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11946557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05007A86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7E692355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227D625D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3F334A00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2DAAAF07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08096EE5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6CF00860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4F7E4C20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3B3B4E34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6D33EDEA" w14:textId="77777777" w:rsidR="00FF1685" w:rsidRP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7C3B1FB8" w14:textId="77777777" w:rsidR="00FF1685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7DC4BAF9" w14:textId="77777777" w:rsidR="001022F6" w:rsidRDefault="001022F6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6F9ACD82" w14:textId="77777777" w:rsidR="001022F6" w:rsidRDefault="001022F6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5AA33230" w14:textId="77777777" w:rsidR="00A95A07" w:rsidRDefault="00A95A07" w:rsidP="005E4114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7903C03D" w14:textId="77777777" w:rsidR="00631EBA" w:rsidRDefault="00631EBA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  <w:i/>
          <w:iCs/>
          <w:lang w:val="pl-PL"/>
        </w:rPr>
      </w:pPr>
    </w:p>
    <w:p w14:paraId="41A312D0" w14:textId="77777777" w:rsidR="00631EBA" w:rsidRDefault="00631EBA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  <w:i/>
          <w:iCs/>
          <w:lang w:val="pl-PL"/>
        </w:rPr>
      </w:pPr>
    </w:p>
    <w:p w14:paraId="2B7AD5B3" w14:textId="77777777" w:rsidR="0016652D" w:rsidRDefault="0016652D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  <w:i/>
          <w:iCs/>
          <w:lang w:val="pl-PL"/>
        </w:rPr>
      </w:pPr>
    </w:p>
    <w:p w14:paraId="4C3D8686" w14:textId="4B0C21D5" w:rsidR="00FF1685" w:rsidRPr="0019465A" w:rsidRDefault="0019465A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  <w:r w:rsidRPr="0019465A">
        <w:rPr>
          <w:rFonts w:ascii="UniqloRegular" w:eastAsia="MS PGothic" w:hAnsi="UniqloRegular"/>
          <w:bCs/>
          <w:i/>
          <w:iCs/>
          <w:lang w:val="pl-PL"/>
        </w:rPr>
        <w:t xml:space="preserve">Ceny orientacyjne </w:t>
      </w:r>
      <w:r w:rsidR="00631EBA">
        <w:rPr>
          <w:rFonts w:ascii="UniqloRegular" w:eastAsia="MS PGothic" w:hAnsi="UniqloRegular"/>
          <w:bCs/>
          <w:i/>
          <w:iCs/>
          <w:lang w:val="pl-PL"/>
        </w:rPr>
        <w:t xml:space="preserve">- </w:t>
      </w:r>
      <w:r w:rsidRPr="0019465A">
        <w:rPr>
          <w:rFonts w:ascii="UniqloRegular" w:eastAsia="MS PGothic" w:hAnsi="UniqloRegular"/>
          <w:bCs/>
          <w:i/>
          <w:iCs/>
          <w:lang w:val="pl-PL"/>
        </w:rPr>
        <w:t>mogą ulec zmianie.</w:t>
      </w:r>
      <w:r>
        <w:rPr>
          <w:rFonts w:ascii="UniqloRegular" w:eastAsia="MS PGothic" w:hAnsi="UniqloRegular"/>
          <w:bCs/>
          <w:i/>
          <w:iCs/>
          <w:lang w:val="pl-PL"/>
        </w:rPr>
        <w:br/>
      </w:r>
    </w:p>
    <w:p w14:paraId="1DFA8839" w14:textId="227F9BAE" w:rsidR="00FF1685" w:rsidRPr="0019465A" w:rsidRDefault="00830409" w:rsidP="00FF1685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  <w:r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95616" behindDoc="1" locked="0" layoutInCell="1" allowOverlap="1" wp14:anchorId="548242E1" wp14:editId="244C8596">
            <wp:simplePos x="0" y="0"/>
            <wp:positionH relativeFrom="column">
              <wp:posOffset>1517015</wp:posOffset>
            </wp:positionH>
            <wp:positionV relativeFrom="paragraph">
              <wp:posOffset>193675</wp:posOffset>
            </wp:positionV>
            <wp:extent cx="1410335" cy="1881505"/>
            <wp:effectExtent l="0" t="0" r="0" b="444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96640" behindDoc="1" locked="0" layoutInCell="1" allowOverlap="1" wp14:anchorId="26AD88C9" wp14:editId="6A6550D2">
            <wp:simplePos x="0" y="0"/>
            <wp:positionH relativeFrom="column">
              <wp:posOffset>3020060</wp:posOffset>
            </wp:positionH>
            <wp:positionV relativeFrom="paragraph">
              <wp:posOffset>182880</wp:posOffset>
            </wp:positionV>
            <wp:extent cx="1417955" cy="1891030"/>
            <wp:effectExtent l="0" t="0" r="0" b="0"/>
            <wp:wrapTight wrapText="bothSides">
              <wp:wrapPolygon edited="0">
                <wp:start x="0" y="0"/>
                <wp:lineTo x="0" y="21324"/>
                <wp:lineTo x="21184" y="21324"/>
                <wp:lineTo x="21184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97664" behindDoc="1" locked="0" layoutInCell="1" allowOverlap="1" wp14:anchorId="4BDA8545" wp14:editId="19378102">
            <wp:simplePos x="0" y="0"/>
            <wp:positionH relativeFrom="column">
              <wp:posOffset>4530725</wp:posOffset>
            </wp:positionH>
            <wp:positionV relativeFrom="paragraph">
              <wp:posOffset>183515</wp:posOffset>
            </wp:positionV>
            <wp:extent cx="1417320" cy="1892300"/>
            <wp:effectExtent l="0" t="0" r="0" b="0"/>
            <wp:wrapTight wrapText="bothSides">
              <wp:wrapPolygon edited="0">
                <wp:start x="0" y="0"/>
                <wp:lineTo x="0" y="21310"/>
                <wp:lineTo x="21194" y="21310"/>
                <wp:lineTo x="21194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98688" behindDoc="1" locked="0" layoutInCell="1" allowOverlap="1" wp14:anchorId="015CF482" wp14:editId="661CDD57">
            <wp:simplePos x="0" y="0"/>
            <wp:positionH relativeFrom="column">
              <wp:posOffset>0</wp:posOffset>
            </wp:positionH>
            <wp:positionV relativeFrom="paragraph">
              <wp:posOffset>201295</wp:posOffset>
            </wp:positionV>
            <wp:extent cx="1411605" cy="1883410"/>
            <wp:effectExtent l="0" t="0" r="0" b="2540"/>
            <wp:wrapTight wrapText="bothSides">
              <wp:wrapPolygon edited="0">
                <wp:start x="0" y="0"/>
                <wp:lineTo x="0" y="21411"/>
                <wp:lineTo x="21279" y="21411"/>
                <wp:lineTo x="21279" y="0"/>
                <wp:lineTo x="0" y="0"/>
              </wp:wrapPolygon>
            </wp:wrapTight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465A" w:rsidRPr="0019465A">
        <w:rPr>
          <w:rFonts w:ascii="UniqloRegular" w:eastAsia="MS PGothic" w:hAnsi="UniqloRegular"/>
          <w:b/>
          <w:lang w:val="pl-PL"/>
        </w:rPr>
        <w:t>Stylizacje</w:t>
      </w:r>
    </w:p>
    <w:p w14:paraId="08C29B9E" w14:textId="63DE2602" w:rsidR="00FF1685" w:rsidRPr="0019465A" w:rsidRDefault="00FF1685" w:rsidP="00FF1685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0C3006AD" w14:textId="69894972" w:rsidR="0037651D" w:rsidRPr="0019465A" w:rsidRDefault="00FF1685" w:rsidP="004E7279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  <w:r w:rsidRPr="00FF1685">
        <w:rPr>
          <w:rFonts w:ascii="UniqloRegular" w:eastAsia="MS PGothic" w:hAnsi="UniqloRegular"/>
          <w:bCs/>
          <w:noProof/>
        </w:rPr>
        <w:lastRenderedPageBreak/>
        <w:drawing>
          <wp:anchor distT="0" distB="0" distL="114300" distR="114300" simplePos="0" relativeHeight="251693568" behindDoc="0" locked="0" layoutInCell="1" allowOverlap="1" wp14:anchorId="30FC07F4" wp14:editId="01C36A95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809750" cy="1284667"/>
            <wp:effectExtent l="0" t="0" r="0" b="0"/>
            <wp:wrapThrough wrapText="bothSides">
              <wp:wrapPolygon edited="0">
                <wp:start x="0" y="0"/>
                <wp:lineTo x="0" y="21141"/>
                <wp:lineTo x="21373" y="21141"/>
                <wp:lineTo x="21373" y="0"/>
                <wp:lineTo x="0" y="0"/>
              </wp:wrapPolygon>
            </wp:wrapThrough>
            <wp:docPr id="1791627154" name="図 1791627154" descr="ロ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627154" name="図 1791627154" descr="ロゴ が含まれている画像&#10;&#10;自動的に生成された説明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8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591EF" w14:textId="6251BD4E" w:rsidR="00AA0411" w:rsidRPr="0019465A" w:rsidRDefault="0019465A" w:rsidP="004E7279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  <w:r w:rsidRPr="0019465A">
        <w:rPr>
          <w:rFonts w:ascii="UniqloRegular" w:eastAsia="MS PGothic" w:hAnsi="UniqloRegular"/>
          <w:lang w:val="pl-PL"/>
        </w:rPr>
        <w:t>Comptoir des Cotonniers (CDC) to założona we Francji w 1995 roku</w:t>
      </w:r>
      <w:r>
        <w:rPr>
          <w:rFonts w:ascii="UniqloRegular" w:eastAsia="MS PGothic" w:hAnsi="UniqloRegular"/>
          <w:lang w:val="pl-PL"/>
        </w:rPr>
        <w:t xml:space="preserve"> </w:t>
      </w:r>
      <w:r w:rsidRPr="0019465A">
        <w:rPr>
          <w:rFonts w:ascii="UniqloRegular" w:eastAsia="MS PGothic" w:hAnsi="UniqloRegular"/>
          <w:lang w:val="pl-PL"/>
        </w:rPr>
        <w:t>luksusowa marka</w:t>
      </w:r>
      <w:r>
        <w:rPr>
          <w:rFonts w:ascii="UniqloRegular" w:eastAsia="MS PGothic" w:hAnsi="UniqloRegular"/>
          <w:lang w:val="pl-PL"/>
        </w:rPr>
        <w:t xml:space="preserve"> modowa,</w:t>
      </w:r>
      <w:r w:rsidRPr="0019465A">
        <w:rPr>
          <w:rFonts w:ascii="UniqloRegular" w:eastAsia="MS PGothic" w:hAnsi="UniqloRegular"/>
          <w:lang w:val="pl-PL"/>
        </w:rPr>
        <w:t xml:space="preserve"> oferująca przystępne cenowo produkty</w:t>
      </w:r>
      <w:r>
        <w:rPr>
          <w:rFonts w:ascii="UniqloRegular" w:eastAsia="MS PGothic" w:hAnsi="UniqloRegular"/>
          <w:lang w:val="pl-PL"/>
        </w:rPr>
        <w:t>.</w:t>
      </w:r>
      <w:r w:rsidRPr="0019465A">
        <w:rPr>
          <w:rFonts w:ascii="UniqloRegular" w:eastAsia="MS PGothic" w:hAnsi="UniqloRegular"/>
          <w:lang w:val="pl-PL"/>
        </w:rPr>
        <w:t xml:space="preserve"> Używając tylko wysokiej jakości</w:t>
      </w:r>
      <w:r>
        <w:rPr>
          <w:rFonts w:ascii="UniqloRegular" w:eastAsia="MS PGothic" w:hAnsi="UniqloRegular"/>
          <w:lang w:val="pl-PL"/>
        </w:rPr>
        <w:t>,</w:t>
      </w:r>
      <w:r w:rsidRPr="0019465A">
        <w:rPr>
          <w:rFonts w:ascii="UniqloRegular" w:eastAsia="MS PGothic" w:hAnsi="UniqloRegular"/>
          <w:lang w:val="pl-PL"/>
        </w:rPr>
        <w:t xml:space="preserve"> naturalnych materiałów, CDC proponuje </w:t>
      </w:r>
      <w:r>
        <w:rPr>
          <w:rFonts w:ascii="UniqloRegular" w:eastAsia="MS PGothic" w:hAnsi="UniqloRegular"/>
          <w:lang w:val="pl-PL"/>
        </w:rPr>
        <w:t>minimalistyczne</w:t>
      </w:r>
      <w:r w:rsidRPr="0019465A">
        <w:rPr>
          <w:rFonts w:ascii="UniqloRegular" w:eastAsia="MS PGothic" w:hAnsi="UniqloRegular"/>
          <w:lang w:val="pl-PL"/>
        </w:rPr>
        <w:t xml:space="preserve"> projekty z wyrafinowanymi paryskimi detalami. Marka prezentuje wyrafinowane kolekcje, które pozwalają na swobodną ekspresję w każdej sytuacji.</w:t>
      </w:r>
    </w:p>
    <w:p w14:paraId="5D8DFAC6" w14:textId="77777777" w:rsidR="00F500F7" w:rsidRPr="0019465A" w:rsidRDefault="00F500F7" w:rsidP="004E7279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0A35A8D1" w14:textId="330F59D7" w:rsidR="00D21CCA" w:rsidRPr="008158F9" w:rsidRDefault="007662E8" w:rsidP="00B66A49">
      <w:pPr>
        <w:tabs>
          <w:tab w:val="left" w:pos="2565"/>
          <w:tab w:val="left" w:pos="9405"/>
        </w:tabs>
        <w:snapToGrid w:val="0"/>
        <w:jc w:val="center"/>
        <w:rPr>
          <w:rFonts w:ascii="UniqloRegular" w:eastAsia="MS PGothic" w:hAnsi="UniqloRegular"/>
          <w:lang w:val="pl-PL"/>
        </w:rPr>
      </w:pPr>
      <w:r w:rsidRPr="008158F9">
        <w:rPr>
          <w:rFonts w:ascii="UniqloRegular" w:eastAsia="MS PGothic" w:hAnsi="UniqloRegular"/>
          <w:lang w:val="pl-PL"/>
        </w:rPr>
        <w:t>#####</w:t>
      </w:r>
    </w:p>
    <w:p w14:paraId="7E825EC9" w14:textId="77777777" w:rsidR="00AA0411" w:rsidRPr="008158F9" w:rsidRDefault="00AA0411" w:rsidP="00710614">
      <w:pPr>
        <w:snapToGrid w:val="0"/>
        <w:ind w:rightChars="40" w:right="96"/>
        <w:rPr>
          <w:rFonts w:ascii="UniqloRegular" w:eastAsia="MS PGothic" w:hAnsi="UniqloRegular"/>
          <w:b/>
          <w:bCs/>
          <w:sz w:val="16"/>
          <w:szCs w:val="16"/>
          <w:u w:val="single"/>
          <w:lang w:val="pl-PL"/>
        </w:rPr>
      </w:pPr>
    </w:p>
    <w:p w14:paraId="4E58FC6C" w14:textId="4B317661" w:rsidR="00710614" w:rsidRPr="008158F9" w:rsidRDefault="00710614" w:rsidP="00710614">
      <w:pPr>
        <w:snapToGrid w:val="0"/>
        <w:ind w:rightChars="40" w:right="96"/>
        <w:rPr>
          <w:rFonts w:ascii="UniqloRegular" w:eastAsia="MS PGothic" w:hAnsi="UniqloRegular"/>
          <w:b/>
          <w:bCs/>
          <w:sz w:val="16"/>
          <w:szCs w:val="16"/>
          <w:u w:val="single"/>
          <w:lang w:val="pl-PL"/>
        </w:rPr>
      </w:pPr>
      <w:r w:rsidRPr="008158F9">
        <w:rPr>
          <w:rFonts w:ascii="UniqloRegular" w:eastAsia="MS PGothic" w:hAnsi="UniqloRegular"/>
          <w:b/>
          <w:bCs/>
          <w:sz w:val="16"/>
          <w:szCs w:val="16"/>
          <w:u w:val="single"/>
          <w:lang w:val="pl-PL"/>
        </w:rPr>
        <w:t>UNIQLO LifeWear</w:t>
      </w:r>
      <w:r w:rsidR="008158F9">
        <w:rPr>
          <w:rFonts w:ascii="UniqloRegular" w:eastAsia="MS PGothic" w:hAnsi="UniqloRegular"/>
          <w:b/>
          <w:bCs/>
          <w:sz w:val="16"/>
          <w:szCs w:val="16"/>
          <w:u w:val="single"/>
          <w:lang w:val="pl-PL"/>
        </w:rPr>
        <w:br/>
      </w:r>
    </w:p>
    <w:p w14:paraId="7C0180E9" w14:textId="2B3EAFBF" w:rsidR="00710614" w:rsidRPr="008158F9" w:rsidRDefault="008158F9" w:rsidP="00710614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8158F9">
        <w:rPr>
          <w:rFonts w:ascii="UniqloRegular" w:eastAsia="MS PGothic" w:hAnsi="UniqloRegular"/>
          <w:sz w:val="16"/>
          <w:szCs w:val="16"/>
          <w:lang w:val="pl-PL"/>
        </w:rPr>
        <w:t>Odzież inspirowana japońskimi wartościami prostoty, jakości i trwałości. Zaprojektowana, by odpowiadać współczesnym potrzebom i stylowi życia, LifeWear łączy nowoczesną elegancję z uniwersalnym charakterem, stanowiąc podstawę indywidualnego stylu. To idealna koszula, która nieustannie dąży do perfekcji. Najprostszy design skrywa przemyślane, nowoczesne detale. Kolekcje LifeWear oferują doskonałe dopasowanie i wysokiej jakości materiały w przystępnej cenie. LifeWear to odzież, która stale się rozwija, wprowadzając więcej ciepła, lekkości, designu i komfortu do naszego życia.</w:t>
      </w:r>
    </w:p>
    <w:p w14:paraId="61672B3B" w14:textId="77777777" w:rsidR="008158F9" w:rsidRPr="008158F9" w:rsidRDefault="008158F9" w:rsidP="00710614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</w:p>
    <w:p w14:paraId="60BB5FD5" w14:textId="2E63F16C" w:rsidR="00710614" w:rsidRPr="008158F9" w:rsidRDefault="00710614" w:rsidP="00710614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8158F9">
        <w:rPr>
          <w:rFonts w:ascii="UniqloRegular" w:eastAsia="MS PGothic" w:hAnsi="UniqloRegular"/>
          <w:b/>
          <w:bCs/>
          <w:sz w:val="16"/>
          <w:szCs w:val="16"/>
          <w:u w:val="single"/>
          <w:lang w:val="pl-PL"/>
        </w:rPr>
        <w:t>UNIQLO and Fast Retailing</w:t>
      </w:r>
      <w:r w:rsidR="008158F9">
        <w:rPr>
          <w:rFonts w:ascii="UniqloRegular" w:eastAsia="MS PGothic" w:hAnsi="UniqloRegular"/>
          <w:b/>
          <w:bCs/>
          <w:sz w:val="16"/>
          <w:szCs w:val="16"/>
          <w:u w:val="single"/>
          <w:lang w:val="pl-PL"/>
        </w:rPr>
        <w:br/>
      </w:r>
    </w:p>
    <w:p w14:paraId="23F88F07" w14:textId="7A6AB52E" w:rsidR="008158F9" w:rsidRPr="008158F9" w:rsidRDefault="008158F9" w:rsidP="008158F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8158F9">
        <w:rPr>
          <w:rFonts w:ascii="UniqloRegular" w:eastAsia="MS PGothic" w:hAnsi="UniqloRegular"/>
          <w:sz w:val="16"/>
          <w:szCs w:val="16"/>
          <w:lang w:val="pl-PL"/>
        </w:rPr>
        <w:t>**UNIQLO jest marką należącą do Fast Retailing Co., Ltd., wiodącej japońskiej firmy detalicznej z siedzibą główną w Tokio. UNIQLO jest największą z ośmiu marek w Grupie Fast Retailing, do której należą również GU, Theory, PLST, Comptoir des Cotonniers, Princesse tam.tam, J Brand i Helmut Lang. Z globalną sprzedażą wynoszącą około 2,77 biliona jenów za rok finansowy zakończony 31 sierpnia 2023 roku (18,92 miliarda dolarów amerykańskich, przeliczone według kursu z końca sierpnia 2023 roku, 1 USD = 146,2 jena), Fast Retailing jest jednym z największych na świecie detalistów odzieżowych, a UNIQLO jest wiodącym detalistą specjalistycznym w Japonii.</w:t>
      </w:r>
      <w:r>
        <w:rPr>
          <w:rFonts w:ascii="UniqloRegular" w:eastAsia="MS PGothic" w:hAnsi="UniqloRegular"/>
          <w:sz w:val="16"/>
          <w:szCs w:val="16"/>
          <w:lang w:val="pl-PL"/>
        </w:rPr>
        <w:br/>
      </w:r>
    </w:p>
    <w:p w14:paraId="1193BAE4" w14:textId="7CFD9FBA" w:rsidR="008158F9" w:rsidRPr="008158F9" w:rsidRDefault="008158F9" w:rsidP="008158F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8158F9">
        <w:rPr>
          <w:rFonts w:ascii="UniqloRegular" w:eastAsia="MS PGothic" w:hAnsi="UniqloRegular"/>
          <w:sz w:val="16"/>
          <w:szCs w:val="16"/>
          <w:lang w:val="pl-PL"/>
        </w:rPr>
        <w:t xml:space="preserve">UNIQLO kontynuuje otwieranie dużych sklepów w niektórych z najważniejszych miast i lokalizacji na świecie, jako część swoich nieustannych starań o umocnienie swojej pozycji jako globalnej marki. Obecnie firma </w:t>
      </w:r>
      <w:r>
        <w:rPr>
          <w:rFonts w:ascii="UniqloRegular" w:eastAsia="MS PGothic" w:hAnsi="UniqloRegular"/>
          <w:sz w:val="16"/>
          <w:szCs w:val="16"/>
          <w:lang w:val="pl-PL"/>
        </w:rPr>
        <w:t xml:space="preserve">posiada </w:t>
      </w:r>
      <w:r w:rsidRPr="008158F9">
        <w:rPr>
          <w:rFonts w:ascii="UniqloRegular" w:eastAsia="MS PGothic" w:hAnsi="UniqloRegular"/>
          <w:sz w:val="16"/>
          <w:szCs w:val="16"/>
          <w:lang w:val="pl-PL"/>
        </w:rPr>
        <w:t>ponad 2 400 sklepów UNIQLO na całym świecie, w tym w Japonii, Azji, Europie i Ameryce Północnej. Łączna liczba sklepów należących do marek Fast Retailing zbliża się teraz do 3 600.</w:t>
      </w:r>
      <w:r>
        <w:rPr>
          <w:rFonts w:ascii="UniqloRegular" w:eastAsia="MS PGothic" w:hAnsi="UniqloRegular"/>
          <w:sz w:val="16"/>
          <w:szCs w:val="16"/>
          <w:lang w:val="pl-PL"/>
        </w:rPr>
        <w:br/>
      </w:r>
    </w:p>
    <w:p w14:paraId="6B756AE8" w14:textId="1938AD7A" w:rsidR="008158F9" w:rsidRPr="008158F9" w:rsidRDefault="008158F9" w:rsidP="008158F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8158F9">
        <w:rPr>
          <w:rFonts w:ascii="UniqloRegular" w:eastAsia="MS PGothic" w:hAnsi="UniqloRegular"/>
          <w:sz w:val="16"/>
          <w:szCs w:val="16"/>
          <w:lang w:val="pl-PL"/>
        </w:rPr>
        <w:t xml:space="preserve">Z korporacyjnym hasłem zobowiązującym do zmieniania odzieży, zmieniania konwencjonalnych poglądów i zmieniania świata, Fast Retailing angażuje się w tworzenie doskonałej odzieży o nowej i unikalnej wartości, aby wzbogacać życie ludzi na całym świecie. </w:t>
      </w:r>
      <w:r>
        <w:rPr>
          <w:rFonts w:ascii="UniqloRegular" w:eastAsia="MS PGothic" w:hAnsi="UniqloRegular"/>
          <w:sz w:val="16"/>
          <w:szCs w:val="16"/>
          <w:lang w:val="pl-PL"/>
        </w:rPr>
        <w:t xml:space="preserve">Więcej </w:t>
      </w:r>
      <w:r w:rsidRPr="008158F9">
        <w:rPr>
          <w:rFonts w:ascii="UniqloRegular" w:eastAsia="MS PGothic" w:hAnsi="UniqloRegular"/>
          <w:sz w:val="16"/>
          <w:szCs w:val="16"/>
          <w:lang w:val="pl-PL"/>
        </w:rPr>
        <w:t>informacji o UNIQLO i Fast Retailing</w:t>
      </w:r>
      <w:r>
        <w:rPr>
          <w:rFonts w:ascii="UniqloRegular" w:eastAsia="MS PGothic" w:hAnsi="UniqloRegular"/>
          <w:sz w:val="16"/>
          <w:szCs w:val="16"/>
          <w:lang w:val="pl-PL"/>
        </w:rPr>
        <w:t xml:space="preserve"> na stronach: </w:t>
      </w:r>
      <w:hyperlink r:id="rId16" w:tgtFrame="_new" w:history="1">
        <w:r w:rsidRPr="008158F9">
          <w:rPr>
            <w:rStyle w:val="Hipercze"/>
            <w:rFonts w:ascii="UniqloRegular" w:eastAsia="MS PGothic" w:hAnsi="UniqloRegular"/>
            <w:sz w:val="16"/>
            <w:szCs w:val="16"/>
            <w:lang w:val="pl-PL"/>
          </w:rPr>
          <w:t>www.uniqlo.com</w:t>
        </w:r>
      </w:hyperlink>
      <w:r w:rsidRPr="008158F9">
        <w:rPr>
          <w:rFonts w:ascii="UniqloRegular" w:eastAsia="MS PGothic" w:hAnsi="UniqloRegular"/>
          <w:sz w:val="16"/>
          <w:szCs w:val="16"/>
          <w:lang w:val="pl-PL"/>
        </w:rPr>
        <w:t xml:space="preserve"> i </w:t>
      </w:r>
      <w:hyperlink r:id="rId17" w:tgtFrame="_new" w:history="1">
        <w:r w:rsidRPr="008158F9">
          <w:rPr>
            <w:rStyle w:val="Hipercze"/>
            <w:rFonts w:ascii="UniqloRegular" w:eastAsia="MS PGothic" w:hAnsi="UniqloRegular"/>
            <w:sz w:val="16"/>
            <w:szCs w:val="16"/>
            <w:lang w:val="pl-PL"/>
          </w:rPr>
          <w:t>www.fastretailing.com</w:t>
        </w:r>
      </w:hyperlink>
      <w:r w:rsidRPr="008158F9">
        <w:rPr>
          <w:rFonts w:ascii="UniqloRegular" w:eastAsia="MS PGothic" w:hAnsi="UniqloRegular"/>
          <w:sz w:val="16"/>
          <w:szCs w:val="16"/>
          <w:lang w:val="pl-PL"/>
        </w:rPr>
        <w:t>.</w:t>
      </w:r>
      <w:r>
        <w:rPr>
          <w:rFonts w:ascii="UniqloRegular" w:eastAsia="MS PGothic" w:hAnsi="UniqloRegular"/>
          <w:sz w:val="16"/>
          <w:szCs w:val="16"/>
          <w:lang w:val="pl-PL"/>
        </w:rPr>
        <w:br/>
      </w:r>
    </w:p>
    <w:p w14:paraId="742B178F" w14:textId="77777777" w:rsidR="0016652D" w:rsidRDefault="0016652D" w:rsidP="008158F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</w:p>
    <w:p w14:paraId="567BA841" w14:textId="2C9A296A" w:rsidR="0016652D" w:rsidRPr="0016652D" w:rsidRDefault="0016652D" w:rsidP="0016652D">
      <w:pPr>
        <w:tabs>
          <w:tab w:val="left" w:pos="426"/>
        </w:tabs>
        <w:jc w:val="left"/>
        <w:rPr>
          <w:rFonts w:ascii="UniqloRegular" w:eastAsia="UniqloRegular" w:hAnsi="UniqloRegular" w:cs="UniqloRegular"/>
          <w:b/>
          <w:u w:val="single"/>
          <w:lang w:val="pl-PL"/>
        </w:rPr>
      </w:pPr>
      <w:r>
        <w:rPr>
          <w:rFonts w:ascii="UniqloRegular" w:eastAsia="UniqloRegular" w:hAnsi="UniqloRegular" w:cs="UniqloRegular"/>
          <w:b/>
          <w:u w:val="single"/>
          <w:lang w:val="pl-PL"/>
        </w:rPr>
        <w:t>Kontakt dla mediów:</w:t>
      </w:r>
    </w:p>
    <w:p w14:paraId="60F2AB5D" w14:textId="77777777" w:rsidR="0016652D" w:rsidRDefault="0016652D" w:rsidP="0016652D">
      <w:pPr>
        <w:rPr>
          <w:rFonts w:ascii="UniqloRegular" w:eastAsia="UniqloRegular" w:hAnsi="UniqloRegular" w:cs="UniqloRegular"/>
          <w:color w:val="262626"/>
          <w:sz w:val="20"/>
          <w:szCs w:val="20"/>
          <w:lang w:val="pl-PL"/>
        </w:rPr>
      </w:pPr>
      <w:r>
        <w:rPr>
          <w:rFonts w:ascii="UniqloRegular" w:eastAsia="UniqloRegular" w:hAnsi="UniqloRegular" w:cs="UniqloRegular"/>
          <w:color w:val="262626"/>
          <w:sz w:val="20"/>
          <w:szCs w:val="20"/>
          <w:lang w:val="pl-PL"/>
        </w:rPr>
        <w:t>Agnieszka B</w:t>
      </w:r>
      <w:r>
        <w:rPr>
          <w:rFonts w:ascii="Cambria" w:eastAsia="Cambria" w:hAnsi="Cambria" w:cs="Cambria"/>
          <w:color w:val="262626"/>
          <w:sz w:val="20"/>
          <w:szCs w:val="20"/>
          <w:lang w:val="pl-PL"/>
        </w:rPr>
        <w:t>ł</w:t>
      </w:r>
      <w:r>
        <w:rPr>
          <w:rFonts w:ascii="UniqloRegular" w:eastAsia="UniqloRegular" w:hAnsi="UniqloRegular" w:cs="UniqloRegular"/>
          <w:color w:val="262626"/>
          <w:sz w:val="20"/>
          <w:szCs w:val="20"/>
          <w:lang w:val="pl-PL"/>
        </w:rPr>
        <w:t>a</w:t>
      </w:r>
      <w:r>
        <w:rPr>
          <w:rFonts w:ascii="Cambria" w:eastAsia="Cambria" w:hAnsi="Cambria" w:cs="Cambria"/>
          <w:color w:val="262626"/>
          <w:sz w:val="20"/>
          <w:szCs w:val="20"/>
          <w:lang w:val="pl-PL"/>
        </w:rPr>
        <w:t>ż</w:t>
      </w:r>
      <w:r>
        <w:rPr>
          <w:rFonts w:ascii="UniqloRegular" w:eastAsia="UniqloRegular" w:hAnsi="UniqloRegular" w:cs="UniqloRegular"/>
          <w:color w:val="262626"/>
          <w:sz w:val="20"/>
          <w:szCs w:val="20"/>
          <w:lang w:val="pl-PL"/>
        </w:rPr>
        <w:t>ejczak</w:t>
      </w:r>
    </w:p>
    <w:p w14:paraId="58A50240" w14:textId="77777777" w:rsidR="0016652D" w:rsidRDefault="00462CE6" w:rsidP="0016652D">
      <w:pPr>
        <w:rPr>
          <w:rFonts w:ascii="UniqloRegular" w:eastAsia="UniqloRegular" w:hAnsi="UniqloRegular" w:cs="UniqloRegular"/>
          <w:sz w:val="20"/>
          <w:szCs w:val="20"/>
          <w:lang w:val="pl-PL"/>
        </w:rPr>
      </w:pPr>
      <w:hyperlink r:id="rId18" w:history="1">
        <w:r w:rsidR="0016652D">
          <w:rPr>
            <w:rStyle w:val="Hipercze"/>
            <w:rFonts w:ascii="UniqloRegular" w:eastAsia="UniqloRegular" w:hAnsi="UniqloRegular" w:cs="UniqloRegular"/>
            <w:lang w:val="pl-PL"/>
          </w:rPr>
          <w:t>agnieszka@pretaporter-pr.com</w:t>
        </w:r>
      </w:hyperlink>
    </w:p>
    <w:p w14:paraId="4D542791" w14:textId="1CB3E6C3" w:rsidR="0016652D" w:rsidRDefault="0016652D" w:rsidP="0016652D">
      <w:pPr>
        <w:rPr>
          <w:rFonts w:ascii="UniqloRegular" w:eastAsia="UniqloRegular" w:hAnsi="UniqloRegular" w:cs="UniqloRegular"/>
          <w:color w:val="262626"/>
          <w:sz w:val="20"/>
          <w:szCs w:val="20"/>
        </w:rPr>
      </w:pPr>
      <w:r>
        <w:rPr>
          <w:rFonts w:ascii="UniqloRegular" w:eastAsia="UniqloRegular" w:hAnsi="UniqloRegular" w:cs="UniqloRegular"/>
          <w:color w:val="262626"/>
          <w:sz w:val="20"/>
          <w:szCs w:val="20"/>
        </w:rPr>
        <w:t>Tel.: +48 535 558 227</w:t>
      </w:r>
    </w:p>
    <w:p w14:paraId="752EDFDE" w14:textId="77777777" w:rsidR="0016652D" w:rsidRPr="008158F9" w:rsidRDefault="0016652D" w:rsidP="008158F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</w:p>
    <w:p w14:paraId="24EEEEC0" w14:textId="343E7E25" w:rsidR="00B51B9F" w:rsidRPr="008158F9" w:rsidRDefault="00B51B9F" w:rsidP="00B66A4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</w:p>
    <w:sectPr w:rsidR="00B51B9F" w:rsidRPr="008158F9" w:rsidSect="00803A63">
      <w:footerReference w:type="even" r:id="rId19"/>
      <w:footerReference w:type="default" r:id="rId20"/>
      <w:pgSz w:w="11900" w:h="16840"/>
      <w:pgMar w:top="567" w:right="1418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E9E6F" w14:textId="77777777" w:rsidR="00F332AF" w:rsidRDefault="00F332AF">
      <w:r>
        <w:separator/>
      </w:r>
    </w:p>
  </w:endnote>
  <w:endnote w:type="continuationSeparator" w:id="0">
    <w:p w14:paraId="31530316" w14:textId="77777777" w:rsidR="00F332AF" w:rsidRDefault="00F3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niqloRegular">
    <w:panose1 w:val="02000506000000020004"/>
    <w:charset w:val="00"/>
    <w:family w:val="auto"/>
    <w:pitch w:val="variable"/>
    <w:sig w:usb0="800002AF" w:usb1="00000040" w:usb2="00000000" w:usb3="00000000" w:csb0="0000000F" w:csb1="00000000"/>
  </w:font>
  <w:font w:name="Uniqlo Pro Regular">
    <w:altName w:val="Calibri"/>
    <w:panose1 w:val="00000000000000000000"/>
    <w:charset w:val="00"/>
    <w:family w:val="swiss"/>
    <w:notTrueType/>
    <w:pitch w:val="variable"/>
    <w:sig w:usb0="00000003" w:usb1="0000003E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4E0D3" w14:textId="77777777" w:rsidR="009248DD" w:rsidRDefault="009248DD" w:rsidP="0043026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D1C468" w14:textId="77777777" w:rsidR="009248DD" w:rsidRDefault="009248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7B341" w14:textId="77777777" w:rsidR="009248DD" w:rsidRPr="0045538A" w:rsidRDefault="009248DD" w:rsidP="0043026D">
    <w:pPr>
      <w:pStyle w:val="Stopka"/>
      <w:framePr w:wrap="around" w:vAnchor="text" w:hAnchor="margin" w:xAlign="center" w:y="1"/>
      <w:rPr>
        <w:rStyle w:val="Numerstrony"/>
        <w:rFonts w:ascii="UniqloRegular" w:eastAsia="MS Gothic" w:hAnsi="UniqloRegular"/>
        <w:b/>
        <w:color w:val="000000"/>
        <w:sz w:val="16"/>
        <w:szCs w:val="16"/>
      </w:rPr>
    </w:pP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begin"/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instrText xml:space="preserve">PAGE  </w:instrText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separate"/>
    </w:r>
    <w:r w:rsidR="006746BA">
      <w:rPr>
        <w:rStyle w:val="Numerstrony"/>
        <w:rFonts w:ascii="UniqloRegular" w:eastAsia="MS Gothic" w:hAnsi="UniqloRegular"/>
        <w:b/>
        <w:noProof/>
        <w:color w:val="000000"/>
        <w:sz w:val="16"/>
        <w:szCs w:val="16"/>
      </w:rPr>
      <w:t>1</w:t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end"/>
    </w:r>
  </w:p>
  <w:p w14:paraId="0C64AF8A" w14:textId="77777777" w:rsidR="009248DD" w:rsidRPr="003D4490" w:rsidRDefault="009248DD">
    <w:pPr>
      <w:pStyle w:val="Stopka"/>
      <w:rPr>
        <w:rFonts w:ascii="MS Gothic" w:eastAsia="MS Gothic" w:hAnsi="MS Gothic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5D5EA" w14:textId="77777777" w:rsidR="00F332AF" w:rsidRDefault="00F332AF">
      <w:r>
        <w:separator/>
      </w:r>
    </w:p>
  </w:footnote>
  <w:footnote w:type="continuationSeparator" w:id="0">
    <w:p w14:paraId="66F0D5C3" w14:textId="77777777" w:rsidR="00F332AF" w:rsidRDefault="00F3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A71D1"/>
    <w:multiLevelType w:val="hybridMultilevel"/>
    <w:tmpl w:val="67DA7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132F4"/>
    <w:multiLevelType w:val="hybridMultilevel"/>
    <w:tmpl w:val="BBF67FBE"/>
    <w:lvl w:ilvl="0" w:tplc="3602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B0463"/>
    <w:multiLevelType w:val="hybridMultilevel"/>
    <w:tmpl w:val="1284C2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F9B2BF0"/>
    <w:multiLevelType w:val="hybridMultilevel"/>
    <w:tmpl w:val="B7363D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EB0154"/>
    <w:multiLevelType w:val="hybridMultilevel"/>
    <w:tmpl w:val="4CBEA9DC"/>
    <w:lvl w:ilvl="0" w:tplc="DB084A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15792E"/>
    <w:multiLevelType w:val="hybridMultilevel"/>
    <w:tmpl w:val="17E04668"/>
    <w:lvl w:ilvl="0" w:tplc="A0D224E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AD22DC"/>
    <w:multiLevelType w:val="hybridMultilevel"/>
    <w:tmpl w:val="DDE8BC82"/>
    <w:lvl w:ilvl="0" w:tplc="D53E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137208"/>
    <w:multiLevelType w:val="hybridMultilevel"/>
    <w:tmpl w:val="D4B60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8665B1"/>
    <w:multiLevelType w:val="hybridMultilevel"/>
    <w:tmpl w:val="2168E258"/>
    <w:lvl w:ilvl="0" w:tplc="68ECC4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430CA"/>
    <w:multiLevelType w:val="hybridMultilevel"/>
    <w:tmpl w:val="8DE64500"/>
    <w:lvl w:ilvl="0" w:tplc="686EA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7269A7"/>
    <w:multiLevelType w:val="hybridMultilevel"/>
    <w:tmpl w:val="75F49CBC"/>
    <w:lvl w:ilvl="0" w:tplc="147C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2500">
    <w:abstractNumId w:val="10"/>
  </w:num>
  <w:num w:numId="2" w16cid:durableId="205260127">
    <w:abstractNumId w:val="1"/>
  </w:num>
  <w:num w:numId="3" w16cid:durableId="844520879">
    <w:abstractNumId w:val="5"/>
  </w:num>
  <w:num w:numId="4" w16cid:durableId="1678847799">
    <w:abstractNumId w:val="9"/>
  </w:num>
  <w:num w:numId="5" w16cid:durableId="1474638117">
    <w:abstractNumId w:val="6"/>
  </w:num>
  <w:num w:numId="6" w16cid:durableId="1577353196">
    <w:abstractNumId w:val="4"/>
  </w:num>
  <w:num w:numId="7" w16cid:durableId="1766225340">
    <w:abstractNumId w:val="3"/>
  </w:num>
  <w:num w:numId="8" w16cid:durableId="275912671">
    <w:abstractNumId w:val="0"/>
  </w:num>
  <w:num w:numId="9" w16cid:durableId="887838039">
    <w:abstractNumId w:val="8"/>
  </w:num>
  <w:num w:numId="10" w16cid:durableId="1307902795">
    <w:abstractNumId w:val="7"/>
  </w:num>
  <w:num w:numId="11" w16cid:durableId="2105373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attachedTemplate r:id="rId1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07"/>
    <w:rsid w:val="00001174"/>
    <w:rsid w:val="00002668"/>
    <w:rsid w:val="000032BF"/>
    <w:rsid w:val="000040EF"/>
    <w:rsid w:val="0000436A"/>
    <w:rsid w:val="0000516F"/>
    <w:rsid w:val="00005696"/>
    <w:rsid w:val="00007058"/>
    <w:rsid w:val="00007F74"/>
    <w:rsid w:val="00007F88"/>
    <w:rsid w:val="00010C8B"/>
    <w:rsid w:val="00011EC6"/>
    <w:rsid w:val="00015ACE"/>
    <w:rsid w:val="0001630D"/>
    <w:rsid w:val="00016671"/>
    <w:rsid w:val="0002211B"/>
    <w:rsid w:val="0002361D"/>
    <w:rsid w:val="00024DDD"/>
    <w:rsid w:val="00026ABD"/>
    <w:rsid w:val="000310F5"/>
    <w:rsid w:val="00031B74"/>
    <w:rsid w:val="00033BCB"/>
    <w:rsid w:val="000347E9"/>
    <w:rsid w:val="00034AAC"/>
    <w:rsid w:val="00034F05"/>
    <w:rsid w:val="00035204"/>
    <w:rsid w:val="00035867"/>
    <w:rsid w:val="00036031"/>
    <w:rsid w:val="00037BDD"/>
    <w:rsid w:val="0004001C"/>
    <w:rsid w:val="00043FCE"/>
    <w:rsid w:val="00045A47"/>
    <w:rsid w:val="00046895"/>
    <w:rsid w:val="0004766D"/>
    <w:rsid w:val="00047D00"/>
    <w:rsid w:val="0005023B"/>
    <w:rsid w:val="000511A3"/>
    <w:rsid w:val="000512B2"/>
    <w:rsid w:val="00052565"/>
    <w:rsid w:val="0005271B"/>
    <w:rsid w:val="00052EA4"/>
    <w:rsid w:val="0005303F"/>
    <w:rsid w:val="000535A3"/>
    <w:rsid w:val="00053B0D"/>
    <w:rsid w:val="0006074F"/>
    <w:rsid w:val="00061191"/>
    <w:rsid w:val="00061741"/>
    <w:rsid w:val="000622EA"/>
    <w:rsid w:val="00062802"/>
    <w:rsid w:val="00063371"/>
    <w:rsid w:val="0006424E"/>
    <w:rsid w:val="00064E13"/>
    <w:rsid w:val="00064FD9"/>
    <w:rsid w:val="00067491"/>
    <w:rsid w:val="00067CC0"/>
    <w:rsid w:val="00070C1A"/>
    <w:rsid w:val="00070DEE"/>
    <w:rsid w:val="000727DE"/>
    <w:rsid w:val="0007313F"/>
    <w:rsid w:val="00073536"/>
    <w:rsid w:val="000746E8"/>
    <w:rsid w:val="00076A7D"/>
    <w:rsid w:val="000801C9"/>
    <w:rsid w:val="00080C11"/>
    <w:rsid w:val="00081BB4"/>
    <w:rsid w:val="00082840"/>
    <w:rsid w:val="00084359"/>
    <w:rsid w:val="00086692"/>
    <w:rsid w:val="00090311"/>
    <w:rsid w:val="000903C4"/>
    <w:rsid w:val="000904E1"/>
    <w:rsid w:val="00091301"/>
    <w:rsid w:val="00093B23"/>
    <w:rsid w:val="000972F6"/>
    <w:rsid w:val="00097463"/>
    <w:rsid w:val="000A1AF1"/>
    <w:rsid w:val="000A2A25"/>
    <w:rsid w:val="000A3368"/>
    <w:rsid w:val="000A430D"/>
    <w:rsid w:val="000A5836"/>
    <w:rsid w:val="000A6C10"/>
    <w:rsid w:val="000A71AF"/>
    <w:rsid w:val="000B162C"/>
    <w:rsid w:val="000B16F9"/>
    <w:rsid w:val="000B1F6C"/>
    <w:rsid w:val="000B26E7"/>
    <w:rsid w:val="000B326D"/>
    <w:rsid w:val="000B59D0"/>
    <w:rsid w:val="000B6013"/>
    <w:rsid w:val="000B6C4C"/>
    <w:rsid w:val="000B7A46"/>
    <w:rsid w:val="000C15A3"/>
    <w:rsid w:val="000C408A"/>
    <w:rsid w:val="000C43DC"/>
    <w:rsid w:val="000C47D6"/>
    <w:rsid w:val="000C499D"/>
    <w:rsid w:val="000C4F3D"/>
    <w:rsid w:val="000C6251"/>
    <w:rsid w:val="000C64DB"/>
    <w:rsid w:val="000C7018"/>
    <w:rsid w:val="000C7E36"/>
    <w:rsid w:val="000C7F84"/>
    <w:rsid w:val="000D087D"/>
    <w:rsid w:val="000D09C8"/>
    <w:rsid w:val="000D1899"/>
    <w:rsid w:val="000D20EB"/>
    <w:rsid w:val="000D2679"/>
    <w:rsid w:val="000D2733"/>
    <w:rsid w:val="000D2E1F"/>
    <w:rsid w:val="000D42FB"/>
    <w:rsid w:val="000D4F58"/>
    <w:rsid w:val="000D513C"/>
    <w:rsid w:val="000D54E0"/>
    <w:rsid w:val="000D633B"/>
    <w:rsid w:val="000D6894"/>
    <w:rsid w:val="000D6B88"/>
    <w:rsid w:val="000E1F74"/>
    <w:rsid w:val="000E42CE"/>
    <w:rsid w:val="000E4958"/>
    <w:rsid w:val="000E5348"/>
    <w:rsid w:val="000F0649"/>
    <w:rsid w:val="000F251F"/>
    <w:rsid w:val="000F2A87"/>
    <w:rsid w:val="000F2D38"/>
    <w:rsid w:val="000F2DC0"/>
    <w:rsid w:val="000F38D4"/>
    <w:rsid w:val="000F3F8B"/>
    <w:rsid w:val="000F708C"/>
    <w:rsid w:val="001005FD"/>
    <w:rsid w:val="0010106B"/>
    <w:rsid w:val="0010221C"/>
    <w:rsid w:val="001022F6"/>
    <w:rsid w:val="00102A4B"/>
    <w:rsid w:val="00103A16"/>
    <w:rsid w:val="00106B27"/>
    <w:rsid w:val="001072B8"/>
    <w:rsid w:val="001100C1"/>
    <w:rsid w:val="001112A4"/>
    <w:rsid w:val="0011260F"/>
    <w:rsid w:val="00112F9A"/>
    <w:rsid w:val="00113051"/>
    <w:rsid w:val="00113171"/>
    <w:rsid w:val="0011478C"/>
    <w:rsid w:val="00115AF8"/>
    <w:rsid w:val="00116D61"/>
    <w:rsid w:val="00116E6F"/>
    <w:rsid w:val="00117E7A"/>
    <w:rsid w:val="00117F0B"/>
    <w:rsid w:val="00120FDD"/>
    <w:rsid w:val="00124C30"/>
    <w:rsid w:val="001254D5"/>
    <w:rsid w:val="0012690B"/>
    <w:rsid w:val="00130AAA"/>
    <w:rsid w:val="0013136F"/>
    <w:rsid w:val="001313FB"/>
    <w:rsid w:val="00131B59"/>
    <w:rsid w:val="00132254"/>
    <w:rsid w:val="001329AB"/>
    <w:rsid w:val="0013314B"/>
    <w:rsid w:val="00133976"/>
    <w:rsid w:val="0013434B"/>
    <w:rsid w:val="00134AD1"/>
    <w:rsid w:val="0013624F"/>
    <w:rsid w:val="00136E2F"/>
    <w:rsid w:val="001372C7"/>
    <w:rsid w:val="00137BAD"/>
    <w:rsid w:val="00140E54"/>
    <w:rsid w:val="001420D4"/>
    <w:rsid w:val="0014251B"/>
    <w:rsid w:val="00143349"/>
    <w:rsid w:val="00143F92"/>
    <w:rsid w:val="001441E3"/>
    <w:rsid w:val="0014707D"/>
    <w:rsid w:val="001472DC"/>
    <w:rsid w:val="00147DF2"/>
    <w:rsid w:val="00150F28"/>
    <w:rsid w:val="001515DA"/>
    <w:rsid w:val="00152D27"/>
    <w:rsid w:val="001549F5"/>
    <w:rsid w:val="00154CFE"/>
    <w:rsid w:val="0015505D"/>
    <w:rsid w:val="00157567"/>
    <w:rsid w:val="00162E4A"/>
    <w:rsid w:val="00165E98"/>
    <w:rsid w:val="0016652D"/>
    <w:rsid w:val="001703D5"/>
    <w:rsid w:val="001706AC"/>
    <w:rsid w:val="0017182B"/>
    <w:rsid w:val="001724ED"/>
    <w:rsid w:val="001726E1"/>
    <w:rsid w:val="00173724"/>
    <w:rsid w:val="00173BE9"/>
    <w:rsid w:val="00174307"/>
    <w:rsid w:val="00175FC5"/>
    <w:rsid w:val="0017619D"/>
    <w:rsid w:val="001765E9"/>
    <w:rsid w:val="00176F84"/>
    <w:rsid w:val="00177B9B"/>
    <w:rsid w:val="0018271D"/>
    <w:rsid w:val="00182B95"/>
    <w:rsid w:val="00184E13"/>
    <w:rsid w:val="001857B8"/>
    <w:rsid w:val="001859AA"/>
    <w:rsid w:val="001867B4"/>
    <w:rsid w:val="00186E43"/>
    <w:rsid w:val="00186FF3"/>
    <w:rsid w:val="00190A66"/>
    <w:rsid w:val="00190CCC"/>
    <w:rsid w:val="00191DFB"/>
    <w:rsid w:val="001930D3"/>
    <w:rsid w:val="0019465A"/>
    <w:rsid w:val="00196E18"/>
    <w:rsid w:val="001A081D"/>
    <w:rsid w:val="001A13A2"/>
    <w:rsid w:val="001A15C6"/>
    <w:rsid w:val="001A1735"/>
    <w:rsid w:val="001A4425"/>
    <w:rsid w:val="001A562D"/>
    <w:rsid w:val="001B2D1A"/>
    <w:rsid w:val="001B5631"/>
    <w:rsid w:val="001B5F45"/>
    <w:rsid w:val="001B644F"/>
    <w:rsid w:val="001B7778"/>
    <w:rsid w:val="001B7DA5"/>
    <w:rsid w:val="001C4957"/>
    <w:rsid w:val="001C6412"/>
    <w:rsid w:val="001C7B46"/>
    <w:rsid w:val="001D1450"/>
    <w:rsid w:val="001D18D5"/>
    <w:rsid w:val="001D2615"/>
    <w:rsid w:val="001D3087"/>
    <w:rsid w:val="001D38F7"/>
    <w:rsid w:val="001D45DF"/>
    <w:rsid w:val="001D4A79"/>
    <w:rsid w:val="001D7E29"/>
    <w:rsid w:val="001E2245"/>
    <w:rsid w:val="001E3790"/>
    <w:rsid w:val="001E390F"/>
    <w:rsid w:val="001E3DF7"/>
    <w:rsid w:val="001E4738"/>
    <w:rsid w:val="001E48BE"/>
    <w:rsid w:val="001E5BA6"/>
    <w:rsid w:val="001E7607"/>
    <w:rsid w:val="001F09F4"/>
    <w:rsid w:val="001F1193"/>
    <w:rsid w:val="001F1870"/>
    <w:rsid w:val="001F21E3"/>
    <w:rsid w:val="001F39EF"/>
    <w:rsid w:val="001F451C"/>
    <w:rsid w:val="001F4AD7"/>
    <w:rsid w:val="001F4F78"/>
    <w:rsid w:val="001F53A3"/>
    <w:rsid w:val="001F5DC8"/>
    <w:rsid w:val="00200C1C"/>
    <w:rsid w:val="00200E72"/>
    <w:rsid w:val="00202C64"/>
    <w:rsid w:val="0020363B"/>
    <w:rsid w:val="00203F39"/>
    <w:rsid w:val="0020537B"/>
    <w:rsid w:val="00205C65"/>
    <w:rsid w:val="00206D9D"/>
    <w:rsid w:val="00207D89"/>
    <w:rsid w:val="00207F4B"/>
    <w:rsid w:val="002110E7"/>
    <w:rsid w:val="002124D6"/>
    <w:rsid w:val="00212788"/>
    <w:rsid w:val="00212B04"/>
    <w:rsid w:val="00212EDE"/>
    <w:rsid w:val="0021314F"/>
    <w:rsid w:val="00213BDC"/>
    <w:rsid w:val="00214405"/>
    <w:rsid w:val="00215C83"/>
    <w:rsid w:val="002164C6"/>
    <w:rsid w:val="00220CE5"/>
    <w:rsid w:val="00222AD4"/>
    <w:rsid w:val="00222CC7"/>
    <w:rsid w:val="00223DE4"/>
    <w:rsid w:val="0022408A"/>
    <w:rsid w:val="002258C8"/>
    <w:rsid w:val="00225917"/>
    <w:rsid w:val="00225AEC"/>
    <w:rsid w:val="00225CE4"/>
    <w:rsid w:val="00225E27"/>
    <w:rsid w:val="00227811"/>
    <w:rsid w:val="00230C60"/>
    <w:rsid w:val="00233DCC"/>
    <w:rsid w:val="0023662B"/>
    <w:rsid w:val="00237B68"/>
    <w:rsid w:val="00240F40"/>
    <w:rsid w:val="00241CA8"/>
    <w:rsid w:val="00242CD9"/>
    <w:rsid w:val="0024545B"/>
    <w:rsid w:val="00245D4B"/>
    <w:rsid w:val="002461FE"/>
    <w:rsid w:val="00247394"/>
    <w:rsid w:val="00247F90"/>
    <w:rsid w:val="00250154"/>
    <w:rsid w:val="0025113E"/>
    <w:rsid w:val="002515C9"/>
    <w:rsid w:val="0025267C"/>
    <w:rsid w:val="00254B28"/>
    <w:rsid w:val="00255E2C"/>
    <w:rsid w:val="00256E81"/>
    <w:rsid w:val="00257246"/>
    <w:rsid w:val="002577BB"/>
    <w:rsid w:val="00260364"/>
    <w:rsid w:val="002619D9"/>
    <w:rsid w:val="00262863"/>
    <w:rsid w:val="00263AAA"/>
    <w:rsid w:val="00265A57"/>
    <w:rsid w:val="00266821"/>
    <w:rsid w:val="00266AD6"/>
    <w:rsid w:val="00270138"/>
    <w:rsid w:val="00270B57"/>
    <w:rsid w:val="0027396F"/>
    <w:rsid w:val="0027443A"/>
    <w:rsid w:val="00275261"/>
    <w:rsid w:val="002754ED"/>
    <w:rsid w:val="002766F9"/>
    <w:rsid w:val="00277776"/>
    <w:rsid w:val="002808B3"/>
    <w:rsid w:val="00280D9E"/>
    <w:rsid w:val="00281A1F"/>
    <w:rsid w:val="00281AC9"/>
    <w:rsid w:val="00283A0C"/>
    <w:rsid w:val="00283F3B"/>
    <w:rsid w:val="00284327"/>
    <w:rsid w:val="00285F95"/>
    <w:rsid w:val="002860A2"/>
    <w:rsid w:val="00287286"/>
    <w:rsid w:val="00287FA0"/>
    <w:rsid w:val="00287FC8"/>
    <w:rsid w:val="002913D0"/>
    <w:rsid w:val="002920AD"/>
    <w:rsid w:val="00292810"/>
    <w:rsid w:val="00293502"/>
    <w:rsid w:val="00293755"/>
    <w:rsid w:val="0029726E"/>
    <w:rsid w:val="00297FAA"/>
    <w:rsid w:val="002A04A1"/>
    <w:rsid w:val="002A04F9"/>
    <w:rsid w:val="002A0919"/>
    <w:rsid w:val="002A0AF1"/>
    <w:rsid w:val="002A3630"/>
    <w:rsid w:val="002A468F"/>
    <w:rsid w:val="002A52F5"/>
    <w:rsid w:val="002A577E"/>
    <w:rsid w:val="002A62EF"/>
    <w:rsid w:val="002A63E2"/>
    <w:rsid w:val="002A64C4"/>
    <w:rsid w:val="002A6CA2"/>
    <w:rsid w:val="002A79E9"/>
    <w:rsid w:val="002B01AD"/>
    <w:rsid w:val="002B0B25"/>
    <w:rsid w:val="002B26A5"/>
    <w:rsid w:val="002B39D5"/>
    <w:rsid w:val="002B4787"/>
    <w:rsid w:val="002B4E60"/>
    <w:rsid w:val="002B50D9"/>
    <w:rsid w:val="002B5683"/>
    <w:rsid w:val="002B7A63"/>
    <w:rsid w:val="002C0E9D"/>
    <w:rsid w:val="002C115E"/>
    <w:rsid w:val="002C37EF"/>
    <w:rsid w:val="002C47AE"/>
    <w:rsid w:val="002C5F8A"/>
    <w:rsid w:val="002D078A"/>
    <w:rsid w:val="002D09B8"/>
    <w:rsid w:val="002D1580"/>
    <w:rsid w:val="002D3BD3"/>
    <w:rsid w:val="002D51C9"/>
    <w:rsid w:val="002D5C58"/>
    <w:rsid w:val="002D5FC5"/>
    <w:rsid w:val="002D77E6"/>
    <w:rsid w:val="002E1719"/>
    <w:rsid w:val="002E1EA4"/>
    <w:rsid w:val="002E2FAA"/>
    <w:rsid w:val="002E318E"/>
    <w:rsid w:val="002E5A51"/>
    <w:rsid w:val="002E6969"/>
    <w:rsid w:val="002F04EA"/>
    <w:rsid w:val="002F1378"/>
    <w:rsid w:val="002F2414"/>
    <w:rsid w:val="002F30B3"/>
    <w:rsid w:val="002F628B"/>
    <w:rsid w:val="002F65E5"/>
    <w:rsid w:val="002F6D7F"/>
    <w:rsid w:val="002F753C"/>
    <w:rsid w:val="00301012"/>
    <w:rsid w:val="00302E2C"/>
    <w:rsid w:val="003055F0"/>
    <w:rsid w:val="00305D33"/>
    <w:rsid w:val="00305EE7"/>
    <w:rsid w:val="00312BCE"/>
    <w:rsid w:val="0031373D"/>
    <w:rsid w:val="00313ADF"/>
    <w:rsid w:val="00314CDA"/>
    <w:rsid w:val="00316873"/>
    <w:rsid w:val="003201B9"/>
    <w:rsid w:val="003207A2"/>
    <w:rsid w:val="00321582"/>
    <w:rsid w:val="003227E9"/>
    <w:rsid w:val="003237CC"/>
    <w:rsid w:val="0032425E"/>
    <w:rsid w:val="00324287"/>
    <w:rsid w:val="00325AE7"/>
    <w:rsid w:val="00326B4D"/>
    <w:rsid w:val="0032769E"/>
    <w:rsid w:val="003277BF"/>
    <w:rsid w:val="00327882"/>
    <w:rsid w:val="003302F7"/>
    <w:rsid w:val="003304FF"/>
    <w:rsid w:val="00330D02"/>
    <w:rsid w:val="00331638"/>
    <w:rsid w:val="0033352D"/>
    <w:rsid w:val="00334E71"/>
    <w:rsid w:val="00335A55"/>
    <w:rsid w:val="0034029C"/>
    <w:rsid w:val="003403E1"/>
    <w:rsid w:val="003412A5"/>
    <w:rsid w:val="00341D37"/>
    <w:rsid w:val="00344901"/>
    <w:rsid w:val="003455D0"/>
    <w:rsid w:val="00345997"/>
    <w:rsid w:val="00346881"/>
    <w:rsid w:val="00346C09"/>
    <w:rsid w:val="003477FF"/>
    <w:rsid w:val="00350099"/>
    <w:rsid w:val="0035152A"/>
    <w:rsid w:val="003517ED"/>
    <w:rsid w:val="00351A04"/>
    <w:rsid w:val="003520EA"/>
    <w:rsid w:val="00353D86"/>
    <w:rsid w:val="003558FE"/>
    <w:rsid w:val="00364E9A"/>
    <w:rsid w:val="00365719"/>
    <w:rsid w:val="0036644E"/>
    <w:rsid w:val="00366592"/>
    <w:rsid w:val="00366AE0"/>
    <w:rsid w:val="00367208"/>
    <w:rsid w:val="00367834"/>
    <w:rsid w:val="00367AEB"/>
    <w:rsid w:val="0037129F"/>
    <w:rsid w:val="00372479"/>
    <w:rsid w:val="00373061"/>
    <w:rsid w:val="003740E4"/>
    <w:rsid w:val="003763A8"/>
    <w:rsid w:val="0037651D"/>
    <w:rsid w:val="003766A9"/>
    <w:rsid w:val="00377296"/>
    <w:rsid w:val="003803A1"/>
    <w:rsid w:val="00380D17"/>
    <w:rsid w:val="003816BA"/>
    <w:rsid w:val="00382159"/>
    <w:rsid w:val="00382571"/>
    <w:rsid w:val="00382EA8"/>
    <w:rsid w:val="003843B8"/>
    <w:rsid w:val="003856A7"/>
    <w:rsid w:val="003856D4"/>
    <w:rsid w:val="00386A32"/>
    <w:rsid w:val="003910A0"/>
    <w:rsid w:val="003921A6"/>
    <w:rsid w:val="00393417"/>
    <w:rsid w:val="00393E85"/>
    <w:rsid w:val="00395425"/>
    <w:rsid w:val="003963E4"/>
    <w:rsid w:val="0039771A"/>
    <w:rsid w:val="003A046F"/>
    <w:rsid w:val="003A04C6"/>
    <w:rsid w:val="003A18E3"/>
    <w:rsid w:val="003A19EA"/>
    <w:rsid w:val="003A1B0A"/>
    <w:rsid w:val="003A48BB"/>
    <w:rsid w:val="003A4DD0"/>
    <w:rsid w:val="003A5B0D"/>
    <w:rsid w:val="003A6EDD"/>
    <w:rsid w:val="003B03D4"/>
    <w:rsid w:val="003B0FD7"/>
    <w:rsid w:val="003B1E5D"/>
    <w:rsid w:val="003B4012"/>
    <w:rsid w:val="003B40C2"/>
    <w:rsid w:val="003B463C"/>
    <w:rsid w:val="003B6C54"/>
    <w:rsid w:val="003C0C7F"/>
    <w:rsid w:val="003C1E57"/>
    <w:rsid w:val="003C2E79"/>
    <w:rsid w:val="003C3041"/>
    <w:rsid w:val="003C38F2"/>
    <w:rsid w:val="003C5878"/>
    <w:rsid w:val="003C7E72"/>
    <w:rsid w:val="003D0965"/>
    <w:rsid w:val="003D0C9C"/>
    <w:rsid w:val="003D1329"/>
    <w:rsid w:val="003D2D14"/>
    <w:rsid w:val="003D363C"/>
    <w:rsid w:val="003D37A8"/>
    <w:rsid w:val="003D3FC0"/>
    <w:rsid w:val="003D73BA"/>
    <w:rsid w:val="003D778F"/>
    <w:rsid w:val="003E0D4F"/>
    <w:rsid w:val="003E291F"/>
    <w:rsid w:val="003E29F9"/>
    <w:rsid w:val="003E2B39"/>
    <w:rsid w:val="003E2BD4"/>
    <w:rsid w:val="003E2D22"/>
    <w:rsid w:val="003E2DA1"/>
    <w:rsid w:val="003E3A42"/>
    <w:rsid w:val="003E3F0D"/>
    <w:rsid w:val="003E55E4"/>
    <w:rsid w:val="003E6798"/>
    <w:rsid w:val="003F0749"/>
    <w:rsid w:val="003F21F3"/>
    <w:rsid w:val="003F2686"/>
    <w:rsid w:val="003F307C"/>
    <w:rsid w:val="003F36B5"/>
    <w:rsid w:val="003F41C2"/>
    <w:rsid w:val="003F422D"/>
    <w:rsid w:val="003F53E4"/>
    <w:rsid w:val="003F60DA"/>
    <w:rsid w:val="003F734D"/>
    <w:rsid w:val="00400C15"/>
    <w:rsid w:val="00400EC0"/>
    <w:rsid w:val="00401417"/>
    <w:rsid w:val="004014D3"/>
    <w:rsid w:val="00401A6F"/>
    <w:rsid w:val="004030F1"/>
    <w:rsid w:val="00403BE2"/>
    <w:rsid w:val="004060CF"/>
    <w:rsid w:val="0040737B"/>
    <w:rsid w:val="00410F1F"/>
    <w:rsid w:val="004153A2"/>
    <w:rsid w:val="00415627"/>
    <w:rsid w:val="00417F54"/>
    <w:rsid w:val="00417FB2"/>
    <w:rsid w:val="00421275"/>
    <w:rsid w:val="004216F0"/>
    <w:rsid w:val="0042180D"/>
    <w:rsid w:val="00421BAE"/>
    <w:rsid w:val="004269A1"/>
    <w:rsid w:val="00426F95"/>
    <w:rsid w:val="00427FB1"/>
    <w:rsid w:val="0043026D"/>
    <w:rsid w:val="00433EFC"/>
    <w:rsid w:val="00434649"/>
    <w:rsid w:val="00435CBB"/>
    <w:rsid w:val="00436BBF"/>
    <w:rsid w:val="00436F64"/>
    <w:rsid w:val="004402AF"/>
    <w:rsid w:val="00440A5D"/>
    <w:rsid w:val="00441178"/>
    <w:rsid w:val="00441BE0"/>
    <w:rsid w:val="0044242F"/>
    <w:rsid w:val="00442A94"/>
    <w:rsid w:val="004437E3"/>
    <w:rsid w:val="00445297"/>
    <w:rsid w:val="0044542D"/>
    <w:rsid w:val="00445579"/>
    <w:rsid w:val="0044585E"/>
    <w:rsid w:val="00445A7C"/>
    <w:rsid w:val="00446707"/>
    <w:rsid w:val="00446FC3"/>
    <w:rsid w:val="0045011D"/>
    <w:rsid w:val="00450849"/>
    <w:rsid w:val="00452D53"/>
    <w:rsid w:val="0045345E"/>
    <w:rsid w:val="004543AC"/>
    <w:rsid w:val="0045538A"/>
    <w:rsid w:val="0045609F"/>
    <w:rsid w:val="0045721D"/>
    <w:rsid w:val="00461FB3"/>
    <w:rsid w:val="00462CE6"/>
    <w:rsid w:val="0046331C"/>
    <w:rsid w:val="0046461F"/>
    <w:rsid w:val="004649E0"/>
    <w:rsid w:val="00466C3C"/>
    <w:rsid w:val="00467830"/>
    <w:rsid w:val="00467BED"/>
    <w:rsid w:val="00470E9A"/>
    <w:rsid w:val="00471D37"/>
    <w:rsid w:val="00474379"/>
    <w:rsid w:val="00477821"/>
    <w:rsid w:val="00480297"/>
    <w:rsid w:val="00482C3C"/>
    <w:rsid w:val="004841FC"/>
    <w:rsid w:val="0048593E"/>
    <w:rsid w:val="00486E11"/>
    <w:rsid w:val="00486F16"/>
    <w:rsid w:val="004879F2"/>
    <w:rsid w:val="004933F2"/>
    <w:rsid w:val="004936B4"/>
    <w:rsid w:val="004936D4"/>
    <w:rsid w:val="00494526"/>
    <w:rsid w:val="00496B79"/>
    <w:rsid w:val="004A19E2"/>
    <w:rsid w:val="004A2B08"/>
    <w:rsid w:val="004A77B2"/>
    <w:rsid w:val="004A78A9"/>
    <w:rsid w:val="004A7C48"/>
    <w:rsid w:val="004B0000"/>
    <w:rsid w:val="004B0FF3"/>
    <w:rsid w:val="004B27CB"/>
    <w:rsid w:val="004B29B9"/>
    <w:rsid w:val="004B2E19"/>
    <w:rsid w:val="004B3208"/>
    <w:rsid w:val="004B398F"/>
    <w:rsid w:val="004B3AFB"/>
    <w:rsid w:val="004B41D6"/>
    <w:rsid w:val="004B5003"/>
    <w:rsid w:val="004C0B0F"/>
    <w:rsid w:val="004C1488"/>
    <w:rsid w:val="004C2B22"/>
    <w:rsid w:val="004C47FC"/>
    <w:rsid w:val="004C4981"/>
    <w:rsid w:val="004C5A12"/>
    <w:rsid w:val="004C6192"/>
    <w:rsid w:val="004D07FE"/>
    <w:rsid w:val="004D0920"/>
    <w:rsid w:val="004D1736"/>
    <w:rsid w:val="004D18FA"/>
    <w:rsid w:val="004D1BF6"/>
    <w:rsid w:val="004D3459"/>
    <w:rsid w:val="004D3976"/>
    <w:rsid w:val="004D4792"/>
    <w:rsid w:val="004D4E29"/>
    <w:rsid w:val="004D4F18"/>
    <w:rsid w:val="004D4F8E"/>
    <w:rsid w:val="004D5793"/>
    <w:rsid w:val="004D77C3"/>
    <w:rsid w:val="004E0420"/>
    <w:rsid w:val="004E196C"/>
    <w:rsid w:val="004E2095"/>
    <w:rsid w:val="004E2366"/>
    <w:rsid w:val="004E3270"/>
    <w:rsid w:val="004E4F76"/>
    <w:rsid w:val="004E51D6"/>
    <w:rsid w:val="004E7279"/>
    <w:rsid w:val="004F13EB"/>
    <w:rsid w:val="004F2411"/>
    <w:rsid w:val="004F41AC"/>
    <w:rsid w:val="004F436A"/>
    <w:rsid w:val="004F5283"/>
    <w:rsid w:val="004F604A"/>
    <w:rsid w:val="004F65B9"/>
    <w:rsid w:val="004F68C3"/>
    <w:rsid w:val="005019BA"/>
    <w:rsid w:val="00502A63"/>
    <w:rsid w:val="00502E25"/>
    <w:rsid w:val="00503A79"/>
    <w:rsid w:val="005069B9"/>
    <w:rsid w:val="00507E54"/>
    <w:rsid w:val="00510186"/>
    <w:rsid w:val="00511712"/>
    <w:rsid w:val="00516DAE"/>
    <w:rsid w:val="00520E7F"/>
    <w:rsid w:val="00530D57"/>
    <w:rsid w:val="005348CE"/>
    <w:rsid w:val="00535E5C"/>
    <w:rsid w:val="00537091"/>
    <w:rsid w:val="00541CFC"/>
    <w:rsid w:val="00541FC1"/>
    <w:rsid w:val="00542659"/>
    <w:rsid w:val="00546E8F"/>
    <w:rsid w:val="00547A90"/>
    <w:rsid w:val="00547DDA"/>
    <w:rsid w:val="005507D4"/>
    <w:rsid w:val="0055165F"/>
    <w:rsid w:val="0055232B"/>
    <w:rsid w:val="0055378C"/>
    <w:rsid w:val="0055632D"/>
    <w:rsid w:val="00556E21"/>
    <w:rsid w:val="005602B6"/>
    <w:rsid w:val="00560C3E"/>
    <w:rsid w:val="005615D9"/>
    <w:rsid w:val="005628D5"/>
    <w:rsid w:val="00564737"/>
    <w:rsid w:val="00564833"/>
    <w:rsid w:val="00565E11"/>
    <w:rsid w:val="0056694E"/>
    <w:rsid w:val="0056697E"/>
    <w:rsid w:val="00574EDC"/>
    <w:rsid w:val="00575E36"/>
    <w:rsid w:val="00576EE5"/>
    <w:rsid w:val="0057701F"/>
    <w:rsid w:val="00580644"/>
    <w:rsid w:val="00580D4D"/>
    <w:rsid w:val="00580F1D"/>
    <w:rsid w:val="00581D29"/>
    <w:rsid w:val="00581E4E"/>
    <w:rsid w:val="00582166"/>
    <w:rsid w:val="00583457"/>
    <w:rsid w:val="005852A6"/>
    <w:rsid w:val="00586E4C"/>
    <w:rsid w:val="00590DC1"/>
    <w:rsid w:val="00592E6E"/>
    <w:rsid w:val="00594FA5"/>
    <w:rsid w:val="005950D7"/>
    <w:rsid w:val="0059678A"/>
    <w:rsid w:val="005A02AA"/>
    <w:rsid w:val="005A0BBE"/>
    <w:rsid w:val="005A2726"/>
    <w:rsid w:val="005A28DD"/>
    <w:rsid w:val="005A35AB"/>
    <w:rsid w:val="005A5AAC"/>
    <w:rsid w:val="005A65E2"/>
    <w:rsid w:val="005A7668"/>
    <w:rsid w:val="005A7FCD"/>
    <w:rsid w:val="005B03FE"/>
    <w:rsid w:val="005B0EF6"/>
    <w:rsid w:val="005B19BF"/>
    <w:rsid w:val="005B1E43"/>
    <w:rsid w:val="005B4A01"/>
    <w:rsid w:val="005B4A56"/>
    <w:rsid w:val="005B6657"/>
    <w:rsid w:val="005B6AB2"/>
    <w:rsid w:val="005B6BCC"/>
    <w:rsid w:val="005B6F0A"/>
    <w:rsid w:val="005C02FC"/>
    <w:rsid w:val="005C0973"/>
    <w:rsid w:val="005C0ECB"/>
    <w:rsid w:val="005C2295"/>
    <w:rsid w:val="005C2859"/>
    <w:rsid w:val="005C31A3"/>
    <w:rsid w:val="005C4D91"/>
    <w:rsid w:val="005C58FD"/>
    <w:rsid w:val="005C5952"/>
    <w:rsid w:val="005C794A"/>
    <w:rsid w:val="005C7A6C"/>
    <w:rsid w:val="005D03C2"/>
    <w:rsid w:val="005D1E33"/>
    <w:rsid w:val="005D3CD0"/>
    <w:rsid w:val="005D508D"/>
    <w:rsid w:val="005D581E"/>
    <w:rsid w:val="005D5FD3"/>
    <w:rsid w:val="005D606C"/>
    <w:rsid w:val="005E0A58"/>
    <w:rsid w:val="005E0F45"/>
    <w:rsid w:val="005E2848"/>
    <w:rsid w:val="005E3BAF"/>
    <w:rsid w:val="005E4114"/>
    <w:rsid w:val="005E49FB"/>
    <w:rsid w:val="005E52E8"/>
    <w:rsid w:val="005F1362"/>
    <w:rsid w:val="005F249B"/>
    <w:rsid w:val="005F2828"/>
    <w:rsid w:val="005F346D"/>
    <w:rsid w:val="005F4E95"/>
    <w:rsid w:val="005F63B8"/>
    <w:rsid w:val="005F70AE"/>
    <w:rsid w:val="005F781D"/>
    <w:rsid w:val="006005AA"/>
    <w:rsid w:val="00600C1E"/>
    <w:rsid w:val="006025D4"/>
    <w:rsid w:val="0060471F"/>
    <w:rsid w:val="006070AE"/>
    <w:rsid w:val="00611EB8"/>
    <w:rsid w:val="00614714"/>
    <w:rsid w:val="00615483"/>
    <w:rsid w:val="00621FF2"/>
    <w:rsid w:val="006226D1"/>
    <w:rsid w:val="006255DD"/>
    <w:rsid w:val="006255F3"/>
    <w:rsid w:val="006274F5"/>
    <w:rsid w:val="006317BA"/>
    <w:rsid w:val="00631EBA"/>
    <w:rsid w:val="0063228E"/>
    <w:rsid w:val="006322DC"/>
    <w:rsid w:val="00632C68"/>
    <w:rsid w:val="006335AB"/>
    <w:rsid w:val="006372EC"/>
    <w:rsid w:val="00640EB5"/>
    <w:rsid w:val="00642A5E"/>
    <w:rsid w:val="00644557"/>
    <w:rsid w:val="00644FAF"/>
    <w:rsid w:val="0064609D"/>
    <w:rsid w:val="00646C82"/>
    <w:rsid w:val="006476AF"/>
    <w:rsid w:val="00647F0B"/>
    <w:rsid w:val="00652F10"/>
    <w:rsid w:val="00654165"/>
    <w:rsid w:val="00654BC1"/>
    <w:rsid w:val="00654CDC"/>
    <w:rsid w:val="00655802"/>
    <w:rsid w:val="006562EE"/>
    <w:rsid w:val="00656628"/>
    <w:rsid w:val="006571E0"/>
    <w:rsid w:val="00657358"/>
    <w:rsid w:val="006626BD"/>
    <w:rsid w:val="00662EB1"/>
    <w:rsid w:val="00664FF7"/>
    <w:rsid w:val="0066795F"/>
    <w:rsid w:val="0067254E"/>
    <w:rsid w:val="006746BA"/>
    <w:rsid w:val="00675BA5"/>
    <w:rsid w:val="0067607A"/>
    <w:rsid w:val="00676A7A"/>
    <w:rsid w:val="00676B15"/>
    <w:rsid w:val="00677C9C"/>
    <w:rsid w:val="00680654"/>
    <w:rsid w:val="00680A19"/>
    <w:rsid w:val="00684697"/>
    <w:rsid w:val="00684FFD"/>
    <w:rsid w:val="00685496"/>
    <w:rsid w:val="006858D9"/>
    <w:rsid w:val="006860F3"/>
    <w:rsid w:val="00690E7A"/>
    <w:rsid w:val="00691CF4"/>
    <w:rsid w:val="0069279A"/>
    <w:rsid w:val="0069351D"/>
    <w:rsid w:val="006938F5"/>
    <w:rsid w:val="00695B44"/>
    <w:rsid w:val="0069611C"/>
    <w:rsid w:val="00696868"/>
    <w:rsid w:val="006A0A84"/>
    <w:rsid w:val="006A1837"/>
    <w:rsid w:val="006A1B96"/>
    <w:rsid w:val="006A236A"/>
    <w:rsid w:val="006A2C29"/>
    <w:rsid w:val="006A42CB"/>
    <w:rsid w:val="006A6ABD"/>
    <w:rsid w:val="006B1BAF"/>
    <w:rsid w:val="006B1BE2"/>
    <w:rsid w:val="006B2AE1"/>
    <w:rsid w:val="006B368D"/>
    <w:rsid w:val="006B4A19"/>
    <w:rsid w:val="006B4E63"/>
    <w:rsid w:val="006B5060"/>
    <w:rsid w:val="006B52CF"/>
    <w:rsid w:val="006B6605"/>
    <w:rsid w:val="006B6C98"/>
    <w:rsid w:val="006C0870"/>
    <w:rsid w:val="006C1BB9"/>
    <w:rsid w:val="006C1F86"/>
    <w:rsid w:val="006C44FD"/>
    <w:rsid w:val="006C5070"/>
    <w:rsid w:val="006C5860"/>
    <w:rsid w:val="006C5D64"/>
    <w:rsid w:val="006C63F4"/>
    <w:rsid w:val="006C7766"/>
    <w:rsid w:val="006D0A6B"/>
    <w:rsid w:val="006D2E5B"/>
    <w:rsid w:val="006D35E6"/>
    <w:rsid w:val="006D7102"/>
    <w:rsid w:val="006D7429"/>
    <w:rsid w:val="006E1C39"/>
    <w:rsid w:val="006E1FCC"/>
    <w:rsid w:val="006E2339"/>
    <w:rsid w:val="006E23CE"/>
    <w:rsid w:val="006E24F6"/>
    <w:rsid w:val="006E28DD"/>
    <w:rsid w:val="006E665F"/>
    <w:rsid w:val="006F40F6"/>
    <w:rsid w:val="006F5372"/>
    <w:rsid w:val="006F5381"/>
    <w:rsid w:val="006F588F"/>
    <w:rsid w:val="006F59A7"/>
    <w:rsid w:val="006F5BFB"/>
    <w:rsid w:val="006F7699"/>
    <w:rsid w:val="00701226"/>
    <w:rsid w:val="00701370"/>
    <w:rsid w:val="00701F46"/>
    <w:rsid w:val="0070279B"/>
    <w:rsid w:val="007031AE"/>
    <w:rsid w:val="00704B0B"/>
    <w:rsid w:val="00705541"/>
    <w:rsid w:val="00707099"/>
    <w:rsid w:val="00707836"/>
    <w:rsid w:val="00710135"/>
    <w:rsid w:val="00710391"/>
    <w:rsid w:val="007105D7"/>
    <w:rsid w:val="00710614"/>
    <w:rsid w:val="007121DE"/>
    <w:rsid w:val="00713018"/>
    <w:rsid w:val="00714835"/>
    <w:rsid w:val="0071526A"/>
    <w:rsid w:val="00715813"/>
    <w:rsid w:val="00715FE8"/>
    <w:rsid w:val="00716E2B"/>
    <w:rsid w:val="00720DF1"/>
    <w:rsid w:val="007211CD"/>
    <w:rsid w:val="007218B9"/>
    <w:rsid w:val="00723191"/>
    <w:rsid w:val="007249F3"/>
    <w:rsid w:val="007261E4"/>
    <w:rsid w:val="00727A2C"/>
    <w:rsid w:val="007301B0"/>
    <w:rsid w:val="00730454"/>
    <w:rsid w:val="00730F51"/>
    <w:rsid w:val="00732A32"/>
    <w:rsid w:val="00733DA9"/>
    <w:rsid w:val="00735572"/>
    <w:rsid w:val="00735E5A"/>
    <w:rsid w:val="00736261"/>
    <w:rsid w:val="00736AFE"/>
    <w:rsid w:val="0074029D"/>
    <w:rsid w:val="007448A3"/>
    <w:rsid w:val="00747BDC"/>
    <w:rsid w:val="00750582"/>
    <w:rsid w:val="00751FD8"/>
    <w:rsid w:val="00752273"/>
    <w:rsid w:val="00752337"/>
    <w:rsid w:val="00753059"/>
    <w:rsid w:val="007534CE"/>
    <w:rsid w:val="00753F18"/>
    <w:rsid w:val="00754CA8"/>
    <w:rsid w:val="00755E0E"/>
    <w:rsid w:val="0075627B"/>
    <w:rsid w:val="00761074"/>
    <w:rsid w:val="007617C6"/>
    <w:rsid w:val="0076214F"/>
    <w:rsid w:val="00762428"/>
    <w:rsid w:val="00763254"/>
    <w:rsid w:val="00764AB1"/>
    <w:rsid w:val="00765FDF"/>
    <w:rsid w:val="007662E8"/>
    <w:rsid w:val="00767418"/>
    <w:rsid w:val="00772883"/>
    <w:rsid w:val="00772B6A"/>
    <w:rsid w:val="007730DD"/>
    <w:rsid w:val="00774614"/>
    <w:rsid w:val="00774B27"/>
    <w:rsid w:val="00775B10"/>
    <w:rsid w:val="00780610"/>
    <w:rsid w:val="00780B27"/>
    <w:rsid w:val="0078225D"/>
    <w:rsid w:val="007828ED"/>
    <w:rsid w:val="00782C59"/>
    <w:rsid w:val="00784828"/>
    <w:rsid w:val="00786A5A"/>
    <w:rsid w:val="0078701B"/>
    <w:rsid w:val="00790C22"/>
    <w:rsid w:val="007915D2"/>
    <w:rsid w:val="0079186F"/>
    <w:rsid w:val="00792926"/>
    <w:rsid w:val="007935A2"/>
    <w:rsid w:val="007942B9"/>
    <w:rsid w:val="00794E72"/>
    <w:rsid w:val="007A3929"/>
    <w:rsid w:val="007A3A43"/>
    <w:rsid w:val="007A3BE4"/>
    <w:rsid w:val="007A4D9A"/>
    <w:rsid w:val="007A4FCD"/>
    <w:rsid w:val="007A51E6"/>
    <w:rsid w:val="007A598C"/>
    <w:rsid w:val="007A5A18"/>
    <w:rsid w:val="007B2646"/>
    <w:rsid w:val="007B31DC"/>
    <w:rsid w:val="007B50FD"/>
    <w:rsid w:val="007B62C9"/>
    <w:rsid w:val="007B6FCA"/>
    <w:rsid w:val="007C0464"/>
    <w:rsid w:val="007C13F4"/>
    <w:rsid w:val="007C2010"/>
    <w:rsid w:val="007C2979"/>
    <w:rsid w:val="007D3AAD"/>
    <w:rsid w:val="007D449F"/>
    <w:rsid w:val="007D44F8"/>
    <w:rsid w:val="007D4ED1"/>
    <w:rsid w:val="007D580C"/>
    <w:rsid w:val="007D5887"/>
    <w:rsid w:val="007D746C"/>
    <w:rsid w:val="007D7C8C"/>
    <w:rsid w:val="007D7F42"/>
    <w:rsid w:val="007E0B99"/>
    <w:rsid w:val="007E28D8"/>
    <w:rsid w:val="007E2CF1"/>
    <w:rsid w:val="007E33EC"/>
    <w:rsid w:val="007F0405"/>
    <w:rsid w:val="007F0487"/>
    <w:rsid w:val="007F0DB5"/>
    <w:rsid w:val="007F2D00"/>
    <w:rsid w:val="007F59CB"/>
    <w:rsid w:val="008018E3"/>
    <w:rsid w:val="00801E99"/>
    <w:rsid w:val="00803A63"/>
    <w:rsid w:val="008073A2"/>
    <w:rsid w:val="00807768"/>
    <w:rsid w:val="00807AC7"/>
    <w:rsid w:val="00810559"/>
    <w:rsid w:val="00811B1F"/>
    <w:rsid w:val="00814608"/>
    <w:rsid w:val="008153FA"/>
    <w:rsid w:val="008158F9"/>
    <w:rsid w:val="00815B58"/>
    <w:rsid w:val="00815D04"/>
    <w:rsid w:val="008174DE"/>
    <w:rsid w:val="0081770F"/>
    <w:rsid w:val="00817950"/>
    <w:rsid w:val="00817E34"/>
    <w:rsid w:val="0082127A"/>
    <w:rsid w:val="00821DE0"/>
    <w:rsid w:val="00821FBA"/>
    <w:rsid w:val="00822649"/>
    <w:rsid w:val="00823776"/>
    <w:rsid w:val="00825983"/>
    <w:rsid w:val="00825FB4"/>
    <w:rsid w:val="00826669"/>
    <w:rsid w:val="0082696C"/>
    <w:rsid w:val="00826EDB"/>
    <w:rsid w:val="00830409"/>
    <w:rsid w:val="008309B3"/>
    <w:rsid w:val="00831455"/>
    <w:rsid w:val="00833363"/>
    <w:rsid w:val="008338E4"/>
    <w:rsid w:val="00833B6E"/>
    <w:rsid w:val="00836CCD"/>
    <w:rsid w:val="00840EA1"/>
    <w:rsid w:val="00841628"/>
    <w:rsid w:val="00842D16"/>
    <w:rsid w:val="00843547"/>
    <w:rsid w:val="008435A9"/>
    <w:rsid w:val="00846864"/>
    <w:rsid w:val="00847146"/>
    <w:rsid w:val="008507F4"/>
    <w:rsid w:val="00850A40"/>
    <w:rsid w:val="00850D37"/>
    <w:rsid w:val="008512BD"/>
    <w:rsid w:val="0085135E"/>
    <w:rsid w:val="008519BE"/>
    <w:rsid w:val="00853E24"/>
    <w:rsid w:val="00854852"/>
    <w:rsid w:val="0085592A"/>
    <w:rsid w:val="00856EFE"/>
    <w:rsid w:val="008605A0"/>
    <w:rsid w:val="008622A5"/>
    <w:rsid w:val="0086261A"/>
    <w:rsid w:val="00862883"/>
    <w:rsid w:val="008630F2"/>
    <w:rsid w:val="00864FDC"/>
    <w:rsid w:val="00865008"/>
    <w:rsid w:val="0086528C"/>
    <w:rsid w:val="008654C0"/>
    <w:rsid w:val="00865CD7"/>
    <w:rsid w:val="00866615"/>
    <w:rsid w:val="00870CBA"/>
    <w:rsid w:val="00871C5F"/>
    <w:rsid w:val="008721DD"/>
    <w:rsid w:val="00874948"/>
    <w:rsid w:val="00874E4C"/>
    <w:rsid w:val="008760A6"/>
    <w:rsid w:val="00877A64"/>
    <w:rsid w:val="008803BE"/>
    <w:rsid w:val="008803E8"/>
    <w:rsid w:val="00880F32"/>
    <w:rsid w:val="0088219A"/>
    <w:rsid w:val="0088312B"/>
    <w:rsid w:val="00883E52"/>
    <w:rsid w:val="008862ED"/>
    <w:rsid w:val="0088630A"/>
    <w:rsid w:val="00886633"/>
    <w:rsid w:val="00887156"/>
    <w:rsid w:val="00890EBF"/>
    <w:rsid w:val="008914CA"/>
    <w:rsid w:val="008923BC"/>
    <w:rsid w:val="0089286E"/>
    <w:rsid w:val="008932B2"/>
    <w:rsid w:val="00893382"/>
    <w:rsid w:val="00893B21"/>
    <w:rsid w:val="008944A7"/>
    <w:rsid w:val="00895F19"/>
    <w:rsid w:val="00896065"/>
    <w:rsid w:val="008966D0"/>
    <w:rsid w:val="008A0466"/>
    <w:rsid w:val="008A06E8"/>
    <w:rsid w:val="008A07D9"/>
    <w:rsid w:val="008A0854"/>
    <w:rsid w:val="008A3004"/>
    <w:rsid w:val="008A3C8F"/>
    <w:rsid w:val="008A4EC2"/>
    <w:rsid w:val="008A7D81"/>
    <w:rsid w:val="008B0318"/>
    <w:rsid w:val="008B13E1"/>
    <w:rsid w:val="008B2CA0"/>
    <w:rsid w:val="008B6A08"/>
    <w:rsid w:val="008B6CED"/>
    <w:rsid w:val="008B7CC9"/>
    <w:rsid w:val="008C1D83"/>
    <w:rsid w:val="008C4553"/>
    <w:rsid w:val="008C6C09"/>
    <w:rsid w:val="008C7EA8"/>
    <w:rsid w:val="008D0246"/>
    <w:rsid w:val="008D05BF"/>
    <w:rsid w:val="008D1794"/>
    <w:rsid w:val="008D2BBB"/>
    <w:rsid w:val="008D37AF"/>
    <w:rsid w:val="008D3875"/>
    <w:rsid w:val="008D409A"/>
    <w:rsid w:val="008D52C5"/>
    <w:rsid w:val="008D6E32"/>
    <w:rsid w:val="008E05F4"/>
    <w:rsid w:val="008E5628"/>
    <w:rsid w:val="008E58FC"/>
    <w:rsid w:val="008E5ADB"/>
    <w:rsid w:val="008E5C6F"/>
    <w:rsid w:val="008E5CA9"/>
    <w:rsid w:val="008E636B"/>
    <w:rsid w:val="008F1B37"/>
    <w:rsid w:val="008F20B7"/>
    <w:rsid w:val="008F2BD2"/>
    <w:rsid w:val="008F2D7E"/>
    <w:rsid w:val="008F525B"/>
    <w:rsid w:val="008F6C59"/>
    <w:rsid w:val="008F6CA8"/>
    <w:rsid w:val="008F7B6A"/>
    <w:rsid w:val="00900ACD"/>
    <w:rsid w:val="0090248B"/>
    <w:rsid w:val="009048F4"/>
    <w:rsid w:val="00905747"/>
    <w:rsid w:val="00907A7F"/>
    <w:rsid w:val="00907D7E"/>
    <w:rsid w:val="00911634"/>
    <w:rsid w:val="00911C7D"/>
    <w:rsid w:val="0091362F"/>
    <w:rsid w:val="00913796"/>
    <w:rsid w:val="00915FF2"/>
    <w:rsid w:val="00916292"/>
    <w:rsid w:val="00916A37"/>
    <w:rsid w:val="009175E2"/>
    <w:rsid w:val="009225CE"/>
    <w:rsid w:val="00923B8B"/>
    <w:rsid w:val="009248DD"/>
    <w:rsid w:val="009250CC"/>
    <w:rsid w:val="00925ECE"/>
    <w:rsid w:val="00926317"/>
    <w:rsid w:val="0092633F"/>
    <w:rsid w:val="00926E07"/>
    <w:rsid w:val="009278EE"/>
    <w:rsid w:val="00930643"/>
    <w:rsid w:val="00931BA7"/>
    <w:rsid w:val="0093251C"/>
    <w:rsid w:val="009332F9"/>
    <w:rsid w:val="009353D4"/>
    <w:rsid w:val="0094222E"/>
    <w:rsid w:val="00942C3B"/>
    <w:rsid w:val="00944DC8"/>
    <w:rsid w:val="00945FDE"/>
    <w:rsid w:val="00947643"/>
    <w:rsid w:val="0095014A"/>
    <w:rsid w:val="00950193"/>
    <w:rsid w:val="00950E72"/>
    <w:rsid w:val="009524E2"/>
    <w:rsid w:val="009527B7"/>
    <w:rsid w:val="00952B3D"/>
    <w:rsid w:val="009537D1"/>
    <w:rsid w:val="00953988"/>
    <w:rsid w:val="00953B7B"/>
    <w:rsid w:val="009554D2"/>
    <w:rsid w:val="0095778A"/>
    <w:rsid w:val="00957D26"/>
    <w:rsid w:val="00961361"/>
    <w:rsid w:val="00961F3E"/>
    <w:rsid w:val="0096302E"/>
    <w:rsid w:val="00963AB5"/>
    <w:rsid w:val="00967CB4"/>
    <w:rsid w:val="009706F9"/>
    <w:rsid w:val="00972E7F"/>
    <w:rsid w:val="00973657"/>
    <w:rsid w:val="00974098"/>
    <w:rsid w:val="00974414"/>
    <w:rsid w:val="00975047"/>
    <w:rsid w:val="009773EE"/>
    <w:rsid w:val="009805AE"/>
    <w:rsid w:val="0098477F"/>
    <w:rsid w:val="00984813"/>
    <w:rsid w:val="00985026"/>
    <w:rsid w:val="00987B22"/>
    <w:rsid w:val="00990DC1"/>
    <w:rsid w:val="00992FD5"/>
    <w:rsid w:val="009935F7"/>
    <w:rsid w:val="00996682"/>
    <w:rsid w:val="00996722"/>
    <w:rsid w:val="00996E00"/>
    <w:rsid w:val="009A1D7B"/>
    <w:rsid w:val="009A2DE3"/>
    <w:rsid w:val="009A2E5F"/>
    <w:rsid w:val="009A5F87"/>
    <w:rsid w:val="009A6505"/>
    <w:rsid w:val="009A6FA7"/>
    <w:rsid w:val="009A77BF"/>
    <w:rsid w:val="009B13CB"/>
    <w:rsid w:val="009B2625"/>
    <w:rsid w:val="009B3B79"/>
    <w:rsid w:val="009B3F3C"/>
    <w:rsid w:val="009B4C4E"/>
    <w:rsid w:val="009B59B9"/>
    <w:rsid w:val="009B5EBE"/>
    <w:rsid w:val="009C0AE3"/>
    <w:rsid w:val="009C1305"/>
    <w:rsid w:val="009C2499"/>
    <w:rsid w:val="009C469D"/>
    <w:rsid w:val="009C5968"/>
    <w:rsid w:val="009C5D6B"/>
    <w:rsid w:val="009C6501"/>
    <w:rsid w:val="009C7133"/>
    <w:rsid w:val="009C767D"/>
    <w:rsid w:val="009D0888"/>
    <w:rsid w:val="009D1410"/>
    <w:rsid w:val="009D36EA"/>
    <w:rsid w:val="009E0B24"/>
    <w:rsid w:val="009E1156"/>
    <w:rsid w:val="009E166D"/>
    <w:rsid w:val="009E185C"/>
    <w:rsid w:val="009E1968"/>
    <w:rsid w:val="009E2637"/>
    <w:rsid w:val="009E3800"/>
    <w:rsid w:val="009E473F"/>
    <w:rsid w:val="009E5F27"/>
    <w:rsid w:val="009E6664"/>
    <w:rsid w:val="009E7139"/>
    <w:rsid w:val="009E7B12"/>
    <w:rsid w:val="009F126A"/>
    <w:rsid w:val="009F1C41"/>
    <w:rsid w:val="009F2378"/>
    <w:rsid w:val="009F2FEA"/>
    <w:rsid w:val="009F4191"/>
    <w:rsid w:val="009F4486"/>
    <w:rsid w:val="009F4C7F"/>
    <w:rsid w:val="009F6320"/>
    <w:rsid w:val="009F6D78"/>
    <w:rsid w:val="009F77A0"/>
    <w:rsid w:val="009F79FB"/>
    <w:rsid w:val="009F7F27"/>
    <w:rsid w:val="00A0107C"/>
    <w:rsid w:val="00A025AC"/>
    <w:rsid w:val="00A0403C"/>
    <w:rsid w:val="00A044C3"/>
    <w:rsid w:val="00A04DDB"/>
    <w:rsid w:val="00A05731"/>
    <w:rsid w:val="00A05C5D"/>
    <w:rsid w:val="00A05E91"/>
    <w:rsid w:val="00A17906"/>
    <w:rsid w:val="00A2015F"/>
    <w:rsid w:val="00A20173"/>
    <w:rsid w:val="00A20BEA"/>
    <w:rsid w:val="00A22600"/>
    <w:rsid w:val="00A230D9"/>
    <w:rsid w:val="00A237B5"/>
    <w:rsid w:val="00A261A5"/>
    <w:rsid w:val="00A26BE1"/>
    <w:rsid w:val="00A27627"/>
    <w:rsid w:val="00A33168"/>
    <w:rsid w:val="00A33CD2"/>
    <w:rsid w:val="00A33CD6"/>
    <w:rsid w:val="00A34D81"/>
    <w:rsid w:val="00A3596F"/>
    <w:rsid w:val="00A35F0C"/>
    <w:rsid w:val="00A3687A"/>
    <w:rsid w:val="00A37AD9"/>
    <w:rsid w:val="00A41EEF"/>
    <w:rsid w:val="00A42458"/>
    <w:rsid w:val="00A42E94"/>
    <w:rsid w:val="00A43D5A"/>
    <w:rsid w:val="00A43F22"/>
    <w:rsid w:val="00A4434C"/>
    <w:rsid w:val="00A461B4"/>
    <w:rsid w:val="00A52D4A"/>
    <w:rsid w:val="00A542D6"/>
    <w:rsid w:val="00A546CE"/>
    <w:rsid w:val="00A54E2B"/>
    <w:rsid w:val="00A567C5"/>
    <w:rsid w:val="00A569F7"/>
    <w:rsid w:val="00A57158"/>
    <w:rsid w:val="00A575C4"/>
    <w:rsid w:val="00A57707"/>
    <w:rsid w:val="00A6259F"/>
    <w:rsid w:val="00A6306B"/>
    <w:rsid w:val="00A63221"/>
    <w:rsid w:val="00A637E5"/>
    <w:rsid w:val="00A6479B"/>
    <w:rsid w:val="00A64845"/>
    <w:rsid w:val="00A65BA3"/>
    <w:rsid w:val="00A70FD2"/>
    <w:rsid w:val="00A725E9"/>
    <w:rsid w:val="00A73D72"/>
    <w:rsid w:val="00A74A91"/>
    <w:rsid w:val="00A753A0"/>
    <w:rsid w:val="00A75CC2"/>
    <w:rsid w:val="00A75D9D"/>
    <w:rsid w:val="00A769B6"/>
    <w:rsid w:val="00A76B30"/>
    <w:rsid w:val="00A76C91"/>
    <w:rsid w:val="00A821CE"/>
    <w:rsid w:val="00A823CE"/>
    <w:rsid w:val="00A82C27"/>
    <w:rsid w:val="00A82D56"/>
    <w:rsid w:val="00A832FD"/>
    <w:rsid w:val="00A85941"/>
    <w:rsid w:val="00A86194"/>
    <w:rsid w:val="00A906AB"/>
    <w:rsid w:val="00A91B37"/>
    <w:rsid w:val="00A91F8A"/>
    <w:rsid w:val="00A934A6"/>
    <w:rsid w:val="00A958F5"/>
    <w:rsid w:val="00A95A07"/>
    <w:rsid w:val="00AA0411"/>
    <w:rsid w:val="00AA0472"/>
    <w:rsid w:val="00AA0DEE"/>
    <w:rsid w:val="00AA3136"/>
    <w:rsid w:val="00AA4A65"/>
    <w:rsid w:val="00AA4ACD"/>
    <w:rsid w:val="00AB1D57"/>
    <w:rsid w:val="00AB2B7C"/>
    <w:rsid w:val="00AB3293"/>
    <w:rsid w:val="00AB4A25"/>
    <w:rsid w:val="00AB5AF1"/>
    <w:rsid w:val="00AB6180"/>
    <w:rsid w:val="00AC0125"/>
    <w:rsid w:val="00AC10A1"/>
    <w:rsid w:val="00AC1EDC"/>
    <w:rsid w:val="00AC363C"/>
    <w:rsid w:val="00AC371A"/>
    <w:rsid w:val="00AC440B"/>
    <w:rsid w:val="00AC4FC0"/>
    <w:rsid w:val="00AC55A5"/>
    <w:rsid w:val="00AD1060"/>
    <w:rsid w:val="00AD15B3"/>
    <w:rsid w:val="00AD1FE5"/>
    <w:rsid w:val="00AD2466"/>
    <w:rsid w:val="00AD248C"/>
    <w:rsid w:val="00AD25A2"/>
    <w:rsid w:val="00AD32E9"/>
    <w:rsid w:val="00AD504D"/>
    <w:rsid w:val="00AD5F4B"/>
    <w:rsid w:val="00AD6663"/>
    <w:rsid w:val="00AD7049"/>
    <w:rsid w:val="00AD72A7"/>
    <w:rsid w:val="00AE36D9"/>
    <w:rsid w:val="00AE5A04"/>
    <w:rsid w:val="00AE66CE"/>
    <w:rsid w:val="00AF0BC4"/>
    <w:rsid w:val="00AF0D34"/>
    <w:rsid w:val="00AF0EC2"/>
    <w:rsid w:val="00AF3CD8"/>
    <w:rsid w:val="00AF4AE4"/>
    <w:rsid w:val="00AF5340"/>
    <w:rsid w:val="00AF62A9"/>
    <w:rsid w:val="00AF6C94"/>
    <w:rsid w:val="00B007F4"/>
    <w:rsid w:val="00B02668"/>
    <w:rsid w:val="00B03EBB"/>
    <w:rsid w:val="00B03FF4"/>
    <w:rsid w:val="00B04B80"/>
    <w:rsid w:val="00B066DA"/>
    <w:rsid w:val="00B077D3"/>
    <w:rsid w:val="00B07F0B"/>
    <w:rsid w:val="00B07F5D"/>
    <w:rsid w:val="00B11537"/>
    <w:rsid w:val="00B11BB7"/>
    <w:rsid w:val="00B1487D"/>
    <w:rsid w:val="00B15557"/>
    <w:rsid w:val="00B16358"/>
    <w:rsid w:val="00B172EC"/>
    <w:rsid w:val="00B201DB"/>
    <w:rsid w:val="00B20C53"/>
    <w:rsid w:val="00B21888"/>
    <w:rsid w:val="00B22D10"/>
    <w:rsid w:val="00B24C8D"/>
    <w:rsid w:val="00B255A5"/>
    <w:rsid w:val="00B25703"/>
    <w:rsid w:val="00B25732"/>
    <w:rsid w:val="00B26644"/>
    <w:rsid w:val="00B26CB4"/>
    <w:rsid w:val="00B27152"/>
    <w:rsid w:val="00B27845"/>
    <w:rsid w:val="00B321D1"/>
    <w:rsid w:val="00B3285B"/>
    <w:rsid w:val="00B33B70"/>
    <w:rsid w:val="00B3439F"/>
    <w:rsid w:val="00B35144"/>
    <w:rsid w:val="00B351D3"/>
    <w:rsid w:val="00B3673C"/>
    <w:rsid w:val="00B37BE3"/>
    <w:rsid w:val="00B406A8"/>
    <w:rsid w:val="00B40FE1"/>
    <w:rsid w:val="00B415D8"/>
    <w:rsid w:val="00B41F1B"/>
    <w:rsid w:val="00B420C1"/>
    <w:rsid w:val="00B421B2"/>
    <w:rsid w:val="00B429C6"/>
    <w:rsid w:val="00B43CD3"/>
    <w:rsid w:val="00B4482E"/>
    <w:rsid w:val="00B455ED"/>
    <w:rsid w:val="00B512D1"/>
    <w:rsid w:val="00B51B9F"/>
    <w:rsid w:val="00B521FC"/>
    <w:rsid w:val="00B52E6E"/>
    <w:rsid w:val="00B53D7D"/>
    <w:rsid w:val="00B560BA"/>
    <w:rsid w:val="00B565DB"/>
    <w:rsid w:val="00B56F28"/>
    <w:rsid w:val="00B57B01"/>
    <w:rsid w:val="00B60A25"/>
    <w:rsid w:val="00B60AC3"/>
    <w:rsid w:val="00B60E1F"/>
    <w:rsid w:val="00B60E4E"/>
    <w:rsid w:val="00B6150F"/>
    <w:rsid w:val="00B61811"/>
    <w:rsid w:val="00B619B3"/>
    <w:rsid w:val="00B644DE"/>
    <w:rsid w:val="00B64DAE"/>
    <w:rsid w:val="00B65061"/>
    <w:rsid w:val="00B652D5"/>
    <w:rsid w:val="00B65532"/>
    <w:rsid w:val="00B66A49"/>
    <w:rsid w:val="00B6704B"/>
    <w:rsid w:val="00B6759F"/>
    <w:rsid w:val="00B70056"/>
    <w:rsid w:val="00B71421"/>
    <w:rsid w:val="00B72BE9"/>
    <w:rsid w:val="00B72C93"/>
    <w:rsid w:val="00B7546E"/>
    <w:rsid w:val="00B75756"/>
    <w:rsid w:val="00B75B88"/>
    <w:rsid w:val="00B75C28"/>
    <w:rsid w:val="00B76E11"/>
    <w:rsid w:val="00B807EB"/>
    <w:rsid w:val="00B82B94"/>
    <w:rsid w:val="00B84CA4"/>
    <w:rsid w:val="00B864FF"/>
    <w:rsid w:val="00B876AD"/>
    <w:rsid w:val="00B91229"/>
    <w:rsid w:val="00B922B6"/>
    <w:rsid w:val="00B9263B"/>
    <w:rsid w:val="00B9402D"/>
    <w:rsid w:val="00B94861"/>
    <w:rsid w:val="00B957EC"/>
    <w:rsid w:val="00B969F5"/>
    <w:rsid w:val="00B96BEC"/>
    <w:rsid w:val="00BA0A1A"/>
    <w:rsid w:val="00BA1AAA"/>
    <w:rsid w:val="00BA1BA7"/>
    <w:rsid w:val="00BA2736"/>
    <w:rsid w:val="00BA30BC"/>
    <w:rsid w:val="00BA328B"/>
    <w:rsid w:val="00BA4352"/>
    <w:rsid w:val="00BA5639"/>
    <w:rsid w:val="00BA6540"/>
    <w:rsid w:val="00BB03F7"/>
    <w:rsid w:val="00BB0B0A"/>
    <w:rsid w:val="00BB209C"/>
    <w:rsid w:val="00BB23A1"/>
    <w:rsid w:val="00BB292B"/>
    <w:rsid w:val="00BB47E0"/>
    <w:rsid w:val="00BB585B"/>
    <w:rsid w:val="00BB64F5"/>
    <w:rsid w:val="00BB7181"/>
    <w:rsid w:val="00BC110C"/>
    <w:rsid w:val="00BC1BF9"/>
    <w:rsid w:val="00BC3914"/>
    <w:rsid w:val="00BC3EC0"/>
    <w:rsid w:val="00BC61F0"/>
    <w:rsid w:val="00BC6568"/>
    <w:rsid w:val="00BC7996"/>
    <w:rsid w:val="00BD0452"/>
    <w:rsid w:val="00BD0938"/>
    <w:rsid w:val="00BD32EF"/>
    <w:rsid w:val="00BD35DB"/>
    <w:rsid w:val="00BD40A9"/>
    <w:rsid w:val="00BD5427"/>
    <w:rsid w:val="00BD584F"/>
    <w:rsid w:val="00BD58DD"/>
    <w:rsid w:val="00BD5C3B"/>
    <w:rsid w:val="00BD5FAD"/>
    <w:rsid w:val="00BD7070"/>
    <w:rsid w:val="00BE0E6A"/>
    <w:rsid w:val="00BE13C6"/>
    <w:rsid w:val="00BE447A"/>
    <w:rsid w:val="00BE540C"/>
    <w:rsid w:val="00BE5B9A"/>
    <w:rsid w:val="00BE6C28"/>
    <w:rsid w:val="00BF14E3"/>
    <w:rsid w:val="00BF2FD1"/>
    <w:rsid w:val="00BF45B2"/>
    <w:rsid w:val="00BF56B6"/>
    <w:rsid w:val="00BF63CE"/>
    <w:rsid w:val="00BF73FD"/>
    <w:rsid w:val="00C006B9"/>
    <w:rsid w:val="00C01741"/>
    <w:rsid w:val="00C01AB8"/>
    <w:rsid w:val="00C01D90"/>
    <w:rsid w:val="00C0269E"/>
    <w:rsid w:val="00C03DFC"/>
    <w:rsid w:val="00C0492B"/>
    <w:rsid w:val="00C049FF"/>
    <w:rsid w:val="00C0509C"/>
    <w:rsid w:val="00C055BB"/>
    <w:rsid w:val="00C069C7"/>
    <w:rsid w:val="00C07783"/>
    <w:rsid w:val="00C1088B"/>
    <w:rsid w:val="00C152E5"/>
    <w:rsid w:val="00C157AF"/>
    <w:rsid w:val="00C157EC"/>
    <w:rsid w:val="00C16591"/>
    <w:rsid w:val="00C1661D"/>
    <w:rsid w:val="00C202C3"/>
    <w:rsid w:val="00C20623"/>
    <w:rsid w:val="00C213C9"/>
    <w:rsid w:val="00C219C9"/>
    <w:rsid w:val="00C21B4D"/>
    <w:rsid w:val="00C2407A"/>
    <w:rsid w:val="00C25F02"/>
    <w:rsid w:val="00C26F65"/>
    <w:rsid w:val="00C27654"/>
    <w:rsid w:val="00C31CBA"/>
    <w:rsid w:val="00C32191"/>
    <w:rsid w:val="00C3384D"/>
    <w:rsid w:val="00C36252"/>
    <w:rsid w:val="00C3755D"/>
    <w:rsid w:val="00C37B73"/>
    <w:rsid w:val="00C405D1"/>
    <w:rsid w:val="00C41ACC"/>
    <w:rsid w:val="00C4355F"/>
    <w:rsid w:val="00C4581E"/>
    <w:rsid w:val="00C501AE"/>
    <w:rsid w:val="00C50A45"/>
    <w:rsid w:val="00C51847"/>
    <w:rsid w:val="00C52071"/>
    <w:rsid w:val="00C52D3C"/>
    <w:rsid w:val="00C56983"/>
    <w:rsid w:val="00C56A2F"/>
    <w:rsid w:val="00C5772E"/>
    <w:rsid w:val="00C60D97"/>
    <w:rsid w:val="00C61259"/>
    <w:rsid w:val="00C61E1F"/>
    <w:rsid w:val="00C61E92"/>
    <w:rsid w:val="00C641BE"/>
    <w:rsid w:val="00C650DA"/>
    <w:rsid w:val="00C66498"/>
    <w:rsid w:val="00C6665B"/>
    <w:rsid w:val="00C70FEE"/>
    <w:rsid w:val="00C738FA"/>
    <w:rsid w:val="00C74152"/>
    <w:rsid w:val="00C7439F"/>
    <w:rsid w:val="00C74A3A"/>
    <w:rsid w:val="00C75542"/>
    <w:rsid w:val="00C7640D"/>
    <w:rsid w:val="00C7647E"/>
    <w:rsid w:val="00C770C1"/>
    <w:rsid w:val="00C774B4"/>
    <w:rsid w:val="00C81415"/>
    <w:rsid w:val="00C8211D"/>
    <w:rsid w:val="00C846CA"/>
    <w:rsid w:val="00C84E6F"/>
    <w:rsid w:val="00C858C6"/>
    <w:rsid w:val="00C861A4"/>
    <w:rsid w:val="00C87E85"/>
    <w:rsid w:val="00C90F38"/>
    <w:rsid w:val="00C93E5E"/>
    <w:rsid w:val="00C94CF6"/>
    <w:rsid w:val="00C953FA"/>
    <w:rsid w:val="00C9650C"/>
    <w:rsid w:val="00CA1CF0"/>
    <w:rsid w:val="00CA2004"/>
    <w:rsid w:val="00CA35F4"/>
    <w:rsid w:val="00CA3AAF"/>
    <w:rsid w:val="00CA4687"/>
    <w:rsid w:val="00CA4B12"/>
    <w:rsid w:val="00CA4F74"/>
    <w:rsid w:val="00CA6BEA"/>
    <w:rsid w:val="00CA752B"/>
    <w:rsid w:val="00CB0AAA"/>
    <w:rsid w:val="00CB0C56"/>
    <w:rsid w:val="00CB1504"/>
    <w:rsid w:val="00CB3ABD"/>
    <w:rsid w:val="00CB425B"/>
    <w:rsid w:val="00CB4F50"/>
    <w:rsid w:val="00CB5684"/>
    <w:rsid w:val="00CB6042"/>
    <w:rsid w:val="00CB634B"/>
    <w:rsid w:val="00CB68EA"/>
    <w:rsid w:val="00CB697C"/>
    <w:rsid w:val="00CC0E40"/>
    <w:rsid w:val="00CC19E6"/>
    <w:rsid w:val="00CC1FD6"/>
    <w:rsid w:val="00CC226E"/>
    <w:rsid w:val="00CC2C7A"/>
    <w:rsid w:val="00CC2E6C"/>
    <w:rsid w:val="00CC2FFC"/>
    <w:rsid w:val="00CC3860"/>
    <w:rsid w:val="00CC50C2"/>
    <w:rsid w:val="00CC526F"/>
    <w:rsid w:val="00CC52EF"/>
    <w:rsid w:val="00CC5976"/>
    <w:rsid w:val="00CC5D60"/>
    <w:rsid w:val="00CC704A"/>
    <w:rsid w:val="00CD068F"/>
    <w:rsid w:val="00CD12E8"/>
    <w:rsid w:val="00CD2D74"/>
    <w:rsid w:val="00CD31B9"/>
    <w:rsid w:val="00CD3E62"/>
    <w:rsid w:val="00CD4226"/>
    <w:rsid w:val="00CD43B6"/>
    <w:rsid w:val="00CD49B1"/>
    <w:rsid w:val="00CD69D8"/>
    <w:rsid w:val="00CD73C5"/>
    <w:rsid w:val="00CD7421"/>
    <w:rsid w:val="00CE0168"/>
    <w:rsid w:val="00CE0314"/>
    <w:rsid w:val="00CE2B8A"/>
    <w:rsid w:val="00CE4DF1"/>
    <w:rsid w:val="00CE549F"/>
    <w:rsid w:val="00CE6887"/>
    <w:rsid w:val="00CE6A17"/>
    <w:rsid w:val="00CE7621"/>
    <w:rsid w:val="00CE76A2"/>
    <w:rsid w:val="00CF1833"/>
    <w:rsid w:val="00CF18B7"/>
    <w:rsid w:val="00CF22B7"/>
    <w:rsid w:val="00CF25CC"/>
    <w:rsid w:val="00CF27AD"/>
    <w:rsid w:val="00CF3D7A"/>
    <w:rsid w:val="00D005FD"/>
    <w:rsid w:val="00D0110A"/>
    <w:rsid w:val="00D02AFF"/>
    <w:rsid w:val="00D033A8"/>
    <w:rsid w:val="00D07DBA"/>
    <w:rsid w:val="00D1003C"/>
    <w:rsid w:val="00D101A3"/>
    <w:rsid w:val="00D11E8E"/>
    <w:rsid w:val="00D125C2"/>
    <w:rsid w:val="00D1345C"/>
    <w:rsid w:val="00D13CC5"/>
    <w:rsid w:val="00D15823"/>
    <w:rsid w:val="00D169B9"/>
    <w:rsid w:val="00D16BC1"/>
    <w:rsid w:val="00D17365"/>
    <w:rsid w:val="00D20185"/>
    <w:rsid w:val="00D212D1"/>
    <w:rsid w:val="00D21CCA"/>
    <w:rsid w:val="00D2235D"/>
    <w:rsid w:val="00D226C4"/>
    <w:rsid w:val="00D22B0A"/>
    <w:rsid w:val="00D236B4"/>
    <w:rsid w:val="00D238A0"/>
    <w:rsid w:val="00D262C0"/>
    <w:rsid w:val="00D26B93"/>
    <w:rsid w:val="00D30961"/>
    <w:rsid w:val="00D334C6"/>
    <w:rsid w:val="00D3363E"/>
    <w:rsid w:val="00D34DF4"/>
    <w:rsid w:val="00D351F4"/>
    <w:rsid w:val="00D358C8"/>
    <w:rsid w:val="00D40739"/>
    <w:rsid w:val="00D42C7B"/>
    <w:rsid w:val="00D42F6C"/>
    <w:rsid w:val="00D4360F"/>
    <w:rsid w:val="00D440D1"/>
    <w:rsid w:val="00D4460B"/>
    <w:rsid w:val="00D44D7F"/>
    <w:rsid w:val="00D45404"/>
    <w:rsid w:val="00D4558C"/>
    <w:rsid w:val="00D45DB3"/>
    <w:rsid w:val="00D461F0"/>
    <w:rsid w:val="00D50C2C"/>
    <w:rsid w:val="00D50C6A"/>
    <w:rsid w:val="00D5161C"/>
    <w:rsid w:val="00D519E3"/>
    <w:rsid w:val="00D523F0"/>
    <w:rsid w:val="00D525C8"/>
    <w:rsid w:val="00D541A0"/>
    <w:rsid w:val="00D54CE9"/>
    <w:rsid w:val="00D556DC"/>
    <w:rsid w:val="00D557DC"/>
    <w:rsid w:val="00D57FA2"/>
    <w:rsid w:val="00D60A69"/>
    <w:rsid w:val="00D60CD2"/>
    <w:rsid w:val="00D61202"/>
    <w:rsid w:val="00D629F7"/>
    <w:rsid w:val="00D658C4"/>
    <w:rsid w:val="00D659C6"/>
    <w:rsid w:val="00D65A67"/>
    <w:rsid w:val="00D67952"/>
    <w:rsid w:val="00D7067B"/>
    <w:rsid w:val="00D70CF7"/>
    <w:rsid w:val="00D71F73"/>
    <w:rsid w:val="00D726E2"/>
    <w:rsid w:val="00D73890"/>
    <w:rsid w:val="00D76807"/>
    <w:rsid w:val="00D76D72"/>
    <w:rsid w:val="00D76F86"/>
    <w:rsid w:val="00D81225"/>
    <w:rsid w:val="00D84777"/>
    <w:rsid w:val="00D86954"/>
    <w:rsid w:val="00D87E0D"/>
    <w:rsid w:val="00D90DD3"/>
    <w:rsid w:val="00D90DFF"/>
    <w:rsid w:val="00D917EB"/>
    <w:rsid w:val="00D92CB4"/>
    <w:rsid w:val="00D92E08"/>
    <w:rsid w:val="00D9311C"/>
    <w:rsid w:val="00D935CE"/>
    <w:rsid w:val="00D97A2F"/>
    <w:rsid w:val="00DA06B5"/>
    <w:rsid w:val="00DA1CA7"/>
    <w:rsid w:val="00DA21D9"/>
    <w:rsid w:val="00DA2D78"/>
    <w:rsid w:val="00DA57AA"/>
    <w:rsid w:val="00DA67B0"/>
    <w:rsid w:val="00DA77E3"/>
    <w:rsid w:val="00DB104D"/>
    <w:rsid w:val="00DB196E"/>
    <w:rsid w:val="00DB5770"/>
    <w:rsid w:val="00DB730F"/>
    <w:rsid w:val="00DC0D16"/>
    <w:rsid w:val="00DC3628"/>
    <w:rsid w:val="00DC4211"/>
    <w:rsid w:val="00DC6360"/>
    <w:rsid w:val="00DD13DE"/>
    <w:rsid w:val="00DD1C88"/>
    <w:rsid w:val="00DD1CEB"/>
    <w:rsid w:val="00DD367E"/>
    <w:rsid w:val="00DD61DC"/>
    <w:rsid w:val="00DD686A"/>
    <w:rsid w:val="00DD6DD7"/>
    <w:rsid w:val="00DE02AD"/>
    <w:rsid w:val="00DE1093"/>
    <w:rsid w:val="00DE24B3"/>
    <w:rsid w:val="00DE3096"/>
    <w:rsid w:val="00DE4403"/>
    <w:rsid w:val="00DE529B"/>
    <w:rsid w:val="00DE5D0F"/>
    <w:rsid w:val="00DF0CE9"/>
    <w:rsid w:val="00DF0E1E"/>
    <w:rsid w:val="00DF18BB"/>
    <w:rsid w:val="00DF19F8"/>
    <w:rsid w:val="00DF210F"/>
    <w:rsid w:val="00DF22AA"/>
    <w:rsid w:val="00DF29C6"/>
    <w:rsid w:val="00DF4592"/>
    <w:rsid w:val="00DF4854"/>
    <w:rsid w:val="00DF5CAB"/>
    <w:rsid w:val="00DF6074"/>
    <w:rsid w:val="00DF7FD6"/>
    <w:rsid w:val="00E024D4"/>
    <w:rsid w:val="00E027EA"/>
    <w:rsid w:val="00E03059"/>
    <w:rsid w:val="00E056F9"/>
    <w:rsid w:val="00E07995"/>
    <w:rsid w:val="00E1087B"/>
    <w:rsid w:val="00E12E95"/>
    <w:rsid w:val="00E12EA8"/>
    <w:rsid w:val="00E13CBA"/>
    <w:rsid w:val="00E16D6D"/>
    <w:rsid w:val="00E20237"/>
    <w:rsid w:val="00E202A0"/>
    <w:rsid w:val="00E21451"/>
    <w:rsid w:val="00E221E7"/>
    <w:rsid w:val="00E255D6"/>
    <w:rsid w:val="00E25752"/>
    <w:rsid w:val="00E25DD1"/>
    <w:rsid w:val="00E30650"/>
    <w:rsid w:val="00E317BF"/>
    <w:rsid w:val="00E31887"/>
    <w:rsid w:val="00E32F54"/>
    <w:rsid w:val="00E33D9A"/>
    <w:rsid w:val="00E35B64"/>
    <w:rsid w:val="00E366D0"/>
    <w:rsid w:val="00E37387"/>
    <w:rsid w:val="00E403F1"/>
    <w:rsid w:val="00E40416"/>
    <w:rsid w:val="00E419ED"/>
    <w:rsid w:val="00E454D5"/>
    <w:rsid w:val="00E47664"/>
    <w:rsid w:val="00E47B6D"/>
    <w:rsid w:val="00E47E46"/>
    <w:rsid w:val="00E51033"/>
    <w:rsid w:val="00E51B8F"/>
    <w:rsid w:val="00E51CAC"/>
    <w:rsid w:val="00E5275B"/>
    <w:rsid w:val="00E52DD6"/>
    <w:rsid w:val="00E52FBE"/>
    <w:rsid w:val="00E5392E"/>
    <w:rsid w:val="00E55430"/>
    <w:rsid w:val="00E56209"/>
    <w:rsid w:val="00E565DC"/>
    <w:rsid w:val="00E56681"/>
    <w:rsid w:val="00E567FC"/>
    <w:rsid w:val="00E572D5"/>
    <w:rsid w:val="00E57C0D"/>
    <w:rsid w:val="00E62233"/>
    <w:rsid w:val="00E6255E"/>
    <w:rsid w:val="00E6322F"/>
    <w:rsid w:val="00E633AD"/>
    <w:rsid w:val="00E638AE"/>
    <w:rsid w:val="00E63AC6"/>
    <w:rsid w:val="00E644B9"/>
    <w:rsid w:val="00E65371"/>
    <w:rsid w:val="00E65D3C"/>
    <w:rsid w:val="00E66687"/>
    <w:rsid w:val="00E66B38"/>
    <w:rsid w:val="00E6704C"/>
    <w:rsid w:val="00E67273"/>
    <w:rsid w:val="00E70030"/>
    <w:rsid w:val="00E73E06"/>
    <w:rsid w:val="00E74088"/>
    <w:rsid w:val="00E74FF2"/>
    <w:rsid w:val="00E773FF"/>
    <w:rsid w:val="00E77E05"/>
    <w:rsid w:val="00E813DF"/>
    <w:rsid w:val="00E824C0"/>
    <w:rsid w:val="00E85379"/>
    <w:rsid w:val="00E85791"/>
    <w:rsid w:val="00E87AC7"/>
    <w:rsid w:val="00E9068E"/>
    <w:rsid w:val="00E937B9"/>
    <w:rsid w:val="00E9460A"/>
    <w:rsid w:val="00E9703F"/>
    <w:rsid w:val="00EA08E4"/>
    <w:rsid w:val="00EA2129"/>
    <w:rsid w:val="00EA2EF4"/>
    <w:rsid w:val="00EA471B"/>
    <w:rsid w:val="00EA4961"/>
    <w:rsid w:val="00EA49E0"/>
    <w:rsid w:val="00EA4AAA"/>
    <w:rsid w:val="00EA60AD"/>
    <w:rsid w:val="00EB1729"/>
    <w:rsid w:val="00EB1CAF"/>
    <w:rsid w:val="00EB20BE"/>
    <w:rsid w:val="00EB3F98"/>
    <w:rsid w:val="00EB5368"/>
    <w:rsid w:val="00EB6C92"/>
    <w:rsid w:val="00EC0E3A"/>
    <w:rsid w:val="00EC1D24"/>
    <w:rsid w:val="00EC395F"/>
    <w:rsid w:val="00EC3A10"/>
    <w:rsid w:val="00EC433D"/>
    <w:rsid w:val="00EC4F27"/>
    <w:rsid w:val="00EC5E71"/>
    <w:rsid w:val="00EC6E50"/>
    <w:rsid w:val="00EC7ABB"/>
    <w:rsid w:val="00EC7E5A"/>
    <w:rsid w:val="00ED0A81"/>
    <w:rsid w:val="00ED154A"/>
    <w:rsid w:val="00ED1CE4"/>
    <w:rsid w:val="00ED4F4E"/>
    <w:rsid w:val="00ED5719"/>
    <w:rsid w:val="00ED6288"/>
    <w:rsid w:val="00EE1CA8"/>
    <w:rsid w:val="00EE2456"/>
    <w:rsid w:val="00EE2B10"/>
    <w:rsid w:val="00EE4D6E"/>
    <w:rsid w:val="00EE591A"/>
    <w:rsid w:val="00EE6317"/>
    <w:rsid w:val="00EE6CB6"/>
    <w:rsid w:val="00EE745D"/>
    <w:rsid w:val="00EE780E"/>
    <w:rsid w:val="00EF0227"/>
    <w:rsid w:val="00EF24B8"/>
    <w:rsid w:val="00EF34D0"/>
    <w:rsid w:val="00EF4AC8"/>
    <w:rsid w:val="00EF5571"/>
    <w:rsid w:val="00EF6680"/>
    <w:rsid w:val="00EF722B"/>
    <w:rsid w:val="00EF76D1"/>
    <w:rsid w:val="00F00223"/>
    <w:rsid w:val="00F02216"/>
    <w:rsid w:val="00F02661"/>
    <w:rsid w:val="00F03940"/>
    <w:rsid w:val="00F03BAF"/>
    <w:rsid w:val="00F03BF4"/>
    <w:rsid w:val="00F048AF"/>
    <w:rsid w:val="00F04D78"/>
    <w:rsid w:val="00F069B5"/>
    <w:rsid w:val="00F06C24"/>
    <w:rsid w:val="00F06FAA"/>
    <w:rsid w:val="00F07592"/>
    <w:rsid w:val="00F07E1D"/>
    <w:rsid w:val="00F11307"/>
    <w:rsid w:val="00F11CFB"/>
    <w:rsid w:val="00F1228F"/>
    <w:rsid w:val="00F129A9"/>
    <w:rsid w:val="00F1306B"/>
    <w:rsid w:val="00F146AB"/>
    <w:rsid w:val="00F147C6"/>
    <w:rsid w:val="00F20BEF"/>
    <w:rsid w:val="00F21A7B"/>
    <w:rsid w:val="00F233BB"/>
    <w:rsid w:val="00F25CC9"/>
    <w:rsid w:val="00F2684E"/>
    <w:rsid w:val="00F27124"/>
    <w:rsid w:val="00F279BA"/>
    <w:rsid w:val="00F27BF4"/>
    <w:rsid w:val="00F27CAB"/>
    <w:rsid w:val="00F30882"/>
    <w:rsid w:val="00F32019"/>
    <w:rsid w:val="00F32E00"/>
    <w:rsid w:val="00F332AF"/>
    <w:rsid w:val="00F342A4"/>
    <w:rsid w:val="00F35400"/>
    <w:rsid w:val="00F35CF2"/>
    <w:rsid w:val="00F36CBE"/>
    <w:rsid w:val="00F410B5"/>
    <w:rsid w:val="00F4212B"/>
    <w:rsid w:val="00F42BC0"/>
    <w:rsid w:val="00F4347F"/>
    <w:rsid w:val="00F438D9"/>
    <w:rsid w:val="00F44A17"/>
    <w:rsid w:val="00F44C50"/>
    <w:rsid w:val="00F46A4B"/>
    <w:rsid w:val="00F46D13"/>
    <w:rsid w:val="00F500F7"/>
    <w:rsid w:val="00F50FF7"/>
    <w:rsid w:val="00F5121B"/>
    <w:rsid w:val="00F519F9"/>
    <w:rsid w:val="00F5484E"/>
    <w:rsid w:val="00F55F09"/>
    <w:rsid w:val="00F60754"/>
    <w:rsid w:val="00F611D0"/>
    <w:rsid w:val="00F63A00"/>
    <w:rsid w:val="00F652F1"/>
    <w:rsid w:val="00F654B3"/>
    <w:rsid w:val="00F65688"/>
    <w:rsid w:val="00F66CF5"/>
    <w:rsid w:val="00F675B8"/>
    <w:rsid w:val="00F67A45"/>
    <w:rsid w:val="00F70A9C"/>
    <w:rsid w:val="00F72960"/>
    <w:rsid w:val="00F7308C"/>
    <w:rsid w:val="00F742EF"/>
    <w:rsid w:val="00F74ABD"/>
    <w:rsid w:val="00F767FD"/>
    <w:rsid w:val="00F768AF"/>
    <w:rsid w:val="00F84788"/>
    <w:rsid w:val="00F85BD8"/>
    <w:rsid w:val="00F87B98"/>
    <w:rsid w:val="00F87FB3"/>
    <w:rsid w:val="00F91E2E"/>
    <w:rsid w:val="00F92E9F"/>
    <w:rsid w:val="00F940EC"/>
    <w:rsid w:val="00F95773"/>
    <w:rsid w:val="00F96085"/>
    <w:rsid w:val="00F96188"/>
    <w:rsid w:val="00F97929"/>
    <w:rsid w:val="00F97A7C"/>
    <w:rsid w:val="00F97AD4"/>
    <w:rsid w:val="00FA0E2B"/>
    <w:rsid w:val="00FA283E"/>
    <w:rsid w:val="00FA3AB7"/>
    <w:rsid w:val="00FA45D1"/>
    <w:rsid w:val="00FA4C1E"/>
    <w:rsid w:val="00FA50D8"/>
    <w:rsid w:val="00FA521E"/>
    <w:rsid w:val="00FA54B5"/>
    <w:rsid w:val="00FA7870"/>
    <w:rsid w:val="00FA7FE0"/>
    <w:rsid w:val="00FB27F4"/>
    <w:rsid w:val="00FB3054"/>
    <w:rsid w:val="00FB34B5"/>
    <w:rsid w:val="00FB3AC2"/>
    <w:rsid w:val="00FB5E16"/>
    <w:rsid w:val="00FB62C1"/>
    <w:rsid w:val="00FB695A"/>
    <w:rsid w:val="00FB6ACB"/>
    <w:rsid w:val="00FB7CE9"/>
    <w:rsid w:val="00FC01CF"/>
    <w:rsid w:val="00FC1AE1"/>
    <w:rsid w:val="00FC2133"/>
    <w:rsid w:val="00FC2394"/>
    <w:rsid w:val="00FC45C2"/>
    <w:rsid w:val="00FC4C84"/>
    <w:rsid w:val="00FC746E"/>
    <w:rsid w:val="00FC7805"/>
    <w:rsid w:val="00FD0321"/>
    <w:rsid w:val="00FD04BD"/>
    <w:rsid w:val="00FD18E0"/>
    <w:rsid w:val="00FD1B8E"/>
    <w:rsid w:val="00FD2033"/>
    <w:rsid w:val="00FD29F8"/>
    <w:rsid w:val="00FD31E3"/>
    <w:rsid w:val="00FD5187"/>
    <w:rsid w:val="00FD5A19"/>
    <w:rsid w:val="00FD7947"/>
    <w:rsid w:val="00FE2C84"/>
    <w:rsid w:val="00FE2D28"/>
    <w:rsid w:val="00FE346E"/>
    <w:rsid w:val="00FE4534"/>
    <w:rsid w:val="00FE5242"/>
    <w:rsid w:val="00FE707D"/>
    <w:rsid w:val="00FF1685"/>
    <w:rsid w:val="00FF1D9D"/>
    <w:rsid w:val="00FF3AD8"/>
    <w:rsid w:val="00FF3E85"/>
    <w:rsid w:val="00FF415E"/>
    <w:rsid w:val="00FF4C50"/>
    <w:rsid w:val="00FF50EB"/>
    <w:rsid w:val="00FF5402"/>
    <w:rsid w:val="00FF6C12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24A235"/>
  <w15:docId w15:val="{3B78A90C-E27F-4756-B6B6-29DDA974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S Mincho" w:hAnsi="Century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5E2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75E2"/>
    <w:rPr>
      <w:rFonts w:ascii="Arial" w:eastAsia="MS Gothic" w:hAnsi="Arial" w:cs="Angsana New"/>
      <w:sz w:val="18"/>
      <w:szCs w:val="22"/>
      <w:lang w:bidi="th-TH"/>
    </w:rPr>
  </w:style>
  <w:style w:type="character" w:customStyle="1" w:styleId="TekstdymkaZnak">
    <w:name w:val="Tekst dymka Znak"/>
    <w:link w:val="Tekstdymka"/>
    <w:uiPriority w:val="99"/>
    <w:semiHidden/>
    <w:rsid w:val="009175E2"/>
    <w:rPr>
      <w:rFonts w:ascii="Arial" w:eastAsia="MS Gothic" w:hAnsi="Arial" w:cs="Angsana New"/>
      <w:sz w:val="18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175E2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link w:val="Stopka"/>
    <w:uiPriority w:val="99"/>
    <w:rsid w:val="009175E2"/>
    <w:rPr>
      <w:rFonts w:ascii="Century" w:eastAsia="MS Mincho" w:hAnsi="Century" w:cs="Times New Roman"/>
      <w:sz w:val="24"/>
      <w:szCs w:val="24"/>
      <w:lang w:bidi="ar-SA"/>
    </w:rPr>
  </w:style>
  <w:style w:type="character" w:styleId="Numerstrony">
    <w:name w:val="page number"/>
    <w:basedOn w:val="Domylnaczcionkaakapitu"/>
    <w:uiPriority w:val="99"/>
    <w:semiHidden/>
    <w:unhideWhenUsed/>
    <w:rsid w:val="009175E2"/>
  </w:style>
  <w:style w:type="paragraph" w:styleId="Nagwek">
    <w:name w:val="header"/>
    <w:basedOn w:val="Normalny"/>
    <w:link w:val="NagwekZnak"/>
    <w:uiPriority w:val="99"/>
    <w:unhideWhenUsed/>
    <w:rsid w:val="00701370"/>
    <w:pPr>
      <w:tabs>
        <w:tab w:val="center" w:pos="4252"/>
        <w:tab w:val="right" w:pos="8504"/>
      </w:tabs>
      <w:snapToGrid w:val="0"/>
    </w:pPr>
  </w:style>
  <w:style w:type="character" w:customStyle="1" w:styleId="NagwekZnak">
    <w:name w:val="Nagłówek Znak"/>
    <w:link w:val="Nagwek"/>
    <w:uiPriority w:val="99"/>
    <w:rsid w:val="00701370"/>
    <w:rPr>
      <w:rFonts w:ascii="Century" w:eastAsia="MS Mincho" w:hAnsi="Century" w:cs="Times New Roman"/>
      <w:sz w:val="24"/>
      <w:szCs w:val="24"/>
      <w:lang w:bidi="ar-SA"/>
    </w:rPr>
  </w:style>
  <w:style w:type="paragraph" w:styleId="Bezodstpw">
    <w:name w:val="No Spacing"/>
    <w:uiPriority w:val="1"/>
    <w:qFormat/>
    <w:rsid w:val="00190CCC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styleId="Hipercze">
    <w:name w:val="Hyperlink"/>
    <w:uiPriority w:val="99"/>
    <w:unhideWhenUsed/>
    <w:rsid w:val="008E05F4"/>
    <w:rPr>
      <w:color w:val="0000FF"/>
      <w:u w:val="single"/>
    </w:rPr>
  </w:style>
  <w:style w:type="table" w:styleId="Tabela-Siatka">
    <w:name w:val="Table Grid"/>
    <w:basedOn w:val="Standardowy"/>
    <w:uiPriority w:val="59"/>
    <w:rsid w:val="0071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C701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lang w:bidi="th-TH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46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1CA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1CAC"/>
    <w:pPr>
      <w:jc w:val="left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1CAC"/>
    <w:rPr>
      <w:rFonts w:cs="Times New Roman"/>
      <w:kern w:val="2"/>
      <w:sz w:val="24"/>
      <w:szCs w:val="24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C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CAC"/>
    <w:rPr>
      <w:rFonts w:cs="Times New Roman"/>
      <w:b/>
      <w:bCs/>
      <w:kern w:val="2"/>
      <w:sz w:val="24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467830"/>
    <w:pPr>
      <w:ind w:leftChars="400" w:left="840"/>
    </w:pPr>
  </w:style>
  <w:style w:type="paragraph" w:styleId="Poprawka">
    <w:name w:val="Revision"/>
    <w:hidden/>
    <w:uiPriority w:val="99"/>
    <w:semiHidden/>
    <w:rsid w:val="00FF3AD8"/>
    <w:rPr>
      <w:rFonts w:cs="Times New Roman"/>
      <w:kern w:val="2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9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55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53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mailto:agnieszka@pretaporter-pr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fastretailing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iqlo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el\OneDrive\Work%20OD\FR%20Templates\UQ%20Release%20Template%20EN_2023_10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B2B4-74F5-498E-A255-9138E2F9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Release Template EN_2023_10</Template>
  <TotalTime>2</TotalTime>
  <Pages>3</Pages>
  <Words>728</Words>
  <Characters>4572</Characters>
  <Application>Microsoft Office Word</Application>
  <DocSecurity>0</DocSecurity>
  <Lines>143</Lines>
  <Paragraphs>52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ローラー・キース</dc:creator>
  <cp:lastModifiedBy>Agnieszka Błażejczak</cp:lastModifiedBy>
  <cp:revision>3</cp:revision>
  <cp:lastPrinted>2015-09-15T02:00:00Z</cp:lastPrinted>
  <dcterms:created xsi:type="dcterms:W3CDTF">2024-09-03T07:33:00Z</dcterms:created>
  <dcterms:modified xsi:type="dcterms:W3CDTF">2024-09-06T13:01:00Z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ca0f6ec332f3c44a0174f188f121131af39f5f8246c06aaad5d07606f740b95d</vt:lpwstr>
  </property>
</Properties>
</file>